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EB7C" w14:textId="77777777" w:rsidR="0025347B" w:rsidRPr="0025347B" w:rsidRDefault="0025347B" w:rsidP="0025347B">
      <w:pPr>
        <w:spacing w:before="120" w:after="0" w:line="276" w:lineRule="auto"/>
        <w:jc w:val="both"/>
        <w:rPr>
          <w:rFonts w:ascii="Sweco Sans" w:eastAsia="Calibri" w:hAnsi="Sweco Sans" w:cs="Times New Roman"/>
          <w:color w:val="auto"/>
          <w:sz w:val="24"/>
          <w:szCs w:val="24"/>
          <w:lang w:val="en-US"/>
        </w:rPr>
      </w:pP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In June 2021, we proudly became part of Sweco Group, a leading European company in the construction, industry, and infrastructure sectors. Today, we are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Sweco Vietnam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>.</w:t>
      </w:r>
    </w:p>
    <w:p w14:paraId="7ED8DE84" w14:textId="77777777" w:rsidR="0025347B" w:rsidRPr="0025347B" w:rsidRDefault="0025347B" w:rsidP="0025347B">
      <w:pPr>
        <w:spacing w:before="120" w:after="0" w:line="276" w:lineRule="auto"/>
        <w:jc w:val="both"/>
        <w:rPr>
          <w:rFonts w:ascii="Sweco Sans" w:eastAsia="Calibri" w:hAnsi="Sweco Sans" w:cs="Times New Roman"/>
          <w:color w:val="auto"/>
          <w:sz w:val="24"/>
          <w:szCs w:val="24"/>
          <w:lang w:val="en-US"/>
        </w:rPr>
      </w:pP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At Sweco Vietnam,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we don’t just offer a job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 –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we offer a career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. Our engineers have the opportunity to work on cutting-edge projects that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shape the future of urbanization, digitalization, and sustainability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. Beyond technical work, we foster a dynamic and engaging workplace with exciting internal events such as Innovation Days, Year-End Parties, and technical seminars. Additionally, we collaborate with top-tier industry partners, giving our engineers exposure to </w:t>
      </w:r>
      <w:r w:rsidRPr="0025347B">
        <w:rPr>
          <w:rFonts w:ascii="Sweco Sans" w:eastAsia="Calibri" w:hAnsi="Sweco Sans" w:cs="Times New Roman"/>
          <w:b/>
          <w:color w:val="auto"/>
          <w:sz w:val="24"/>
          <w:szCs w:val="24"/>
          <w:lang w:val="en-US"/>
        </w:rPr>
        <w:t>global best practices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 and groundbreaking solutions.</w:t>
      </w:r>
    </w:p>
    <w:p w14:paraId="2BC2ED7C" w14:textId="2A603901" w:rsidR="0025347B" w:rsidRPr="0025347B" w:rsidRDefault="0025347B" w:rsidP="0025347B">
      <w:pPr>
        <w:spacing w:before="120" w:after="0" w:line="276" w:lineRule="auto"/>
        <w:jc w:val="both"/>
        <w:rPr>
          <w:rFonts w:ascii="Sweco Sans" w:eastAsia="Calibri" w:hAnsi="Sweco Sans" w:cs="Times New Roman"/>
          <w:color w:val="auto"/>
          <w:sz w:val="24"/>
          <w:szCs w:val="24"/>
          <w:lang w:val="en-US"/>
        </w:rPr>
      </w:pP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To further enhance our work environment in Hanoi and Ho Chi Minh City, we are continuously seeking </w:t>
      </w:r>
      <w:r w:rsidRPr="0025347B">
        <w:rPr>
          <w:rFonts w:ascii="Sweco Sans" w:eastAsia="Calibri" w:hAnsi="Sweco Sans" w:cs="Times New Roman"/>
          <w:b/>
          <w:color w:val="auto"/>
          <w:sz w:val="24"/>
          <w:szCs w:val="24"/>
          <w:lang w:val="en-US"/>
        </w:rPr>
        <w:t>passionate engineers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 who thrive in a dynamic setting and are eager to contribute to both innovative projects and a vibrant workplace culture. Join us and </w:t>
      </w:r>
      <w:r w:rsidR="00620207" w:rsidRPr="00620207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transform society together!</w:t>
      </w:r>
    </w:p>
    <w:p w14:paraId="57D8FD04" w14:textId="7ED992FE" w:rsidR="005C4F0E" w:rsidRPr="00290614" w:rsidRDefault="005C4F0E" w:rsidP="00290614">
      <w:pPr>
        <w:autoSpaceDE w:val="0"/>
        <w:autoSpaceDN w:val="0"/>
        <w:adjustRightInd w:val="0"/>
        <w:spacing w:before="240" w:after="240" w:line="240" w:lineRule="auto"/>
        <w:ind w:left="-851"/>
        <w:jc w:val="center"/>
        <w:rPr>
          <w:rFonts w:ascii="Sweco Sans" w:eastAsia="Calibri" w:hAnsi="Sweco Sans" w:cs="Times New Roman"/>
          <w:b/>
          <w:color w:val="auto"/>
          <w:sz w:val="24"/>
          <w:szCs w:val="24"/>
          <w:lang w:val="vi-VN"/>
        </w:rPr>
      </w:pPr>
      <w:r w:rsidRPr="008D5373">
        <w:rPr>
          <w:rFonts w:ascii="Sweco Sans" w:eastAsia="Calibri" w:hAnsi="Sweco Sans" w:cs="Times New Roman"/>
          <w:b/>
          <w:color w:val="auto"/>
          <w:sz w:val="24"/>
          <w:szCs w:val="24"/>
        </w:rPr>
        <w:t>JOB DESCRIPTION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43"/>
        <w:gridCol w:w="4753"/>
      </w:tblGrid>
      <w:tr w:rsidR="005C4F0E" w:rsidRPr="008D5373" w14:paraId="6ABDBF04" w14:textId="77777777" w:rsidTr="00290614">
        <w:tc>
          <w:tcPr>
            <w:tcW w:w="1985" w:type="dxa"/>
          </w:tcPr>
          <w:p w14:paraId="3A6F55A0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theme="minorHAnsi"/>
                <w:bCs/>
                <w:color w:val="auto"/>
                <w:sz w:val="24"/>
                <w:szCs w:val="24"/>
              </w:rPr>
              <w:t>JOB</w:t>
            </w: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 xml:space="preserve"> TITLE</w:t>
            </w: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ab/>
            </w:r>
          </w:p>
        </w:tc>
        <w:tc>
          <w:tcPr>
            <w:tcW w:w="343" w:type="dxa"/>
          </w:tcPr>
          <w:p w14:paraId="5C34A66D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Fonts w:ascii="Sweco Sans" w:hAnsi="Sweco Sans"/>
              <w:b/>
              <w:color w:val="141823"/>
              <w:sz w:val="24"/>
              <w:szCs w:val="24"/>
              <w:shd w:val="clear" w:color="auto" w:fill="FFFFFF"/>
              <w:lang w:val="en-US"/>
            </w:rPr>
            <w:id w:val="1604371784"/>
            <w:placeholder>
              <w:docPart w:val="4CCD108FF8464E38A940804EF7E47D89"/>
            </w:placeholder>
            <w15:color w:val="000000"/>
            <w:text/>
          </w:sdtPr>
          <w:sdtContent>
            <w:tc>
              <w:tcPr>
                <w:tcW w:w="4753" w:type="dxa"/>
              </w:tcPr>
              <w:p w14:paraId="6AE1927D" w14:textId="155A8095" w:rsidR="005C4F0E" w:rsidRPr="008D5373" w:rsidRDefault="000F2BDF" w:rsidP="004B40E7">
                <w:pPr>
                  <w:autoSpaceDE w:val="0"/>
                  <w:autoSpaceDN w:val="0"/>
                  <w:adjustRightInd w:val="0"/>
                  <w:spacing w:before="120" w:after="120" w:line="240" w:lineRule="auto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>
                  <w:rPr>
                    <w:rFonts w:ascii="Sweco Sans" w:hAnsi="Sweco Sans"/>
                    <w:b/>
                    <w:color w:val="141823"/>
                    <w:sz w:val="24"/>
                    <w:szCs w:val="24"/>
                    <w:shd w:val="clear" w:color="auto" w:fill="FFFFFF"/>
                    <w:lang w:val="en-US"/>
                  </w:rPr>
                  <w:t xml:space="preserve">Senior </w:t>
                </w:r>
                <w:r w:rsidR="00BD31C7">
                  <w:rPr>
                    <w:rFonts w:ascii="Sweco Sans" w:hAnsi="Sweco Sans"/>
                    <w:b/>
                    <w:color w:val="141823"/>
                    <w:sz w:val="24"/>
                    <w:szCs w:val="24"/>
                    <w:shd w:val="clear" w:color="auto" w:fill="FFFFFF"/>
                    <w:lang w:val="en-US"/>
                  </w:rPr>
                  <w:t xml:space="preserve">Plumbing </w:t>
                </w:r>
                <w:r w:rsidR="003C23B8">
                  <w:rPr>
                    <w:rFonts w:ascii="Sweco Sans" w:hAnsi="Sweco Sans"/>
                    <w:b/>
                    <w:color w:val="141823"/>
                    <w:sz w:val="24"/>
                    <w:szCs w:val="24"/>
                    <w:shd w:val="clear" w:color="auto" w:fill="FFFFFF"/>
                    <w:lang w:val="en-US"/>
                  </w:rPr>
                  <w:t>Engineer</w:t>
                </w:r>
              </w:p>
            </w:tc>
          </w:sdtContent>
        </w:sdt>
      </w:tr>
      <w:tr w:rsidR="005C4F0E" w:rsidRPr="008D5373" w14:paraId="15E7169C" w14:textId="77777777" w:rsidTr="00290614">
        <w:tc>
          <w:tcPr>
            <w:tcW w:w="1985" w:type="dxa"/>
          </w:tcPr>
          <w:p w14:paraId="0C55F52B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>DEPARTMENT</w:t>
            </w:r>
          </w:p>
        </w:tc>
        <w:tc>
          <w:tcPr>
            <w:tcW w:w="343" w:type="dxa"/>
          </w:tcPr>
          <w:p w14:paraId="58AB17A2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Style w:val="Style2"/>
              <w:rFonts w:ascii="Sweco Sans" w:hAnsi="Sweco Sans"/>
              <w:szCs w:val="24"/>
            </w:rPr>
            <w:id w:val="-1392802189"/>
            <w:placeholder>
              <w:docPart w:val="FAD833A83E564DA196CF79618F00C8C1"/>
            </w:placeholder>
            <w15:color w:val="000000"/>
            <w:text/>
          </w:sdtPr>
          <w:sdtEndPr>
            <w:rPr>
              <w:rStyle w:val="DefaultParagraphFont"/>
              <w:rFonts w:eastAsia="Calibri" w:cs="Times New Roman"/>
              <w:bCs/>
              <w:color w:val="auto"/>
              <w:sz w:val="22"/>
            </w:rPr>
          </w:sdtEndPr>
          <w:sdtContent>
            <w:tc>
              <w:tcPr>
                <w:tcW w:w="4753" w:type="dxa"/>
              </w:tcPr>
              <w:p w14:paraId="36B697B7" w14:textId="3C43A98E" w:rsidR="005C4F0E" w:rsidRPr="008D5373" w:rsidRDefault="004B40E7" w:rsidP="004B40E7">
                <w:pPr>
                  <w:autoSpaceDE w:val="0"/>
                  <w:autoSpaceDN w:val="0"/>
                  <w:adjustRightInd w:val="0"/>
                  <w:spacing w:before="120" w:after="120" w:line="240" w:lineRule="auto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>
                  <w:rPr>
                    <w:rStyle w:val="Style2"/>
                    <w:rFonts w:ascii="Sweco Sans" w:hAnsi="Sweco Sans"/>
                    <w:szCs w:val="24"/>
                  </w:rPr>
                  <w:t>MEPF</w:t>
                </w:r>
              </w:p>
            </w:tc>
          </w:sdtContent>
        </w:sdt>
      </w:tr>
      <w:tr w:rsidR="005C4F0E" w:rsidRPr="008D5373" w14:paraId="4FD632E0" w14:textId="77777777" w:rsidTr="00290614">
        <w:tc>
          <w:tcPr>
            <w:tcW w:w="1985" w:type="dxa"/>
          </w:tcPr>
          <w:p w14:paraId="5D5B0AF4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>REPORTING TO</w:t>
            </w:r>
          </w:p>
        </w:tc>
        <w:tc>
          <w:tcPr>
            <w:tcW w:w="343" w:type="dxa"/>
          </w:tcPr>
          <w:p w14:paraId="08C019E5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Fonts w:ascii="Sweco Sans" w:eastAsia="Calibri" w:hAnsi="Sweco Sans" w:cs="Times New Roman"/>
              <w:bCs/>
              <w:color w:val="auto"/>
              <w:sz w:val="24"/>
              <w:szCs w:val="24"/>
            </w:rPr>
            <w:id w:val="-1342779607"/>
            <w:placeholder>
              <w:docPart w:val="DefaultPlaceholder_-1854013440"/>
            </w:placeholder>
          </w:sdtPr>
          <w:sdtContent>
            <w:tc>
              <w:tcPr>
                <w:tcW w:w="4753" w:type="dxa"/>
              </w:tcPr>
              <w:p w14:paraId="4CAE2535" w14:textId="51C609A9" w:rsidR="005C4F0E" w:rsidRPr="008D5373" w:rsidRDefault="003252A6" w:rsidP="004B40E7">
                <w:pPr>
                  <w:autoSpaceDE w:val="0"/>
                  <w:autoSpaceDN w:val="0"/>
                  <w:adjustRightInd w:val="0"/>
                  <w:spacing w:before="120" w:after="120" w:line="240" w:lineRule="auto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 w:rsidRPr="003252A6"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  <w:lang w:val="en-US"/>
                  </w:rPr>
                  <w:t xml:space="preserve">Team </w:t>
                </w:r>
                <w:r w:rsidR="004B40E7"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  <w:lang w:val="en-US"/>
                  </w:rPr>
                  <w:t>Leader</w:t>
                </w:r>
                <w:r w:rsidR="004B40E7"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  <w:lang w:val="vi-VN"/>
                  </w:rPr>
                  <w:t>/ Team Manager</w:t>
                </w:r>
              </w:p>
            </w:tc>
          </w:sdtContent>
        </w:sdt>
      </w:tr>
      <w:tr w:rsidR="005C4F0E" w:rsidRPr="008D5373" w14:paraId="20218BE9" w14:textId="77777777" w:rsidTr="00290614">
        <w:tc>
          <w:tcPr>
            <w:tcW w:w="1985" w:type="dxa"/>
          </w:tcPr>
          <w:p w14:paraId="676AA64C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>JOB LOCATION</w:t>
            </w:r>
          </w:p>
        </w:tc>
        <w:tc>
          <w:tcPr>
            <w:tcW w:w="343" w:type="dxa"/>
          </w:tcPr>
          <w:p w14:paraId="017A932C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Fonts w:ascii="Sweco Sans" w:eastAsia="Calibri" w:hAnsi="Sweco Sans" w:cs="Times New Roman"/>
              <w:bCs/>
              <w:color w:val="auto"/>
              <w:sz w:val="24"/>
              <w:szCs w:val="24"/>
            </w:rPr>
            <w:id w:val="-463653578"/>
            <w:placeholder>
              <w:docPart w:val="DefaultPlaceholder_-1854013440"/>
            </w:placeholder>
          </w:sdtPr>
          <w:sdtContent>
            <w:tc>
              <w:tcPr>
                <w:tcW w:w="4753" w:type="dxa"/>
              </w:tcPr>
              <w:p w14:paraId="566C9F21" w14:textId="2D1BA869" w:rsidR="005C4F0E" w:rsidRPr="008D5373" w:rsidRDefault="003252A6" w:rsidP="004B40E7">
                <w:pPr>
                  <w:autoSpaceDE w:val="0"/>
                  <w:autoSpaceDN w:val="0"/>
                  <w:adjustRightInd w:val="0"/>
                  <w:spacing w:before="120" w:after="120" w:line="240" w:lineRule="auto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  <w:t>Hanoi/ HC</w:t>
                </w:r>
                <w:r w:rsidR="00EA3545"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  <w:t>M</w:t>
                </w:r>
              </w:p>
            </w:tc>
          </w:sdtContent>
        </w:sdt>
      </w:tr>
    </w:tbl>
    <w:p w14:paraId="42011D32" w14:textId="77777777" w:rsidR="005C4F0E" w:rsidRPr="000B2D5C" w:rsidRDefault="005C4F0E" w:rsidP="005C4F0E">
      <w:pPr>
        <w:pStyle w:val="ListParagraph"/>
        <w:numPr>
          <w:ilvl w:val="0"/>
          <w:numId w:val="24"/>
        </w:numPr>
        <w:spacing w:before="120" w:after="120" w:line="360" w:lineRule="auto"/>
        <w:ind w:left="357" w:hanging="357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8D5373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DUTIES AND RESPONSIBILITIES</w:t>
      </w:r>
    </w:p>
    <w:p w14:paraId="1A19CF7B" w14:textId="77777777" w:rsidR="007B2B36" w:rsidRPr="003B2D7D" w:rsidRDefault="007B2B36" w:rsidP="003B2D7D">
      <w:pPr>
        <w:pStyle w:val="NoSpacing"/>
        <w:numPr>
          <w:ilvl w:val="0"/>
          <w:numId w:val="44"/>
        </w:numPr>
        <w:tabs>
          <w:tab w:val="left" w:pos="0"/>
          <w:tab w:val="left" w:pos="270"/>
        </w:tabs>
        <w:spacing w:line="360" w:lineRule="auto"/>
        <w:jc w:val="both"/>
        <w:rPr>
          <w:rFonts w:ascii="Sweco San" w:hAnsi="Sweco San" w:cs="Helvetica"/>
          <w:sz w:val="24"/>
          <w:szCs w:val="24"/>
          <w:shd w:val="clear" w:color="auto" w:fill="FFFFFF"/>
        </w:rPr>
      </w:pPr>
      <w:r w:rsidRPr="003B2D7D">
        <w:rPr>
          <w:rFonts w:ascii="Sweco San" w:hAnsi="Sweco San" w:cs="Helvetica"/>
          <w:sz w:val="24"/>
          <w:szCs w:val="24"/>
          <w:shd w:val="clear" w:color="auto" w:fill="FFFFFF"/>
        </w:rPr>
        <w:t xml:space="preserve">Collect input information to understand customer’s needs and requirements </w:t>
      </w:r>
    </w:p>
    <w:p w14:paraId="6B395575" w14:textId="77777777" w:rsidR="007B2B36" w:rsidRPr="003B2D7D" w:rsidRDefault="007B2B36" w:rsidP="003B2D7D">
      <w:pPr>
        <w:pStyle w:val="NoSpacing"/>
        <w:numPr>
          <w:ilvl w:val="0"/>
          <w:numId w:val="44"/>
        </w:numPr>
        <w:tabs>
          <w:tab w:val="left" w:pos="0"/>
        </w:tabs>
        <w:spacing w:line="360" w:lineRule="auto"/>
        <w:jc w:val="both"/>
        <w:rPr>
          <w:rFonts w:ascii="Sweco San" w:hAnsi="Sweco San" w:cs="Helvetica"/>
          <w:sz w:val="24"/>
          <w:szCs w:val="24"/>
          <w:shd w:val="clear" w:color="auto" w:fill="FFFFFF"/>
        </w:rPr>
      </w:pPr>
      <w:r w:rsidRPr="003B2D7D">
        <w:rPr>
          <w:rFonts w:ascii="Sweco San" w:hAnsi="Sweco San" w:cs="Helvetica"/>
          <w:sz w:val="24"/>
          <w:szCs w:val="24"/>
          <w:shd w:val="clear" w:color="auto" w:fill="FFFFFF"/>
        </w:rPr>
        <w:t>Design concept, basic and detail drawings in REVIT and/or AUTOCAD of projects in Vietnam and/ or overseas in close collaboration with other teams.</w:t>
      </w:r>
    </w:p>
    <w:p w14:paraId="1190570D" w14:textId="77777777" w:rsidR="007B2B36" w:rsidRPr="003B2D7D" w:rsidRDefault="007B2B36" w:rsidP="003B2D7D">
      <w:pPr>
        <w:pStyle w:val="NoSpacing"/>
        <w:numPr>
          <w:ilvl w:val="0"/>
          <w:numId w:val="44"/>
        </w:numPr>
        <w:tabs>
          <w:tab w:val="left" w:pos="0"/>
        </w:tabs>
        <w:spacing w:line="360" w:lineRule="auto"/>
        <w:jc w:val="both"/>
        <w:rPr>
          <w:rFonts w:ascii="Sweco San" w:hAnsi="Sweco San" w:cs="Helvetica"/>
          <w:sz w:val="24"/>
          <w:szCs w:val="24"/>
          <w:shd w:val="clear" w:color="auto" w:fill="FFFFFF"/>
        </w:rPr>
      </w:pPr>
      <w:r w:rsidRPr="003B2D7D">
        <w:rPr>
          <w:rFonts w:ascii="Sweco San" w:hAnsi="Sweco San" w:cs="Helvetica"/>
          <w:sz w:val="24"/>
          <w:szCs w:val="24"/>
          <w:shd w:val="clear" w:color="auto" w:fill="FFFFFF"/>
        </w:rPr>
        <w:t>Take the lead in producing calculation spreadsheets, the design specification, design reports to finalize project as required</w:t>
      </w:r>
    </w:p>
    <w:p w14:paraId="696856C7" w14:textId="77777777" w:rsidR="007B2B36" w:rsidRPr="003B2D7D" w:rsidRDefault="007B2B36" w:rsidP="003B2D7D">
      <w:pPr>
        <w:pStyle w:val="NoSpacing"/>
        <w:numPr>
          <w:ilvl w:val="0"/>
          <w:numId w:val="44"/>
        </w:numPr>
        <w:tabs>
          <w:tab w:val="left" w:pos="0"/>
        </w:tabs>
        <w:spacing w:line="360" w:lineRule="auto"/>
        <w:jc w:val="both"/>
        <w:rPr>
          <w:rFonts w:ascii="Sweco San" w:hAnsi="Sweco San" w:cs="Helvetica"/>
          <w:sz w:val="24"/>
          <w:szCs w:val="24"/>
          <w:shd w:val="clear" w:color="auto" w:fill="FFFFFF"/>
        </w:rPr>
      </w:pPr>
      <w:r w:rsidRPr="003B2D7D">
        <w:rPr>
          <w:rFonts w:ascii="Sweco San" w:hAnsi="Sweco San" w:cs="Helvetica"/>
          <w:sz w:val="24"/>
          <w:szCs w:val="24"/>
          <w:shd w:val="clear" w:color="auto" w:fill="FFFFFF"/>
        </w:rPr>
        <w:t>Checking construction/ subcontracting document and vendor technical documents.</w:t>
      </w:r>
    </w:p>
    <w:p w14:paraId="62D5EDF4" w14:textId="77777777" w:rsidR="007B2B36" w:rsidRPr="003B2D7D" w:rsidRDefault="007B2B36" w:rsidP="003B2D7D">
      <w:pPr>
        <w:pStyle w:val="NoSpacing"/>
        <w:numPr>
          <w:ilvl w:val="0"/>
          <w:numId w:val="44"/>
        </w:numPr>
        <w:tabs>
          <w:tab w:val="left" w:pos="0"/>
          <w:tab w:val="left" w:pos="270"/>
        </w:tabs>
        <w:spacing w:line="360" w:lineRule="auto"/>
        <w:jc w:val="both"/>
        <w:rPr>
          <w:rFonts w:ascii="Sweco San" w:hAnsi="Sweco San" w:cs="Helvetica"/>
          <w:sz w:val="24"/>
          <w:szCs w:val="24"/>
          <w:shd w:val="clear" w:color="auto" w:fill="FFFFFF"/>
        </w:rPr>
      </w:pPr>
      <w:r w:rsidRPr="003B2D7D">
        <w:rPr>
          <w:rFonts w:ascii="Sweco San" w:hAnsi="Sweco San" w:cs="Helvetica"/>
          <w:sz w:val="24"/>
          <w:szCs w:val="24"/>
          <w:shd w:val="clear" w:color="auto" w:fill="FFFFFF"/>
        </w:rPr>
        <w:t xml:space="preserve">Act as </w:t>
      </w:r>
      <w:r w:rsidRPr="003B2D7D">
        <w:rPr>
          <w:rFonts w:ascii="Sweco San" w:hAnsi="Sweco San" w:cs="Helvetica"/>
          <w:b/>
          <w:sz w:val="24"/>
          <w:szCs w:val="24"/>
          <w:shd w:val="clear" w:color="auto" w:fill="FFFFFF"/>
        </w:rPr>
        <w:t>the quality controller</w:t>
      </w:r>
      <w:r w:rsidRPr="003B2D7D">
        <w:rPr>
          <w:rFonts w:ascii="Sweco San" w:hAnsi="Sweco San" w:cs="Helvetica"/>
          <w:sz w:val="24"/>
          <w:szCs w:val="24"/>
          <w:shd w:val="clear" w:color="auto" w:fill="FFFFFF"/>
        </w:rPr>
        <w:t xml:space="preserve"> of the technical designs </w:t>
      </w:r>
    </w:p>
    <w:p w14:paraId="4416856E" w14:textId="77777777" w:rsidR="007B2B36" w:rsidRPr="003B2D7D" w:rsidRDefault="007B2B36" w:rsidP="003B2D7D">
      <w:pPr>
        <w:pStyle w:val="NoSpacing"/>
        <w:numPr>
          <w:ilvl w:val="0"/>
          <w:numId w:val="44"/>
        </w:numPr>
        <w:tabs>
          <w:tab w:val="left" w:pos="0"/>
          <w:tab w:val="left" w:pos="270"/>
        </w:tabs>
        <w:spacing w:line="360" w:lineRule="auto"/>
        <w:jc w:val="both"/>
        <w:rPr>
          <w:rFonts w:ascii="Sweco San" w:hAnsi="Sweco San" w:cs="Helvetica"/>
          <w:sz w:val="24"/>
          <w:szCs w:val="24"/>
          <w:shd w:val="clear" w:color="auto" w:fill="FFFFFF"/>
        </w:rPr>
      </w:pPr>
      <w:r w:rsidRPr="003B2D7D">
        <w:rPr>
          <w:rFonts w:ascii="Sweco San" w:hAnsi="Sweco San" w:cs="Helvetica"/>
          <w:sz w:val="24"/>
          <w:szCs w:val="24"/>
          <w:shd w:val="clear" w:color="auto" w:fill="FFFFFF"/>
        </w:rPr>
        <w:lastRenderedPageBreak/>
        <w:t>Ensuring the designs are undertaken in accordance with local codes and international standards</w:t>
      </w:r>
    </w:p>
    <w:p w14:paraId="2F0993FF" w14:textId="77777777" w:rsidR="007B2B36" w:rsidRPr="003B2D7D" w:rsidRDefault="007B2B36" w:rsidP="003B2D7D">
      <w:pPr>
        <w:pStyle w:val="NoSpacing"/>
        <w:numPr>
          <w:ilvl w:val="0"/>
          <w:numId w:val="44"/>
        </w:numPr>
        <w:tabs>
          <w:tab w:val="left" w:pos="0"/>
        </w:tabs>
        <w:spacing w:line="360" w:lineRule="auto"/>
        <w:jc w:val="both"/>
        <w:rPr>
          <w:rFonts w:ascii="Sweco San" w:hAnsi="Sweco San" w:cs="Helvetica"/>
          <w:sz w:val="24"/>
          <w:szCs w:val="24"/>
          <w:shd w:val="clear" w:color="auto" w:fill="FFFFFF"/>
        </w:rPr>
      </w:pPr>
      <w:r w:rsidRPr="003B2D7D">
        <w:rPr>
          <w:rFonts w:ascii="Sweco San" w:hAnsi="Sweco San" w:cs="Helvetica"/>
          <w:sz w:val="24"/>
          <w:szCs w:val="24"/>
          <w:shd w:val="clear" w:color="auto" w:fill="FFFFFF"/>
        </w:rPr>
        <w:t>Ensure that analytical models, calculation spreadsheets, design report, design specs and all drawings are reviewed and checked before submitting following the company quality procedure.</w:t>
      </w:r>
    </w:p>
    <w:p w14:paraId="1D7F589C" w14:textId="77777777" w:rsidR="007B2B36" w:rsidRPr="003B2D7D" w:rsidRDefault="007B2B36" w:rsidP="003B2D7D">
      <w:pPr>
        <w:pStyle w:val="NoSpacing"/>
        <w:numPr>
          <w:ilvl w:val="0"/>
          <w:numId w:val="44"/>
        </w:numPr>
        <w:tabs>
          <w:tab w:val="left" w:pos="0"/>
        </w:tabs>
        <w:spacing w:line="360" w:lineRule="auto"/>
        <w:jc w:val="both"/>
        <w:rPr>
          <w:rFonts w:ascii="Sweco San" w:hAnsi="Sweco San"/>
          <w:b/>
          <w:sz w:val="24"/>
          <w:szCs w:val="24"/>
        </w:rPr>
      </w:pPr>
      <w:r w:rsidRPr="003B2D7D">
        <w:rPr>
          <w:rFonts w:ascii="Sweco San" w:hAnsi="Sweco San" w:cs="Helvetica"/>
          <w:sz w:val="24"/>
          <w:szCs w:val="24"/>
          <w:shd w:val="clear" w:color="auto" w:fill="FFFFFF"/>
        </w:rPr>
        <w:t>Responsible for project design data and drawings/ checking principle and conceptual drawings</w:t>
      </w:r>
    </w:p>
    <w:p w14:paraId="39770A46" w14:textId="77777777" w:rsidR="007B2B36" w:rsidRPr="003B2D7D" w:rsidRDefault="007B2B36" w:rsidP="003B2D7D">
      <w:pPr>
        <w:pStyle w:val="NoSpacing"/>
        <w:numPr>
          <w:ilvl w:val="0"/>
          <w:numId w:val="44"/>
        </w:numPr>
        <w:tabs>
          <w:tab w:val="left" w:pos="0"/>
        </w:tabs>
        <w:spacing w:line="360" w:lineRule="auto"/>
        <w:jc w:val="both"/>
        <w:rPr>
          <w:rFonts w:ascii="Sweco San" w:hAnsi="Sweco San"/>
          <w:b/>
          <w:sz w:val="24"/>
          <w:szCs w:val="24"/>
        </w:rPr>
      </w:pPr>
      <w:r w:rsidRPr="003B2D7D">
        <w:rPr>
          <w:rFonts w:ascii="Sweco San" w:hAnsi="Sweco San" w:cs="Helvetica"/>
          <w:sz w:val="24"/>
          <w:szCs w:val="24"/>
          <w:shd w:val="clear" w:color="auto" w:fill="FFFFFF"/>
        </w:rPr>
        <w:t>Responsible for the economical, feasibility, correctness of assigned project design work</w:t>
      </w:r>
    </w:p>
    <w:p w14:paraId="26D202B6" w14:textId="77777777" w:rsidR="007B2B36" w:rsidRPr="003B2D7D" w:rsidRDefault="007B2B36" w:rsidP="003B2D7D">
      <w:pPr>
        <w:pStyle w:val="NoSpacing"/>
        <w:numPr>
          <w:ilvl w:val="0"/>
          <w:numId w:val="44"/>
        </w:numPr>
        <w:spacing w:line="360" w:lineRule="auto"/>
        <w:jc w:val="both"/>
        <w:rPr>
          <w:rFonts w:ascii="Sweco San" w:hAnsi="Sweco San" w:cs="Helvetica"/>
          <w:sz w:val="24"/>
          <w:szCs w:val="24"/>
          <w:shd w:val="clear" w:color="auto" w:fill="FFFFFF"/>
        </w:rPr>
      </w:pPr>
      <w:r w:rsidRPr="003B2D7D">
        <w:rPr>
          <w:rFonts w:ascii="Sweco San" w:hAnsi="Sweco San" w:cs="Helvetica"/>
          <w:sz w:val="24"/>
          <w:szCs w:val="24"/>
          <w:shd w:val="clear" w:color="auto" w:fill="FFFFFF"/>
        </w:rPr>
        <w:t>Responsible for work’s results, working with tasks to satisfy schedule, quality and under time schedule</w:t>
      </w:r>
    </w:p>
    <w:p w14:paraId="61BECD71" w14:textId="77777777" w:rsidR="007B2B36" w:rsidRPr="003B2D7D" w:rsidRDefault="007B2B36" w:rsidP="003B2D7D">
      <w:pPr>
        <w:pStyle w:val="NoSpacing"/>
        <w:numPr>
          <w:ilvl w:val="0"/>
          <w:numId w:val="44"/>
        </w:numPr>
        <w:tabs>
          <w:tab w:val="left" w:pos="0"/>
        </w:tabs>
        <w:spacing w:line="360" w:lineRule="auto"/>
        <w:jc w:val="both"/>
        <w:rPr>
          <w:rFonts w:ascii="Sweco San" w:hAnsi="Sweco San" w:cs="Helvetica"/>
          <w:sz w:val="24"/>
          <w:szCs w:val="24"/>
          <w:shd w:val="clear" w:color="auto" w:fill="FFFFFF"/>
        </w:rPr>
      </w:pPr>
      <w:r w:rsidRPr="003B2D7D">
        <w:rPr>
          <w:rFonts w:ascii="Sweco San" w:hAnsi="Sweco San" w:cs="Helvetica"/>
          <w:sz w:val="24"/>
          <w:szCs w:val="24"/>
          <w:shd w:val="clear" w:color="auto" w:fill="FFFFFF"/>
        </w:rPr>
        <w:t>Manage the assigned juniors in his/ her project in charge to deliver quality design products within schedule</w:t>
      </w:r>
    </w:p>
    <w:p w14:paraId="6FDC5345" w14:textId="77777777" w:rsidR="007B2B36" w:rsidRPr="003B2D7D" w:rsidRDefault="007B2B36" w:rsidP="003B2D7D">
      <w:pPr>
        <w:pStyle w:val="NoSpacing"/>
        <w:numPr>
          <w:ilvl w:val="0"/>
          <w:numId w:val="44"/>
        </w:numPr>
        <w:tabs>
          <w:tab w:val="left" w:pos="0"/>
        </w:tabs>
        <w:spacing w:line="360" w:lineRule="auto"/>
        <w:jc w:val="both"/>
        <w:rPr>
          <w:rFonts w:ascii="Sweco San" w:hAnsi="Sweco San" w:cs="Helvetica"/>
          <w:sz w:val="24"/>
          <w:szCs w:val="24"/>
          <w:shd w:val="clear" w:color="auto" w:fill="FFFFFF"/>
        </w:rPr>
      </w:pPr>
      <w:r w:rsidRPr="003B2D7D">
        <w:rPr>
          <w:rFonts w:ascii="Sweco San" w:hAnsi="Sweco San" w:cs="Helvetica"/>
          <w:sz w:val="24"/>
          <w:szCs w:val="24"/>
          <w:shd w:val="clear" w:color="auto" w:fill="FFFFFF"/>
        </w:rPr>
        <w:t>Coordinate with other designers</w:t>
      </w:r>
      <w:r w:rsidRPr="003B2D7D">
        <w:rPr>
          <w:rFonts w:ascii="Sweco San" w:hAnsi="Sweco San" w:cs="Helvetica"/>
          <w:sz w:val="24"/>
          <w:szCs w:val="24"/>
          <w:shd w:val="clear" w:color="auto" w:fill="FFFFFF"/>
          <w:lang w:val="en-US"/>
        </w:rPr>
        <w:t xml:space="preserve">/ other consultants/ suppliers </w:t>
      </w:r>
      <w:r w:rsidRPr="003B2D7D">
        <w:rPr>
          <w:rFonts w:ascii="Sweco San" w:hAnsi="Sweco San" w:cs="Helvetica"/>
          <w:sz w:val="24"/>
          <w:szCs w:val="24"/>
          <w:shd w:val="clear" w:color="auto" w:fill="FFFFFF"/>
        </w:rPr>
        <w:t>during design process and for clashing control.</w:t>
      </w:r>
    </w:p>
    <w:p w14:paraId="72737B7E" w14:textId="77777777" w:rsidR="007B2B36" w:rsidRPr="003B2D7D" w:rsidRDefault="007B2B36" w:rsidP="003B2D7D">
      <w:pPr>
        <w:pStyle w:val="NoSpacing"/>
        <w:numPr>
          <w:ilvl w:val="0"/>
          <w:numId w:val="44"/>
        </w:numPr>
        <w:tabs>
          <w:tab w:val="left" w:pos="0"/>
        </w:tabs>
        <w:spacing w:line="360" w:lineRule="auto"/>
        <w:jc w:val="both"/>
        <w:rPr>
          <w:rFonts w:ascii="Sweco San" w:hAnsi="Sweco San"/>
          <w:b/>
          <w:sz w:val="24"/>
          <w:szCs w:val="24"/>
        </w:rPr>
      </w:pPr>
      <w:r w:rsidRPr="003B2D7D">
        <w:rPr>
          <w:rFonts w:ascii="Sweco San" w:hAnsi="Sweco San" w:cs="Helvetica"/>
          <w:sz w:val="24"/>
          <w:szCs w:val="24"/>
          <w:shd w:val="clear" w:color="auto" w:fill="FFFFFF"/>
        </w:rPr>
        <w:t>Estimate needed time/ manpower for each task, report to TL in abnormal situation/ overloading/ over hours budget happen in assigned projects</w:t>
      </w:r>
    </w:p>
    <w:p w14:paraId="535593AC" w14:textId="77777777" w:rsidR="007B2B36" w:rsidRPr="004B40E7" w:rsidRDefault="007B2B36" w:rsidP="003B2D7D">
      <w:pPr>
        <w:pStyle w:val="NoSpacing"/>
        <w:numPr>
          <w:ilvl w:val="0"/>
          <w:numId w:val="44"/>
        </w:numPr>
        <w:tabs>
          <w:tab w:val="left" w:pos="0"/>
        </w:tabs>
        <w:spacing w:line="360" w:lineRule="auto"/>
        <w:jc w:val="both"/>
        <w:rPr>
          <w:rFonts w:ascii="Sweco San" w:hAnsi="Sweco San" w:cs="Helvetica"/>
          <w:sz w:val="24"/>
          <w:szCs w:val="24"/>
          <w:shd w:val="clear" w:color="auto" w:fill="FFFFFF"/>
          <w:lang w:val="fr-FR"/>
        </w:rPr>
      </w:pPr>
      <w:r w:rsidRPr="004B40E7">
        <w:rPr>
          <w:rFonts w:ascii="Sweco San" w:hAnsi="Sweco San" w:cs="Helvetica"/>
          <w:sz w:val="24"/>
          <w:szCs w:val="24"/>
          <w:shd w:val="clear" w:color="auto" w:fill="FFFFFF"/>
          <w:lang w:val="fr-FR"/>
        </w:rPr>
        <w:t>Checking internal discipline technical documents.</w:t>
      </w:r>
    </w:p>
    <w:p w14:paraId="150F13EA" w14:textId="77777777" w:rsidR="007B2B36" w:rsidRPr="003B2D7D" w:rsidRDefault="007B2B36" w:rsidP="003B2D7D">
      <w:pPr>
        <w:pStyle w:val="NoSpacing"/>
        <w:numPr>
          <w:ilvl w:val="0"/>
          <w:numId w:val="44"/>
        </w:numPr>
        <w:tabs>
          <w:tab w:val="left" w:pos="0"/>
        </w:tabs>
        <w:spacing w:line="360" w:lineRule="auto"/>
        <w:jc w:val="both"/>
        <w:rPr>
          <w:rFonts w:ascii="Sweco San" w:hAnsi="Sweco San"/>
          <w:b/>
          <w:sz w:val="24"/>
          <w:szCs w:val="24"/>
        </w:rPr>
      </w:pPr>
      <w:r w:rsidRPr="003B2D7D">
        <w:rPr>
          <w:rFonts w:ascii="Sweco San" w:hAnsi="Sweco San" w:cs="Helvetica"/>
          <w:sz w:val="24"/>
          <w:szCs w:val="24"/>
          <w:shd w:val="clear" w:color="auto" w:fill="FFFFFF"/>
        </w:rPr>
        <w:t>Giving shared experience/ knowledge training to the team</w:t>
      </w:r>
    </w:p>
    <w:p w14:paraId="6B2C11AC" w14:textId="10D6303F" w:rsidR="007B2B36" w:rsidRPr="003B2D7D" w:rsidRDefault="007B2B36" w:rsidP="003B2D7D">
      <w:pPr>
        <w:pStyle w:val="NoSpacing"/>
        <w:numPr>
          <w:ilvl w:val="0"/>
          <w:numId w:val="44"/>
        </w:numPr>
        <w:tabs>
          <w:tab w:val="left" w:pos="0"/>
        </w:tabs>
        <w:spacing w:line="360" w:lineRule="auto"/>
        <w:jc w:val="both"/>
        <w:rPr>
          <w:rFonts w:ascii="Sweco San" w:hAnsi="Sweco San"/>
          <w:sz w:val="24"/>
          <w:szCs w:val="24"/>
        </w:rPr>
      </w:pPr>
      <w:r w:rsidRPr="003B2D7D">
        <w:rPr>
          <w:rFonts w:ascii="Sweco San" w:hAnsi="Sweco San" w:cs="Helvetica"/>
          <w:color w:val="141823"/>
          <w:sz w:val="24"/>
          <w:szCs w:val="24"/>
          <w:shd w:val="clear" w:color="auto" w:fill="FFFFFF"/>
        </w:rPr>
        <w:t>Additional duties as in Annex 1 (contact-window) in case of responsibility for CW of the assigned projects.</w:t>
      </w:r>
    </w:p>
    <w:p w14:paraId="14AEDA5D" w14:textId="77777777" w:rsidR="007B2B36" w:rsidRPr="003B2D7D" w:rsidRDefault="007B2B36" w:rsidP="003B2D7D">
      <w:pPr>
        <w:pStyle w:val="NoSpacing"/>
        <w:numPr>
          <w:ilvl w:val="0"/>
          <w:numId w:val="44"/>
        </w:numPr>
        <w:tabs>
          <w:tab w:val="left" w:pos="0"/>
          <w:tab w:val="left" w:pos="270"/>
        </w:tabs>
        <w:spacing w:line="360" w:lineRule="auto"/>
        <w:jc w:val="both"/>
        <w:rPr>
          <w:rFonts w:ascii="Sweco San" w:hAnsi="Sweco San" w:cs="Helvetica"/>
          <w:sz w:val="24"/>
          <w:szCs w:val="24"/>
          <w:shd w:val="clear" w:color="auto" w:fill="FFFFFF"/>
        </w:rPr>
      </w:pPr>
      <w:r w:rsidRPr="003B2D7D">
        <w:rPr>
          <w:rFonts w:ascii="Sweco San" w:hAnsi="Sweco San" w:cs="Helvetica"/>
          <w:sz w:val="24"/>
          <w:szCs w:val="24"/>
          <w:shd w:val="clear" w:color="auto" w:fill="FFFFFF"/>
        </w:rPr>
        <w:t>Other duties upon request.</w:t>
      </w:r>
    </w:p>
    <w:p w14:paraId="0366F727" w14:textId="7D3927F6" w:rsidR="005C4F0E" w:rsidRPr="00B336E8" w:rsidRDefault="005C4F0E" w:rsidP="00B336E8">
      <w:pPr>
        <w:pStyle w:val="ListParagraph"/>
        <w:numPr>
          <w:ilvl w:val="0"/>
          <w:numId w:val="24"/>
        </w:numPr>
        <w:spacing w:before="120" w:after="120" w:line="360" w:lineRule="auto"/>
        <w:ind w:left="357" w:hanging="357"/>
        <w:jc w:val="both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B336E8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YOUR SKILLS AND EXPERIENCE</w:t>
      </w:r>
    </w:p>
    <w:p w14:paraId="22479CC7" w14:textId="77777777" w:rsidR="00F170CE" w:rsidRPr="00F170CE" w:rsidRDefault="00F170CE" w:rsidP="00F170CE">
      <w:pPr>
        <w:pStyle w:val="NoSpacing"/>
        <w:numPr>
          <w:ilvl w:val="0"/>
          <w:numId w:val="44"/>
        </w:numPr>
        <w:tabs>
          <w:tab w:val="left" w:pos="0"/>
          <w:tab w:val="left" w:pos="27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F170CE">
        <w:rPr>
          <w:rFonts w:ascii="Sweco Sans" w:hAnsi="Sweco Sans" w:cs="Helvetica"/>
          <w:sz w:val="24"/>
          <w:szCs w:val="24"/>
          <w:shd w:val="clear" w:color="auto" w:fill="FFFFFF"/>
        </w:rPr>
        <w:t>University diploma in Plumbing field</w:t>
      </w:r>
    </w:p>
    <w:p w14:paraId="305639CA" w14:textId="77777777" w:rsidR="00F170CE" w:rsidRPr="00F170CE" w:rsidRDefault="00F170CE" w:rsidP="00F170CE">
      <w:pPr>
        <w:pStyle w:val="NoSpacing"/>
        <w:numPr>
          <w:ilvl w:val="0"/>
          <w:numId w:val="44"/>
        </w:numPr>
        <w:tabs>
          <w:tab w:val="left" w:pos="0"/>
          <w:tab w:val="left" w:pos="27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F170CE">
        <w:rPr>
          <w:rFonts w:ascii="Sweco Sans" w:hAnsi="Sweco Sans" w:cs="Helvetica"/>
          <w:sz w:val="24"/>
          <w:szCs w:val="24"/>
          <w:shd w:val="clear" w:color="auto" w:fill="FFFFFF"/>
        </w:rPr>
        <w:t>At least 4 ++ years of experience working in designing Plumbing  and fire protection systems.</w:t>
      </w:r>
    </w:p>
    <w:p w14:paraId="76F3B666" w14:textId="77777777" w:rsidR="00F170CE" w:rsidRPr="00F170CE" w:rsidRDefault="00F170CE" w:rsidP="00F170CE">
      <w:pPr>
        <w:pStyle w:val="NoSpacing"/>
        <w:numPr>
          <w:ilvl w:val="0"/>
          <w:numId w:val="44"/>
        </w:numPr>
        <w:tabs>
          <w:tab w:val="left" w:pos="0"/>
          <w:tab w:val="left" w:pos="27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F170CE">
        <w:rPr>
          <w:rFonts w:ascii="Sweco Sans" w:hAnsi="Sweco Sans" w:cs="Helvetica"/>
          <w:sz w:val="24"/>
          <w:szCs w:val="24"/>
          <w:shd w:val="clear" w:color="auto" w:fill="FFFFFF"/>
        </w:rPr>
        <w:t>In-depth knowledge of local codes &amp; standards, have knowledge of international (EN) code and standards is a plus</w:t>
      </w:r>
    </w:p>
    <w:p w14:paraId="7EA953D9" w14:textId="77777777" w:rsidR="00F170CE" w:rsidRPr="00F170CE" w:rsidRDefault="00F170CE" w:rsidP="00F170CE">
      <w:pPr>
        <w:pStyle w:val="NoSpacing"/>
        <w:numPr>
          <w:ilvl w:val="0"/>
          <w:numId w:val="44"/>
        </w:numPr>
        <w:tabs>
          <w:tab w:val="left" w:pos="0"/>
          <w:tab w:val="left" w:pos="27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F170CE">
        <w:rPr>
          <w:rFonts w:ascii="Sweco Sans" w:hAnsi="Sweco Sans" w:cs="Helvetica"/>
          <w:sz w:val="24"/>
          <w:szCs w:val="24"/>
          <w:shd w:val="clear" w:color="auto" w:fill="FFFFFF"/>
        </w:rPr>
        <w:t>Practical experience in designing hotel/school/tall building projects</w:t>
      </w:r>
    </w:p>
    <w:p w14:paraId="4102A225" w14:textId="77777777" w:rsidR="00F170CE" w:rsidRPr="00F170CE" w:rsidRDefault="00F170CE" w:rsidP="00F170CE">
      <w:pPr>
        <w:pStyle w:val="NoSpacing"/>
        <w:numPr>
          <w:ilvl w:val="0"/>
          <w:numId w:val="44"/>
        </w:numPr>
        <w:tabs>
          <w:tab w:val="left" w:pos="0"/>
          <w:tab w:val="left" w:pos="27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F170CE">
        <w:rPr>
          <w:rFonts w:ascii="Sweco Sans" w:hAnsi="Sweco Sans" w:cs="Helvetica"/>
          <w:sz w:val="24"/>
          <w:szCs w:val="24"/>
          <w:shd w:val="clear" w:color="auto" w:fill="FFFFFF"/>
        </w:rPr>
        <w:lastRenderedPageBreak/>
        <w:t xml:space="preserve">Be able to take lead in controlling the quality of deliverables to be sent out. </w:t>
      </w:r>
    </w:p>
    <w:p w14:paraId="1D133817" w14:textId="77777777" w:rsidR="00F170CE" w:rsidRPr="00F170CE" w:rsidRDefault="00F170CE" w:rsidP="00F170CE">
      <w:pPr>
        <w:pStyle w:val="NoSpacing"/>
        <w:numPr>
          <w:ilvl w:val="0"/>
          <w:numId w:val="44"/>
        </w:numPr>
        <w:tabs>
          <w:tab w:val="left" w:pos="0"/>
          <w:tab w:val="left" w:pos="27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F170CE">
        <w:rPr>
          <w:rFonts w:ascii="Sweco Sans" w:hAnsi="Sweco Sans" w:cs="Helvetica"/>
          <w:sz w:val="24"/>
          <w:szCs w:val="24"/>
          <w:shd w:val="clear" w:color="auto" w:fill="FFFFFF"/>
        </w:rPr>
        <w:t>Practical experience in designing Plumbing system (at all phases) for at least 10 05 buildings</w:t>
      </w:r>
    </w:p>
    <w:p w14:paraId="055B8B3F" w14:textId="77777777" w:rsidR="00F170CE" w:rsidRPr="00F170CE" w:rsidRDefault="00F170CE" w:rsidP="00F170CE">
      <w:pPr>
        <w:pStyle w:val="NoSpacing"/>
        <w:numPr>
          <w:ilvl w:val="0"/>
          <w:numId w:val="44"/>
        </w:numPr>
        <w:tabs>
          <w:tab w:val="left" w:pos="0"/>
          <w:tab w:val="left" w:pos="27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F170CE">
        <w:rPr>
          <w:rFonts w:ascii="Sweco Sans" w:hAnsi="Sweco Sans" w:cs="Helvetica"/>
          <w:sz w:val="24"/>
          <w:szCs w:val="24"/>
          <w:shd w:val="clear" w:color="auto" w:fill="FFFFFF"/>
        </w:rPr>
        <w:t xml:space="preserve">Knowledge of construction site </w:t>
      </w:r>
    </w:p>
    <w:p w14:paraId="23F9AEE7" w14:textId="77777777" w:rsidR="00F170CE" w:rsidRPr="00F170CE" w:rsidRDefault="00F170CE" w:rsidP="00F170CE">
      <w:pPr>
        <w:pStyle w:val="NoSpacing"/>
        <w:numPr>
          <w:ilvl w:val="0"/>
          <w:numId w:val="44"/>
        </w:numPr>
        <w:tabs>
          <w:tab w:val="left" w:pos="0"/>
          <w:tab w:val="left" w:pos="27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F170CE">
        <w:rPr>
          <w:rFonts w:ascii="Sweco Sans" w:hAnsi="Sweco Sans" w:cs="Helvetica"/>
          <w:sz w:val="24"/>
          <w:szCs w:val="24"/>
          <w:shd w:val="clear" w:color="auto" w:fill="FFFFFF"/>
        </w:rPr>
        <w:t>Excellent knowledge of AutoCAD, MS Office, Revit, and other Plumbing softwares…)</w:t>
      </w:r>
    </w:p>
    <w:p w14:paraId="3CB7A48B" w14:textId="77777777" w:rsidR="00F170CE" w:rsidRPr="00F170CE" w:rsidRDefault="00F170CE" w:rsidP="00F170CE">
      <w:pPr>
        <w:pStyle w:val="NoSpacing"/>
        <w:numPr>
          <w:ilvl w:val="0"/>
          <w:numId w:val="44"/>
        </w:numPr>
        <w:tabs>
          <w:tab w:val="left" w:pos="0"/>
          <w:tab w:val="left" w:pos="27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F170CE">
        <w:rPr>
          <w:rFonts w:ascii="Sweco Sans" w:hAnsi="Sweco Sans" w:cs="Helvetica"/>
          <w:sz w:val="24"/>
          <w:szCs w:val="24"/>
          <w:shd w:val="clear" w:color="auto" w:fill="FFFFFF"/>
        </w:rPr>
        <w:t>Hardworking and attention to details</w:t>
      </w:r>
    </w:p>
    <w:p w14:paraId="6C302D0E" w14:textId="77777777" w:rsidR="00F170CE" w:rsidRPr="00F170CE" w:rsidRDefault="00F170CE" w:rsidP="00F170CE">
      <w:pPr>
        <w:pStyle w:val="NoSpacing"/>
        <w:numPr>
          <w:ilvl w:val="0"/>
          <w:numId w:val="44"/>
        </w:numPr>
        <w:tabs>
          <w:tab w:val="left" w:pos="0"/>
          <w:tab w:val="left" w:pos="27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F170CE">
        <w:rPr>
          <w:rFonts w:ascii="Sweco Sans" w:hAnsi="Sweco Sans" w:cs="Helvetica"/>
          <w:sz w:val="24"/>
          <w:szCs w:val="24"/>
          <w:shd w:val="clear" w:color="auto" w:fill="FFFFFF"/>
        </w:rPr>
        <w:t>Ability to work independently and/or in team on several projects</w:t>
      </w:r>
    </w:p>
    <w:p w14:paraId="0F3D53A5" w14:textId="77777777" w:rsidR="00F170CE" w:rsidRPr="00F170CE" w:rsidRDefault="00F170CE" w:rsidP="00F170CE">
      <w:pPr>
        <w:pStyle w:val="NoSpacing"/>
        <w:numPr>
          <w:ilvl w:val="0"/>
          <w:numId w:val="44"/>
        </w:numPr>
        <w:tabs>
          <w:tab w:val="left" w:pos="0"/>
          <w:tab w:val="left" w:pos="27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F170CE">
        <w:rPr>
          <w:rFonts w:ascii="Sweco Sans" w:hAnsi="Sweco Sans" w:cs="Helvetica"/>
          <w:sz w:val="24"/>
          <w:szCs w:val="24"/>
          <w:shd w:val="clear" w:color="auto" w:fill="FFFFFF"/>
        </w:rPr>
        <w:t xml:space="preserve">Be able to communicate fluently in English, in both written and oral commands </w:t>
      </w:r>
    </w:p>
    <w:p w14:paraId="1537597A" w14:textId="61B489A6" w:rsidR="00C95F38" w:rsidRPr="00F236E5" w:rsidRDefault="00DA4495" w:rsidP="00182F51">
      <w:pPr>
        <w:pStyle w:val="ListParagraph"/>
        <w:numPr>
          <w:ilvl w:val="0"/>
          <w:numId w:val="24"/>
        </w:numPr>
        <w:spacing w:before="120" w:after="120" w:line="360" w:lineRule="auto"/>
        <w:rPr>
          <w:rFonts w:ascii="Century Gothic" w:eastAsia="Calibri" w:hAnsi="Century Gothic" w:cs="Times New Roman"/>
          <w:color w:val="auto"/>
          <w:sz w:val="20"/>
          <w:szCs w:val="20"/>
          <w:lang w:val="en-US"/>
        </w:rPr>
      </w:pPr>
      <w:r w:rsidRPr="00DA4495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ANNEX: ROLE &amp; RESPONSIBILITY _ CONTACT-WINDOW BELGIUM PROJECTS</w:t>
      </w:r>
    </w:p>
    <w:p w14:paraId="43CD3BB6" w14:textId="77777777" w:rsidR="00F236E5" w:rsidRPr="00F236E5" w:rsidRDefault="00F236E5" w:rsidP="00F236E5">
      <w:pPr>
        <w:pStyle w:val="NoSpacing"/>
        <w:numPr>
          <w:ilvl w:val="0"/>
          <w:numId w:val="46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F236E5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Attend project kick-off meeting with TLs/BE team.</w:t>
      </w:r>
    </w:p>
    <w:p w14:paraId="33789673" w14:textId="77777777" w:rsidR="00F236E5" w:rsidRPr="00F236E5" w:rsidRDefault="00F236E5" w:rsidP="00F236E5">
      <w:pPr>
        <w:pStyle w:val="NoSpacing"/>
        <w:numPr>
          <w:ilvl w:val="0"/>
          <w:numId w:val="46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F236E5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Communicate with BE designers/BE PLs via email/ webex meeting… to collect all necessary input information for projects.</w:t>
      </w:r>
    </w:p>
    <w:p w14:paraId="343091BF" w14:textId="77777777" w:rsidR="00F236E5" w:rsidRPr="00F236E5" w:rsidRDefault="00F236E5" w:rsidP="00F236E5">
      <w:pPr>
        <w:pStyle w:val="NoSpacing"/>
        <w:numPr>
          <w:ilvl w:val="0"/>
          <w:numId w:val="46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F236E5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Check projects’ input information, clarify questions with BE designers/ BE PL.</w:t>
      </w:r>
    </w:p>
    <w:p w14:paraId="4654094E" w14:textId="77777777" w:rsidR="00F236E5" w:rsidRPr="00F236E5" w:rsidRDefault="00F236E5" w:rsidP="00F236E5">
      <w:pPr>
        <w:pStyle w:val="NoSpacing"/>
        <w:numPr>
          <w:ilvl w:val="0"/>
          <w:numId w:val="46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F236E5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Arrange/ record input information into project folders in server.</w:t>
      </w:r>
    </w:p>
    <w:p w14:paraId="20F5C2AA" w14:textId="77777777" w:rsidR="00F236E5" w:rsidRPr="00F236E5" w:rsidRDefault="00F236E5" w:rsidP="00F236E5">
      <w:pPr>
        <w:pStyle w:val="NoSpacing"/>
        <w:numPr>
          <w:ilvl w:val="0"/>
          <w:numId w:val="46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F236E5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Explain project design requirement/ input information to VN designers in the team, support VN designers during whole design period of the project.</w:t>
      </w:r>
    </w:p>
    <w:p w14:paraId="0F39B89F" w14:textId="77777777" w:rsidR="00F236E5" w:rsidRPr="00F236E5" w:rsidRDefault="00F236E5" w:rsidP="00F236E5">
      <w:pPr>
        <w:pStyle w:val="NoSpacing"/>
        <w:numPr>
          <w:ilvl w:val="0"/>
          <w:numId w:val="46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F236E5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Check all drawings/ BOQ/ documents before submitting to BE.</w:t>
      </w:r>
    </w:p>
    <w:p w14:paraId="346C5C77" w14:textId="77777777" w:rsidR="00F236E5" w:rsidRPr="00F236E5" w:rsidRDefault="00F236E5" w:rsidP="00F236E5">
      <w:pPr>
        <w:pStyle w:val="NoSpacing"/>
        <w:numPr>
          <w:ilvl w:val="0"/>
          <w:numId w:val="46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F236E5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Perform clashes-control and send the report to VN designers to revise.</w:t>
      </w:r>
    </w:p>
    <w:p w14:paraId="3C241D9E" w14:textId="77777777" w:rsidR="00F236E5" w:rsidRPr="00F236E5" w:rsidRDefault="00F236E5" w:rsidP="00F236E5">
      <w:pPr>
        <w:pStyle w:val="NoSpacing"/>
        <w:numPr>
          <w:ilvl w:val="0"/>
          <w:numId w:val="46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F236E5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Lead the coordination process with other design discipline.</w:t>
      </w:r>
    </w:p>
    <w:p w14:paraId="50910ED0" w14:textId="77777777" w:rsidR="00F236E5" w:rsidRPr="00F236E5" w:rsidRDefault="00F236E5" w:rsidP="00F236E5">
      <w:pPr>
        <w:pStyle w:val="NoSpacing"/>
        <w:numPr>
          <w:ilvl w:val="0"/>
          <w:numId w:val="46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F236E5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Monitor progress and performance of members in assigned projects.</w:t>
      </w:r>
    </w:p>
    <w:p w14:paraId="67F22849" w14:textId="77777777" w:rsidR="00F236E5" w:rsidRPr="00F236E5" w:rsidRDefault="00F236E5" w:rsidP="00F236E5">
      <w:pPr>
        <w:pStyle w:val="NoSpacing"/>
        <w:numPr>
          <w:ilvl w:val="0"/>
          <w:numId w:val="46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F236E5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Follow up spent time and progress of the project. Report abnormalities proactive.</w:t>
      </w:r>
    </w:p>
    <w:p w14:paraId="500079D8" w14:textId="77777777" w:rsidR="00F236E5" w:rsidRPr="00F236E5" w:rsidRDefault="00F236E5" w:rsidP="00F236E5">
      <w:pPr>
        <w:pStyle w:val="NoSpacing"/>
        <w:numPr>
          <w:ilvl w:val="0"/>
          <w:numId w:val="46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F236E5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Accountable for quality of output drawings/ documents.</w:t>
      </w:r>
    </w:p>
    <w:p w14:paraId="02D287E8" w14:textId="7C3987FE" w:rsidR="008C5830" w:rsidRPr="00FF2D41" w:rsidRDefault="00C95F38" w:rsidP="00C95F38">
      <w:pPr>
        <w:pStyle w:val="ListParagraph"/>
        <w:numPr>
          <w:ilvl w:val="0"/>
          <w:numId w:val="24"/>
        </w:numPr>
        <w:spacing w:before="120" w:after="120" w:line="360" w:lineRule="auto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8D5373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WHY WORK WITH US</w:t>
      </w:r>
    </w:p>
    <w:p w14:paraId="105438D7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lastRenderedPageBreak/>
        <w:t>Opportunity</w:t>
      </w: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 xml:space="preserve"> to work on forward thinking projects/overseas projects using the most advanced tools and international standards</w:t>
      </w:r>
    </w:p>
    <w:p w14:paraId="0A155C76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International</w:t>
      </w: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 xml:space="preserve"> working environment and European management style</w:t>
      </w:r>
    </w:p>
    <w:p w14:paraId="4BE7F190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Training</w:t>
      </w: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 xml:space="preserve"> opportunities to develop your career</w:t>
      </w:r>
    </w:p>
    <w:p w14:paraId="1C2AF8E8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>15 days annual leave, 12 days sick leave, 15-20 days child sick leave</w:t>
      </w:r>
    </w:p>
    <w:p w14:paraId="379B9CB8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>International private hospitalization insurance with annual health check at Vinmec (VIP package)</w:t>
      </w:r>
    </w:p>
    <w:p w14:paraId="67D820C6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>Social insurance, health insurance, unemployment insurance, trade union paid following labor law</w:t>
      </w:r>
    </w:p>
    <w:p w14:paraId="696E3547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>Team building, year end party activity and other benefits following company policy</w:t>
      </w:r>
    </w:p>
    <w:p w14:paraId="43FECD78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>5 working days per week (Mon to Fri) with flexible starting time (7AM-9AM).</w:t>
      </w:r>
    </w:p>
    <w:p w14:paraId="211D44EB" w14:textId="77777777" w:rsidR="005C4F0E" w:rsidRPr="008D5373" w:rsidRDefault="005C4F0E" w:rsidP="005C4F0E">
      <w:pPr>
        <w:pStyle w:val="ListParagraph"/>
        <w:numPr>
          <w:ilvl w:val="0"/>
          <w:numId w:val="24"/>
        </w:numPr>
        <w:spacing w:before="120" w:after="120" w:line="360" w:lineRule="auto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8D5373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HOW TO APPLY</w:t>
      </w:r>
    </w:p>
    <w:p w14:paraId="7AE9BA6B" w14:textId="77777777" w:rsidR="005C4F0E" w:rsidRPr="008D5373" w:rsidRDefault="005C4F0E" w:rsidP="005C4F0E">
      <w:pPr>
        <w:pStyle w:val="NoSpacing"/>
        <w:tabs>
          <w:tab w:val="left" w:pos="0"/>
        </w:tabs>
        <w:spacing w:line="360" w:lineRule="auto"/>
        <w:ind w:left="360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8D5373">
        <w:rPr>
          <w:rFonts w:ascii="Sweco Sans" w:hAnsi="Sweco Sans" w:cs="Helvetica"/>
          <w:sz w:val="24"/>
          <w:szCs w:val="24"/>
          <w:shd w:val="clear" w:color="auto" w:fill="FFFFFF"/>
        </w:rPr>
        <w:t xml:space="preserve">Interested candidates should send their detailed CVs in English to </w:t>
      </w:r>
      <w:hyperlink r:id="rId13" w:history="1">
        <w:r w:rsidRPr="008D5373">
          <w:rPr>
            <w:rFonts w:ascii="Sweco Sans" w:hAnsi="Sweco Sans" w:cs="Helvetica"/>
            <w:sz w:val="24"/>
            <w:szCs w:val="24"/>
            <w:shd w:val="clear" w:color="auto" w:fill="FFFFFF"/>
          </w:rPr>
          <w:t xml:space="preserve"> trinhtn@boydensvn.com</w:t>
        </w:r>
      </w:hyperlink>
      <w:r w:rsidRPr="008D5373">
        <w:rPr>
          <w:rFonts w:ascii="Sweco Sans" w:hAnsi="Sweco Sans" w:cs="Helvetica"/>
          <w:sz w:val="24"/>
          <w:szCs w:val="24"/>
          <w:shd w:val="clear" w:color="auto" w:fill="FFFFFF"/>
        </w:rPr>
        <w:t xml:space="preserve">  - Phone/Zalo 0938 308 550.</w:t>
      </w:r>
    </w:p>
    <w:p w14:paraId="73A18CE9" w14:textId="6AEB6A21" w:rsidR="004175A3" w:rsidRDefault="005C4F0E" w:rsidP="005C4F0E">
      <w:pPr>
        <w:pStyle w:val="NoSpacing"/>
        <w:tabs>
          <w:tab w:val="left" w:pos="0"/>
        </w:tabs>
        <w:spacing w:line="360" w:lineRule="auto"/>
        <w:ind w:left="360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8D5373">
        <w:rPr>
          <w:rFonts w:ascii="Sweco Sans" w:hAnsi="Sweco Sans" w:cs="Helvetica"/>
          <w:sz w:val="24"/>
          <w:szCs w:val="24"/>
          <w:shd w:val="clear" w:color="auto" w:fill="FFFFFF"/>
        </w:rPr>
        <w:t>All applications will be kept strictly confidential and only those who are under consideration will be contacted.</w:t>
      </w:r>
    </w:p>
    <w:p w14:paraId="68D11A1F" w14:textId="2D889B2A" w:rsidR="00C45142" w:rsidRPr="005C4F0E" w:rsidRDefault="00C45142" w:rsidP="00B336E8">
      <w:pPr>
        <w:spacing w:after="0" w:line="240" w:lineRule="atLeast"/>
        <w:rPr>
          <w:lang w:val="vi-VN"/>
        </w:rPr>
      </w:pPr>
    </w:p>
    <w:sectPr w:rsidR="00C45142" w:rsidRPr="005C4F0E" w:rsidSect="00ED3BB3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211" w:right="2550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91181" w14:textId="77777777" w:rsidR="0099499C" w:rsidRDefault="0099499C" w:rsidP="00C17A1E">
      <w:pPr>
        <w:spacing w:line="240" w:lineRule="auto"/>
      </w:pPr>
      <w:r>
        <w:separator/>
      </w:r>
    </w:p>
  </w:endnote>
  <w:endnote w:type="continuationSeparator" w:id="0">
    <w:p w14:paraId="102BC33F" w14:textId="77777777" w:rsidR="0099499C" w:rsidRDefault="0099499C" w:rsidP="00C17A1E">
      <w:pPr>
        <w:spacing w:line="240" w:lineRule="auto"/>
      </w:pPr>
      <w:r>
        <w:continuationSeparator/>
      </w:r>
    </w:p>
  </w:endnote>
  <w:endnote w:type="continuationNotice" w:id="1">
    <w:p w14:paraId="3D5A67B8" w14:textId="77777777" w:rsidR="0099499C" w:rsidRDefault="009949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weco Sans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Sweco San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74921838"/>
  <w:p w14:paraId="4BB97A75" w14:textId="77777777" w:rsidR="00EF2D34" w:rsidRDefault="00EF2D34" w:rsidP="00EF2D34">
    <w:pPr>
      <w:pStyle w:val="Footer"/>
      <w:rPr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4C606CA" wp14:editId="4BFF60B4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674000" cy="540000"/>
              <wp:effectExtent l="0" t="0" r="0" b="0"/>
              <wp:wrapNone/>
              <wp:docPr id="7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4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064286" w14:textId="77777777" w:rsidR="00EF2D34" w:rsidRPr="00C17A1E" w:rsidRDefault="00EF2D34" w:rsidP="00EF2D34">
                          <w:pPr>
                            <w:pStyle w:val="Footer-PageNumber"/>
                          </w:pPr>
                          <w:r w:rsidRPr="00C17A1E">
                            <w:fldChar w:fldCharType="begin"/>
                          </w:r>
                          <w:r w:rsidRPr="00C17A1E">
                            <w:instrText xml:space="preserve"> PAGE  </w:instrText>
                          </w:r>
                          <w:r w:rsidRPr="00C17A1E">
                            <w:fldChar w:fldCharType="separate"/>
                          </w:r>
                          <w:r w:rsidRPr="00C17A1E">
                            <w:t>1</w:t>
                          </w:r>
                          <w:r w:rsidRPr="00C17A1E">
                            <w:fldChar w:fldCharType="end"/>
                          </w:r>
                          <w:r>
                            <w:t>/</w:t>
                          </w:r>
                          <w:r w:rsidRPr="00C17A1E">
                            <w:fldChar w:fldCharType="begin"/>
                          </w:r>
                          <w:r w:rsidRPr="00C17A1E">
                            <w:instrText xml:space="preserve"> </w:instrText>
                          </w:r>
                          <w:r>
                            <w:instrText>NUM</w:instrText>
                          </w:r>
                          <w:r w:rsidRPr="00C17A1E">
                            <w:instrText xml:space="preserve">PAGES  </w:instrText>
                          </w:r>
                          <w:r w:rsidRPr="00C17A1E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60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C606CA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80.6pt;margin-top:0;width:131.8pt;height:42.5pt;z-index:25165824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" filled="f" fillcolor="white [3201]" stroked="f" strokeweight=".5pt">
              <v:textbox inset="0,0,10mm,10mm">
                <w:txbxContent>
                  <w:p w14:paraId="33064286" w14:textId="77777777" w:rsidR="00EF2D34" w:rsidRPr="00C17A1E" w:rsidRDefault="00EF2D34" w:rsidP="00EF2D34">
                    <w:pPr>
                      <w:pStyle w:val="Footer-PageNumber"/>
                    </w:pPr>
                    <w:r w:rsidRPr="00C17A1E">
                      <w:fldChar w:fldCharType="begin"/>
                    </w:r>
                    <w:r w:rsidRPr="00C17A1E">
                      <w:instrText xml:space="preserve"> PAGE  </w:instrText>
                    </w:r>
                    <w:r w:rsidRPr="00C17A1E">
                      <w:fldChar w:fldCharType="separate"/>
                    </w:r>
                    <w:r w:rsidRPr="00C17A1E">
                      <w:t>1</w:t>
                    </w:r>
                    <w:r w:rsidRPr="00C17A1E">
                      <w:fldChar w:fldCharType="end"/>
                    </w:r>
                    <w:r>
                      <w:t>/</w:t>
                    </w:r>
                    <w:r w:rsidRPr="00C17A1E">
                      <w:fldChar w:fldCharType="begin"/>
                    </w:r>
                    <w:r w:rsidRPr="00C17A1E">
                      <w:instrText xml:space="preserve"> </w:instrText>
                    </w:r>
                    <w:r>
                      <w:instrText>NUM</w:instrText>
                    </w:r>
                    <w:r w:rsidRPr="00C17A1E">
                      <w:instrText xml:space="preserve">PAGES  </w:instrText>
                    </w:r>
                    <w:r w:rsidRPr="00C17A1E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bookmarkEnd w:id="0"/>
  <w:p w14:paraId="259BB791" w14:textId="174FA5E6" w:rsidR="00EF2D34" w:rsidRDefault="00000000" w:rsidP="006574F1">
    <w:pPr>
      <w:pStyle w:val="Footer"/>
      <w:rPr>
        <w:noProof/>
      </w:rPr>
    </w:pPr>
    <w:sdt>
      <w:sdtPr>
        <w:rPr>
          <w:noProof/>
        </w:rPr>
        <w:alias w:val="swLead_DocRef"/>
        <w:tag w:val="{&quot;templafy&quot;:{&quot;id&quot;:&quot;e8aaa4c2-0828-4878-ad61-2b8011e01ae0&quot;}}"/>
        <w:id w:val="-1352341527"/>
        <w:placeholder>
          <w:docPart w:val="6EF2306B4BD542A7A10DDEB53E76906D"/>
        </w:placeholder>
        <w15:color w:val="FF0000"/>
      </w:sdtPr>
      <w:sdtContent>
        <w:r w:rsidR="006574F1" w:rsidRPr="006574F1">
          <w:rPr>
            <w:noProof/>
            <w:lang w:val="fr-FR"/>
          </w:rPr>
          <w:t>HR-T-0001-BL-VN-Job Description-r1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C837" w14:textId="77777777" w:rsidR="00C96D72" w:rsidRDefault="00C96D72" w:rsidP="00C96D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1FABA6E" wp14:editId="3ACF052C">
              <wp:simplePos x="0" y="0"/>
              <wp:positionH relativeFrom="page">
                <wp:posOffset>5886450</wp:posOffset>
              </wp:positionH>
              <wp:positionV relativeFrom="page">
                <wp:posOffset>10152380</wp:posOffset>
              </wp:positionV>
              <wp:extent cx="1673860" cy="539750"/>
              <wp:effectExtent l="0" t="0" r="0" b="0"/>
              <wp:wrapNone/>
              <wp:docPr id="3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3860" cy="539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6823FB" w14:textId="77777777" w:rsidR="00C96D72" w:rsidRDefault="00C96D72" w:rsidP="00C96D72">
                          <w:pPr>
                            <w:pStyle w:val="Footer-PageNumber"/>
                          </w:pPr>
                          <w:r>
                            <w:fldChar w:fldCharType="begin"/>
                          </w:r>
                          <w: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clip" horzOverflow="clip" vert="horz" wrap="square" lIns="0" tIns="0" rIns="360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FABA6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3.5pt;margin-top:799.4pt;width:131.8pt;height:42.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" filled="f" fillcolor="white [3201]" stroked="f" strokeweight=".5pt">
              <v:textbox inset="0,0,10mm,10mm">
                <w:txbxContent>
                  <w:p w14:paraId="466823FB" w14:textId="77777777" w:rsidR="00C96D72" w:rsidRDefault="00C96D72" w:rsidP="00C96D72">
                    <w:pPr>
                      <w:pStyle w:val="Footer-PageNumber"/>
                    </w:pPr>
                    <w:r>
                      <w:fldChar w:fldCharType="begin"/>
                    </w:r>
                    <w:r>
                      <w:instrText xml:space="preserve"> PAGE 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 xml:space="preserve"> NUMPAGES 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Blank"/>
      <w:tblW w:w="9639" w:type="dxa"/>
      <w:tblLayout w:type="fixed"/>
      <w:tblLook w:val="04A0" w:firstRow="1" w:lastRow="0" w:firstColumn="1" w:lastColumn="0" w:noHBand="0" w:noVBand="1"/>
    </w:tblPr>
    <w:tblGrid>
      <w:gridCol w:w="2409"/>
      <w:gridCol w:w="2411"/>
      <w:gridCol w:w="2409"/>
      <w:gridCol w:w="2410"/>
    </w:tblGrid>
    <w:tr w:rsidR="00D25469" w:rsidRPr="00B81DEF" w14:paraId="6E3400B3" w14:textId="77777777" w:rsidTr="009E5344">
      <w:tc>
        <w:tcPr>
          <w:tcW w:w="2409" w:type="dxa"/>
          <w:shd w:val="clear" w:color="auto" w:fill="auto"/>
        </w:tcPr>
        <w:p w14:paraId="453DAF7C" w14:textId="77777777" w:rsidR="00D25469" w:rsidRPr="00703027" w:rsidRDefault="00D25469" w:rsidP="00D25469">
          <w:pPr>
            <w:pStyle w:val="Footer"/>
            <w:rPr>
              <w:noProof/>
            </w:rPr>
          </w:pPr>
        </w:p>
      </w:tc>
      <w:tc>
        <w:tcPr>
          <w:tcW w:w="2411" w:type="dxa"/>
          <w:shd w:val="clear" w:color="auto" w:fill="auto"/>
        </w:tcPr>
        <w:p w14:paraId="6A820927" w14:textId="77777777" w:rsidR="009A2D20" w:rsidRPr="00703027" w:rsidRDefault="009A2D20" w:rsidP="00D25469">
          <w:pPr>
            <w:pStyle w:val="Footer"/>
            <w:rPr>
              <w:noProof/>
            </w:rPr>
          </w:pPr>
        </w:p>
      </w:tc>
      <w:tc>
        <w:tcPr>
          <w:tcW w:w="2409" w:type="dxa"/>
          <w:shd w:val="clear" w:color="auto" w:fill="auto"/>
        </w:tcPr>
        <w:p w14:paraId="19A60698" w14:textId="77777777" w:rsidR="00832D4C" w:rsidRPr="00B81DEF" w:rsidRDefault="00832D4C" w:rsidP="00D25469">
          <w:pPr>
            <w:pStyle w:val="Footer"/>
            <w:rPr>
              <w:noProof/>
            </w:rPr>
          </w:pPr>
        </w:p>
      </w:tc>
      <w:tc>
        <w:tcPr>
          <w:tcW w:w="2410" w:type="dxa"/>
          <w:shd w:val="clear" w:color="auto" w:fill="auto"/>
        </w:tcPr>
        <w:p w14:paraId="1157BE80" w14:textId="77777777" w:rsidR="00832D4C" w:rsidRPr="00493FBF" w:rsidRDefault="00832D4C" w:rsidP="00832D4C">
          <w:pPr>
            <w:pStyle w:val="Footer"/>
            <w:rPr>
              <w:noProof/>
            </w:rPr>
          </w:pPr>
        </w:p>
      </w:tc>
    </w:tr>
    <w:tr w:rsidR="00D25469" w:rsidRPr="006574F1" w14:paraId="4B23C215" w14:textId="77777777" w:rsidTr="009E5937">
      <w:tc>
        <w:tcPr>
          <w:tcW w:w="9639" w:type="dxa"/>
          <w:gridSpan w:val="4"/>
          <w:shd w:val="clear" w:color="auto" w:fill="auto"/>
        </w:tcPr>
        <w:p w14:paraId="5C0BC8D0" w14:textId="181530E1" w:rsidR="00D25469" w:rsidRPr="006574F1" w:rsidRDefault="00000000" w:rsidP="00C35692">
          <w:pPr>
            <w:pStyle w:val="Footer"/>
            <w:rPr>
              <w:noProof/>
              <w:lang w:val="vi-VN"/>
            </w:rPr>
          </w:pPr>
          <w:sdt>
            <w:sdtPr>
              <w:rPr>
                <w:noProof/>
              </w:rPr>
              <w:alias w:val="swLead_DocRef"/>
              <w:tag w:val="{&quot;templafy&quot;:{&quot;id&quot;:&quot;e8aaa4c2-0828-4878-ad61-2b8011e01ae0&quot;}}"/>
              <w:id w:val="-727606702"/>
              <w:placeholder>
                <w:docPart w:val="DefaultPlaceholder_-1854013440"/>
              </w:placeholder>
              <w15:color w:val="FF0000"/>
            </w:sdtPr>
            <w:sdtContent>
              <w:r w:rsidR="006574F1" w:rsidRPr="006574F1">
                <w:rPr>
                  <w:noProof/>
                  <w:lang w:val="fr-FR"/>
                </w:rPr>
                <w:t>HR-T-0001-BL-VN-Job Description-r1</w:t>
              </w:r>
            </w:sdtContent>
          </w:sdt>
        </w:p>
      </w:tc>
    </w:tr>
  </w:tbl>
  <w:p w14:paraId="35D97666" w14:textId="77777777" w:rsidR="00D25469" w:rsidRPr="006574F1" w:rsidRDefault="00D25469" w:rsidP="00D25469">
    <w:pPr>
      <w:pStyle w:val="Footer"/>
      <w:spacing w:line="14" w:lineRule="exact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F9392" w14:textId="77777777" w:rsidR="0099499C" w:rsidRDefault="0099499C" w:rsidP="006B2DFA">
      <w:pPr>
        <w:pStyle w:val="FootnoteText"/>
      </w:pPr>
      <w:r>
        <w:separator/>
      </w:r>
    </w:p>
  </w:footnote>
  <w:footnote w:type="continuationSeparator" w:id="0">
    <w:p w14:paraId="50803482" w14:textId="77777777" w:rsidR="0099499C" w:rsidRDefault="0099499C" w:rsidP="00DB402F">
      <w:pPr>
        <w:pStyle w:val="FootnoteText"/>
      </w:pPr>
      <w:r>
        <w:continuationSeparator/>
      </w:r>
    </w:p>
  </w:footnote>
  <w:footnote w:type="continuationNotice" w:id="1">
    <w:p w14:paraId="67BB86E4" w14:textId="77777777" w:rsidR="0099499C" w:rsidRDefault="0099499C" w:rsidP="00DB402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95B0C" w14:textId="77777777" w:rsidR="002F6ACB" w:rsidRDefault="002F6ACB">
    <w:pPr>
      <w:pStyle w:val="Header"/>
    </w:pPr>
    <w:r>
      <w:rPr>
        <w:noProof/>
      </w:rPr>
      <w:drawing>
        <wp:anchor distT="0" distB="0" distL="0" distR="0" simplePos="0" relativeHeight="251658240" behindDoc="0" locked="0" layoutInCell="1" allowOverlap="1" wp14:anchorId="010182A2" wp14:editId="31FD439D">
          <wp:simplePos x="0" y="0"/>
          <wp:positionH relativeFrom="page">
            <wp:align>right</wp:align>
          </wp:positionH>
          <wp:positionV relativeFrom="page">
            <wp:posOffset>360000</wp:posOffset>
          </wp:positionV>
          <wp:extent cx="1674310" cy="384043"/>
          <wp:effectExtent l="0" t="0" r="0" b="0"/>
          <wp:wrapNone/>
          <wp:docPr id="1170825268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877745" name="LogoHide"/>
                  <pic:cNvPicPr/>
                </pic:nvPicPr>
                <pic:blipFill>
                  <a:blip r:embed="rId1"/>
                  <a:srcRect r="-27420"/>
                  <a:stretch/>
                </pic:blipFill>
                <pic:spPr>
                  <a:xfrm>
                    <a:off x="0" y="0"/>
                    <a:ext cx="1674310" cy="38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lank"/>
      <w:tblpPr w:leftFromText="181" w:rightFromText="181" w:horzAnchor="page" w:tblpX="8455" w:tblpYSpec="top"/>
      <w:tblOverlap w:val="never"/>
      <w:tblW w:w="2886" w:type="dxa"/>
      <w:tblLayout w:type="fixed"/>
      <w:tblLook w:val="04A0" w:firstRow="1" w:lastRow="0" w:firstColumn="1" w:lastColumn="0" w:noHBand="0" w:noVBand="1"/>
    </w:tblPr>
    <w:tblGrid>
      <w:gridCol w:w="2886"/>
    </w:tblGrid>
    <w:tr w:rsidR="004E6446" w14:paraId="1BD24DD1" w14:textId="77777777" w:rsidTr="00B17189">
      <w:tc>
        <w:tcPr>
          <w:tcW w:w="2886" w:type="dxa"/>
        </w:tcPr>
        <w:p w14:paraId="429CFE3D" w14:textId="7B595207" w:rsidR="004E6446" w:rsidRPr="00343816" w:rsidRDefault="000407ED" w:rsidP="00DE05E0">
          <w:pPr>
            <w:pStyle w:val="Template-Address"/>
          </w:pP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 swAttribute_Date_created </w:instrText>
          </w:r>
          <w:r w:rsidRPr="00DC6583">
            <w:fldChar w:fldCharType="end"/>
          </w:r>
          <w:r w:rsidRPr="00DC6583">
            <w:instrText xml:space="preserve">=""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="00105251">
            <w:instrText>en-GB</w:instrText>
          </w:r>
          <w:r w:rsidRPr="00DC6583">
            <w:fldChar w:fldCharType="end"/>
          </w:r>
          <w:r w:rsidRPr="00DC6583">
            <w:instrText xml:space="preserve">="en-GB"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separate"/>
          </w:r>
          <w:r w:rsidR="00105251">
            <w:instrText>2025-03-26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="sv-SE"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="da-DK"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="pl-PL"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="bg-BG 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="cs-CZ"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="et-EE" </w:instrText>
          </w:r>
          <w:r w:rsidRPr="00DC6583">
            <w:fldChar w:fldCharType="begin"/>
          </w:r>
          <w:r w:rsidRPr="00DC6583">
            <w:instrText xml:space="preserve"> DATE \@ </w:instrText>
          </w:r>
          <w:r>
            <w:instrText>dd</w:instrText>
          </w:r>
          <w:r w:rsidR="00EE6682">
            <w:instrText>.</w:instrText>
          </w:r>
          <w:r>
            <w:instrText>MM</w:instrText>
          </w:r>
          <w:r w:rsidR="00EE6682">
            <w:instrText>.</w:instrText>
          </w:r>
          <w:r>
            <w:instrText>yyyy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="lt-LT" </w:instrText>
          </w:r>
          <w:r w:rsidRPr="00DC6583">
            <w:fldChar w:fldCharType="begin"/>
          </w:r>
          <w:r w:rsidRPr="00DC6583">
            <w:instrText xml:space="preserve"> DATE \@ </w:instrText>
          </w:r>
          <w:r>
            <w:instrText>yyyy.MM.dd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="sk-SK"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="fi-FI"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="nl-NL" </w:instrText>
          </w:r>
          <w:r w:rsidRPr="00DC6583">
            <w:fldChar w:fldCharType="begin"/>
          </w:r>
          <w:r w:rsidRPr="00DC6583">
            <w:instrText xml:space="preserve"> DATE \@ dd-MM-yyyy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="fr-FR"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="de-DE" </w:instrText>
          </w:r>
          <w:r w:rsidRPr="00DC6583">
            <w:fldChar w:fldCharType="begin"/>
          </w:r>
          <w:r w:rsidRPr="00DC6583">
            <w:instrText xml:space="preserve"> DATE \@ dd</w:instrText>
          </w:r>
          <w:r>
            <w:instrText>.</w:instrText>
          </w:r>
          <w:r w:rsidRPr="00DC6583">
            <w:instrText xml:space="preserve">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"TEST" </w:instrText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="00105251">
            <w:instrText>2025-03-26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DOCPROPERTY swAttribute_Date_created </w:instrText>
          </w:r>
          <w:r w:rsidRPr="00DC6583">
            <w:fldChar w:fldCharType="separate"/>
          </w:r>
          <w:r w:rsidR="0049663D">
            <w:instrText>N/A</w:instrText>
          </w:r>
          <w:r w:rsidRPr="00DC6583">
            <w:fldChar w:fldCharType="end"/>
          </w:r>
          <w:r w:rsidRPr="00DC6583">
            <w:fldChar w:fldCharType="separate"/>
          </w:r>
          <w:r w:rsidR="00105251">
            <w:t>2025-03-26</w:t>
          </w:r>
          <w:r w:rsidRPr="00DC6583">
            <w:fldChar w:fldCharType="end"/>
          </w:r>
        </w:p>
      </w:tc>
    </w:tr>
    <w:tr w:rsidR="00DE05E0" w14:paraId="1428208E" w14:textId="77777777" w:rsidTr="00B17189">
      <w:tc>
        <w:tcPr>
          <w:tcW w:w="2886" w:type="dxa"/>
        </w:tcPr>
        <w:p w14:paraId="6E0014BA" w14:textId="77777777" w:rsidR="00DE05E0" w:rsidRPr="009F53DF" w:rsidRDefault="00DE05E0" w:rsidP="009F53DF">
          <w:pPr>
            <w:pStyle w:val="Template-Address"/>
          </w:pPr>
        </w:p>
      </w:tc>
    </w:tr>
    <w:sdt>
      <w:sdtPr>
        <w:rPr>
          <w:rFonts w:cstheme="minorBidi"/>
          <w:vanish/>
        </w:rPr>
        <w:alias w:val="group"/>
        <w:tag w:val="{&quot;templafy&quot;:{&quot;id&quot;:&quot;d850d0fa-95a9-40f9-806e-17ce169a1be8&quot;}}"/>
        <w:id w:val="2102759660"/>
        <w:placeholder>
          <w:docPart w:val="605421A39FE542C2A6639D92CF0143D2"/>
        </w:placeholder>
      </w:sdtPr>
      <w:sdtContent>
        <w:tr w:rsidR="00DE05E0" w14:paraId="54A80809" w14:textId="77777777" w:rsidTr="00B17189">
          <w:trPr>
            <w:hidden/>
          </w:trPr>
          <w:tc>
            <w:tcPr>
              <w:tcW w:w="2886" w:type="dxa"/>
            </w:tcPr>
            <w:p w14:paraId="62759A29" w14:textId="043F74DC" w:rsidR="00DE05E0" w:rsidRPr="00DE05E0" w:rsidRDefault="00000000" w:rsidP="00DE05E0">
              <w:pPr>
                <w:pStyle w:val="Template-Address"/>
                <w:rPr>
                  <w:rFonts w:cstheme="minorBidi"/>
                  <w:noProof w:val="0"/>
                  <w:vanish/>
                  <w:sz w:val="20"/>
                </w:rPr>
              </w:pPr>
              <w:sdt>
                <w:sdtPr>
                  <w:rPr>
                    <w:vanish/>
                  </w:rPr>
                  <w:alias w:val="swLead_version"/>
                  <w:tag w:val="{&quot;templafy&quot;:{&quot;id&quot;:&quot;c55fe6ab-9ebb-4138-86d4-0745de73ac11&quot;}}"/>
                  <w:id w:val="990993306"/>
                  <w15:color w:val="FF0000"/>
                </w:sdtPr>
                <w:sdtContent>
                  <w:r w:rsidR="005C4F0E">
                    <w:rPr>
                      <w:vanish/>
                    </w:rPr>
                    <w:t>Version</w:t>
                  </w:r>
                </w:sdtContent>
              </w:sdt>
              <w:r w:rsidR="00DE05E0">
                <w:rPr>
                  <w:vanish/>
                </w:rPr>
                <w:t xml:space="preserve"> </w:t>
              </w:r>
              <w:r w:rsidR="00DE05E0">
                <w:rPr>
                  <w:vanish/>
                </w:rPr>
                <w:fldChar w:fldCharType="begin"/>
              </w:r>
              <w:r w:rsidR="00DE05E0">
                <w:rPr>
                  <w:vanish/>
                </w:rPr>
                <w:instrText xml:space="preserve"> DOCPROPERTY  swAttribute_Version </w:instrText>
              </w:r>
              <w:r w:rsidR="00DE05E0">
                <w:rPr>
                  <w:vanish/>
                </w:rPr>
                <w:fldChar w:fldCharType="end"/>
              </w:r>
            </w:p>
          </w:tc>
        </w:tr>
      </w:sdtContent>
    </w:sdt>
  </w:tbl>
  <w:p w14:paraId="4D4925BF" w14:textId="77777777" w:rsidR="001255D6" w:rsidRDefault="001255D6" w:rsidP="001255D6">
    <w:pPr>
      <w:pStyle w:val="Header"/>
    </w:pPr>
  </w:p>
  <w:p w14:paraId="0A3A007C" w14:textId="77777777" w:rsidR="00D50C81" w:rsidRPr="001255D6" w:rsidRDefault="00D50C81" w:rsidP="001255D6">
    <w:pPr>
      <w:pStyle w:val="Header"/>
    </w:pPr>
    <w:r>
      <w:rPr>
        <w:noProof/>
      </w:rPr>
      <w:drawing>
        <wp:anchor distT="0" distB="0" distL="0" distR="0" simplePos="0" relativeHeight="251658241" behindDoc="0" locked="0" layoutInCell="1" allowOverlap="1" wp14:anchorId="5C17B1CE" wp14:editId="140D1407">
          <wp:simplePos x="0" y="0"/>
          <wp:positionH relativeFrom="page">
            <wp:align>right</wp:align>
          </wp:positionH>
          <wp:positionV relativeFrom="page">
            <wp:posOffset>360000</wp:posOffset>
          </wp:positionV>
          <wp:extent cx="1674310" cy="384043"/>
          <wp:effectExtent l="0" t="0" r="0" b="0"/>
          <wp:wrapNone/>
          <wp:docPr id="343087581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737214" name="LogoHide1"/>
                  <pic:cNvPicPr/>
                </pic:nvPicPr>
                <pic:blipFill>
                  <a:blip r:embed="rId1"/>
                  <a:srcRect r="-27420"/>
                  <a:stretch/>
                </pic:blipFill>
                <pic:spPr>
                  <a:xfrm>
                    <a:off x="0" y="0"/>
                    <a:ext cx="1674310" cy="38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lank"/>
      <w:tblpPr w:leftFromText="181" w:rightFromText="181" w:horzAnchor="page" w:tblpX="8455" w:tblpYSpec="top"/>
      <w:tblOverlap w:val="never"/>
      <w:tblW w:w="2886" w:type="dxa"/>
      <w:tblLayout w:type="fixed"/>
      <w:tblLook w:val="04A0" w:firstRow="1" w:lastRow="0" w:firstColumn="1" w:lastColumn="0" w:noHBand="0" w:noVBand="1"/>
    </w:tblPr>
    <w:tblGrid>
      <w:gridCol w:w="2886"/>
    </w:tblGrid>
    <w:tr w:rsidR="004E6446" w14:paraId="0975FA0B" w14:textId="77777777" w:rsidTr="009C1753">
      <w:tc>
        <w:tcPr>
          <w:tcW w:w="2886" w:type="dxa"/>
        </w:tcPr>
        <w:bookmarkStart w:id="1" w:name="_Hlk116383242"/>
        <w:bookmarkStart w:id="2" w:name="_Hlk116383241"/>
        <w:bookmarkStart w:id="3" w:name="_Hlk116382848"/>
        <w:bookmarkStart w:id="4" w:name="_Hlk116382847"/>
        <w:bookmarkStart w:id="5" w:name="_Hlk74922169"/>
        <w:bookmarkStart w:id="6" w:name="_Hlk74922168"/>
        <w:p w14:paraId="1CB5E745" w14:textId="205852C4" w:rsidR="00601F79" w:rsidRPr="006679A7" w:rsidRDefault="00DC6583" w:rsidP="00DC6583">
          <w:pPr>
            <w:pStyle w:val="Template-Address"/>
          </w:pP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 swAttribute_Date_created </w:instrText>
          </w:r>
          <w:r w:rsidRPr="00DC6583">
            <w:fldChar w:fldCharType="end"/>
          </w:r>
          <w:r w:rsidRPr="00DC6583">
            <w:instrText xml:space="preserve">=""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="00105251">
            <w:instrText>en-GB</w:instrText>
          </w:r>
          <w:r w:rsidRPr="00DC6583">
            <w:fldChar w:fldCharType="end"/>
          </w:r>
          <w:r w:rsidRPr="00DC6583">
            <w:instrText xml:space="preserve">="en-GB"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separate"/>
          </w:r>
          <w:r w:rsidR="00105251">
            <w:instrText>2025-03-26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="sv-SE"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="da-DK"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="pl-PL"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="bg-BG 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="cs-CZ"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="et-EE" </w:instrText>
          </w:r>
          <w:r w:rsidRPr="00DC6583">
            <w:fldChar w:fldCharType="begin"/>
          </w:r>
          <w:r w:rsidRPr="00DC6583">
            <w:instrText xml:space="preserve"> DATE \@ </w:instrText>
          </w:r>
          <w:r w:rsidR="00E13921">
            <w:instrText>dd</w:instrText>
          </w:r>
          <w:r w:rsidR="00EE6682">
            <w:instrText>.</w:instrText>
          </w:r>
          <w:r w:rsidR="00E13921">
            <w:instrText>MM</w:instrText>
          </w:r>
          <w:r w:rsidR="00EE6682">
            <w:instrText>.</w:instrText>
          </w:r>
          <w:r w:rsidR="00E13921">
            <w:instrText>yyyy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="lt-LT" </w:instrText>
          </w:r>
          <w:r w:rsidRPr="00DC6583">
            <w:fldChar w:fldCharType="begin"/>
          </w:r>
          <w:r w:rsidRPr="00DC6583">
            <w:instrText xml:space="preserve"> DATE \@ </w:instrText>
          </w:r>
          <w:r w:rsidR="00E13921">
            <w:instrText>yyyy.MM.dd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="sk-SK"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="fi-FI"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="nl-NL" </w:instrText>
          </w:r>
          <w:r w:rsidRPr="00DC6583">
            <w:fldChar w:fldCharType="begin"/>
          </w:r>
          <w:r w:rsidRPr="00DC6583">
            <w:instrText xml:space="preserve"> DATE \@ dd-MM-yyyy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="fr-FR"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="de-DE" </w:instrText>
          </w:r>
          <w:r w:rsidRPr="00DC6583">
            <w:fldChar w:fldCharType="begin"/>
          </w:r>
          <w:r w:rsidRPr="00DC6583">
            <w:instrText xml:space="preserve"> DATE \@ dd</w:instrText>
          </w:r>
          <w:r w:rsidR="000407ED">
            <w:instrText>.</w:instrText>
          </w:r>
          <w:r w:rsidRPr="00DC6583">
            <w:instrText xml:space="preserve">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"TEST" </w:instrText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="00105251">
            <w:instrText>2025-03-26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DOCPROPERTY swAttribute_Date_created </w:instrText>
          </w:r>
          <w:r w:rsidRPr="00DC6583">
            <w:fldChar w:fldCharType="separate"/>
          </w:r>
          <w:r w:rsidR="0049663D">
            <w:instrText>N/A</w:instrText>
          </w:r>
          <w:r w:rsidRPr="00DC6583">
            <w:fldChar w:fldCharType="end"/>
          </w:r>
          <w:r w:rsidRPr="00DC6583">
            <w:fldChar w:fldCharType="separate"/>
          </w:r>
          <w:r w:rsidR="00105251">
            <w:t>2025-03-26</w:t>
          </w:r>
          <w:r w:rsidRPr="00DC6583">
            <w:fldChar w:fldCharType="end"/>
          </w:r>
        </w:p>
      </w:tc>
    </w:tr>
    <w:tr w:rsidR="009C1753" w14:paraId="1BEFC774" w14:textId="77777777" w:rsidTr="009C1753">
      <w:tc>
        <w:tcPr>
          <w:tcW w:w="2886" w:type="dxa"/>
        </w:tcPr>
        <w:p w14:paraId="0E061F69" w14:textId="1713F0CF" w:rsidR="009C1753" w:rsidRPr="005C4F0E" w:rsidRDefault="005C4F0E" w:rsidP="009C1753">
          <w:pPr>
            <w:pStyle w:val="Template-Address"/>
            <w:rPr>
              <w:lang w:val="vi-VN"/>
            </w:rPr>
          </w:pPr>
          <w:r>
            <w:t>Revision</w:t>
          </w:r>
          <w:r>
            <w:rPr>
              <w:lang w:val="vi-VN"/>
            </w:rPr>
            <w:t>: 1</w:t>
          </w:r>
        </w:p>
      </w:tc>
    </w:tr>
    <w:sdt>
      <w:sdtPr>
        <w:rPr>
          <w:rFonts w:cstheme="minorBidi"/>
          <w:vanish/>
        </w:rPr>
        <w:alias w:val="group"/>
        <w:tag w:val="{&quot;templafy&quot;:{&quot;id&quot;:&quot;77882f9e-ece7-48dc-837f-1b35424122bc&quot;}}"/>
        <w:id w:val="1031690727"/>
        <w:placeholder>
          <w:docPart w:val="72B1D465401A4855A8BA0F4A33CA685F"/>
        </w:placeholder>
      </w:sdtPr>
      <w:sdtContent>
        <w:tr w:rsidR="009C1753" w14:paraId="5BFF2C51" w14:textId="77777777" w:rsidTr="009C1753">
          <w:trPr>
            <w:hidden/>
          </w:trPr>
          <w:tc>
            <w:tcPr>
              <w:tcW w:w="2886" w:type="dxa"/>
            </w:tcPr>
            <w:p w14:paraId="58C36B7B" w14:textId="6D33498E" w:rsidR="009C1753" w:rsidRPr="00146CF4" w:rsidRDefault="00000000" w:rsidP="009C1753">
              <w:pPr>
                <w:pStyle w:val="Template-Address"/>
                <w:rPr>
                  <w:vanish/>
                </w:rPr>
              </w:pPr>
              <w:sdt>
                <w:sdtPr>
                  <w:rPr>
                    <w:vanish/>
                  </w:rPr>
                  <w:alias w:val="swLead_version"/>
                  <w:tag w:val="{&quot;templafy&quot;:{&quot;id&quot;:&quot;905dc202-0aa5-4913-8216-1c58431f6ad4&quot;}}"/>
                  <w:id w:val="-1087687513"/>
                  <w15:color w:val="FF0000"/>
                </w:sdtPr>
                <w:sdtContent>
                  <w:r w:rsidR="005C4F0E">
                    <w:rPr>
                      <w:vanish/>
                    </w:rPr>
                    <w:t>Version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swAttribute_Version </w:instrText>
              </w:r>
              <w:r w:rsidR="009C1753" w:rsidRPr="00146CF4">
                <w:rPr>
                  <w:vanish/>
                </w:rPr>
                <w:fldChar w:fldCharType="end"/>
              </w:r>
            </w:p>
          </w:tc>
        </w:tr>
      </w:sdtContent>
    </w:sdt>
    <w:tr w:rsidR="009C1753" w14:paraId="1DECFC17" w14:textId="77777777" w:rsidTr="009C1753">
      <w:tc>
        <w:tcPr>
          <w:tcW w:w="2886" w:type="dxa"/>
        </w:tcPr>
        <w:sdt>
          <w:sdtPr>
            <w:alias w:val="group"/>
            <w:tag w:val="{&quot;templafy&quot;:{&quot;id&quot;:&quot;8d0d8522-0935-404f-b3e0-2c9e308abdea&quot;}}"/>
            <w:id w:val="-707567182"/>
            <w15:color w:val="FF0000"/>
          </w:sdtPr>
          <w:sdtContent>
            <w:p w14:paraId="67540913" w14:textId="0E89EB9F" w:rsidR="009C1753" w:rsidRPr="00146CF4" w:rsidRDefault="00000000" w:rsidP="009C1753">
              <w:pPr>
                <w:pStyle w:val="Template-Address"/>
              </w:pPr>
              <w:sdt>
                <w:sdtPr>
                  <w:alias w:val="swLead_Author"/>
                  <w:tag w:val="{&quot;templafy&quot;:{&quot;id&quot;:&quot;dbdc3098-2637-485a-adfb-e2c619d2616b&quot;}}"/>
                  <w:id w:val="1225029392"/>
                  <w15:color w:val="FF0000"/>
                </w:sdtPr>
                <w:sdtContent>
                  <w:r w:rsidR="005C4F0E">
                    <w:t>Author</w:t>
                  </w:r>
                </w:sdtContent>
              </w:sdt>
              <w:r w:rsidR="009C1753" w:rsidRPr="00146CF4">
                <w:t xml:space="preserve">: </w:t>
              </w:r>
              <w:r w:rsidR="005C4F0E">
                <w:t>HR</w:t>
              </w:r>
            </w:p>
          </w:sdtContent>
        </w:sdt>
      </w:tc>
    </w:tr>
    <w:tr w:rsidR="009C1753" w14:paraId="508054B6" w14:textId="77777777" w:rsidTr="009C1753">
      <w:trPr>
        <w:hidden/>
      </w:trPr>
      <w:tc>
        <w:tcPr>
          <w:tcW w:w="2886" w:type="dxa"/>
        </w:tcPr>
        <w:sdt>
          <w:sdtPr>
            <w:rPr>
              <w:vanish/>
            </w:rPr>
            <w:alias w:val="group"/>
            <w:tag w:val="{&quot;templafy&quot;:{&quot;id&quot;:&quot;9ddd4627-bb2e-4ee2-b233-1b0ac45b8543&quot;}}"/>
            <w:id w:val="-1670867494"/>
            <w15:color w:val="FF0000"/>
          </w:sdtPr>
          <w:sdtContent>
            <w:p w14:paraId="278FBE32" w14:textId="1228DBD3" w:rsidR="009C1753" w:rsidRPr="00146CF4" w:rsidRDefault="00000000" w:rsidP="009C1753">
              <w:pPr>
                <w:pStyle w:val="Template-Address"/>
                <w:rPr>
                  <w:vanish/>
                </w:rPr>
              </w:pPr>
              <w:sdt>
                <w:sdtPr>
                  <w:rPr>
                    <w:vanish/>
                  </w:rPr>
                  <w:alias w:val="swLead_ControlledBy"/>
                  <w:tag w:val="{&quot;templafy&quot;:{&quot;id&quot;:&quot;0e87a0b4-fef5-4fd3-bcde-e9c2723179d6&quot;}}"/>
                  <w:id w:val="826631364"/>
                  <w15:color w:val="FF0000"/>
                </w:sdtPr>
                <w:sdtContent>
                  <w:r w:rsidR="005C4F0E">
                    <w:rPr>
                      <w:vanish/>
                    </w:rPr>
                    <w:t>Controlled by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swAttribute_Controlled </w:instrText>
              </w:r>
              <w:r w:rsidR="009C1753" w:rsidRPr="00146CF4">
                <w:rPr>
                  <w:vanish/>
                </w:rPr>
                <w:fldChar w:fldCharType="end"/>
              </w:r>
            </w:p>
          </w:sdtContent>
        </w:sdt>
      </w:tc>
    </w:tr>
    <w:tr w:rsidR="009C1753" w14:paraId="0DA8CE38" w14:textId="77777777" w:rsidTr="009C1753">
      <w:trPr>
        <w:hidden/>
      </w:trPr>
      <w:tc>
        <w:tcPr>
          <w:tcW w:w="2886" w:type="dxa"/>
        </w:tcPr>
        <w:sdt>
          <w:sdtPr>
            <w:rPr>
              <w:vanish/>
            </w:rPr>
            <w:alias w:val="group"/>
            <w:tag w:val="{&quot;templafy&quot;:{&quot;id&quot;:&quot;dbda5c41-8a26-4d23-a261-f5012ae2331b&quot;}}"/>
            <w:id w:val="1843121609"/>
            <w15:color w:val="FF0000"/>
          </w:sdtPr>
          <w:sdtContent>
            <w:p w14:paraId="663EAE12" w14:textId="3F849E37" w:rsidR="009C1753" w:rsidRPr="00146CF4" w:rsidRDefault="00000000" w:rsidP="009C1753">
              <w:pPr>
                <w:pStyle w:val="Template-Address"/>
                <w:rPr>
                  <w:vanish/>
                </w:rPr>
              </w:pPr>
              <w:sdt>
                <w:sdtPr>
                  <w:rPr>
                    <w:vanish/>
                  </w:rPr>
                  <w:alias w:val="swLead_Approved"/>
                  <w:tag w:val="{&quot;templafy&quot;:{&quot;id&quot;:&quot;2377515d-89c9-4562-811f-b8cf9cdea5b7&quot;}}"/>
                  <w:id w:val="-78382238"/>
                  <w15:color w:val="FF0000"/>
                </w:sdtPr>
                <w:sdtContent>
                  <w:r w:rsidR="005C4F0E">
                    <w:rPr>
                      <w:vanish/>
                    </w:rPr>
                    <w:t>Approved by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swAttribute_Approved </w:instrText>
              </w:r>
              <w:r w:rsidR="009C1753" w:rsidRPr="00146CF4">
                <w:rPr>
                  <w:vanish/>
                </w:rPr>
                <w:fldChar w:fldCharType="end"/>
              </w:r>
            </w:p>
          </w:sdtContent>
        </w:sdt>
      </w:tc>
    </w:tr>
    <w:tr w:rsidR="009C1753" w14:paraId="21AB22C3" w14:textId="77777777" w:rsidTr="009C1753">
      <w:trPr>
        <w:hidden/>
      </w:trPr>
      <w:tc>
        <w:tcPr>
          <w:tcW w:w="2886" w:type="dxa"/>
        </w:tcPr>
        <w:sdt>
          <w:sdtPr>
            <w:rPr>
              <w:vanish/>
            </w:rPr>
            <w:alias w:val="group"/>
            <w:tag w:val="{&quot;templafy&quot;:{&quot;id&quot;:&quot;78867999-00b2-4f4f-a354-27c2ac932303&quot;}}"/>
            <w:id w:val="-402292487"/>
            <w15:color w:val="FF0000"/>
          </w:sdtPr>
          <w:sdtContent>
            <w:p w14:paraId="1FFC007B" w14:textId="0CE72C3A" w:rsidR="009C1753" w:rsidRPr="009C1753" w:rsidRDefault="00000000" w:rsidP="009C1753">
              <w:pPr>
                <w:pStyle w:val="Template-Address"/>
                <w:rPr>
                  <w:rFonts w:cstheme="minorBidi"/>
                  <w:noProof w:val="0"/>
                  <w:vanish/>
                  <w:sz w:val="20"/>
                </w:rPr>
              </w:pPr>
              <w:sdt>
                <w:sdtPr>
                  <w:rPr>
                    <w:vanish/>
                  </w:rPr>
                  <w:alias w:val="swLead_DocNo"/>
                  <w:tag w:val="{&quot;templafy&quot;:{&quot;id&quot;:&quot;5cd9c7a4-362d-4ff1-b7c4-7bf4c670cd73&quot;}}"/>
                  <w:id w:val="602773090"/>
                  <w15:color w:val="FF0000"/>
                </w:sdtPr>
                <w:sdtContent>
                  <w:r w:rsidR="005C4F0E">
                    <w:rPr>
                      <w:vanish/>
                    </w:rPr>
                    <w:t>Document number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swAttribute_Document_number </w:instrText>
              </w:r>
              <w:r w:rsidR="009C1753" w:rsidRPr="00146CF4">
                <w:rPr>
                  <w:vanish/>
                </w:rPr>
                <w:fldChar w:fldCharType="end"/>
              </w:r>
            </w:p>
          </w:sdtContent>
        </w:sdt>
      </w:tc>
    </w:tr>
  </w:tbl>
  <w:p w14:paraId="3D614F88" w14:textId="77777777" w:rsidR="001255D6" w:rsidRDefault="001255D6" w:rsidP="001255D6">
    <w:pPr>
      <w:pStyle w:val="Header"/>
    </w:pPr>
  </w:p>
  <w:p w14:paraId="5934F330" w14:textId="77777777" w:rsidR="001255D6" w:rsidRPr="00B01F6F" w:rsidRDefault="00000000" w:rsidP="001255D6">
    <w:pPr>
      <w:pStyle w:val="Header"/>
      <w:rPr>
        <w:sz w:val="20"/>
      </w:rPr>
    </w:pPr>
    <w:sdt>
      <w:sdtPr>
        <w:rPr>
          <w:sz w:val="20"/>
        </w:rPr>
        <w:alias w:val="Architect Header"/>
        <w:tag w:val="{&quot;templafy&quot;:{&quot;id&quot;:&quot;4b43ee29-3132-4fb2-96b5-ce4e4bb68837&quot;}}"/>
        <w:id w:val="77025601"/>
        <w:placeholder>
          <w:docPart w:val="4CCD108FF8464E38A940804EF7E47D89"/>
        </w:placeholder>
        <w15:color w:val="FF0000"/>
      </w:sdtPr>
      <w:sdtContent>
        <w:r w:rsidR="005C4F0E">
          <w:rPr>
            <w:sz w:val="20"/>
          </w:rPr>
          <w:t>​</w:t>
        </w:r>
      </w:sdtContent>
    </w:sdt>
    <w:r w:rsidR="001255D6">
      <w:rPr>
        <w:sz w:val="20"/>
      </w:rPr>
      <w:t xml:space="preserve"> </w:t>
    </w:r>
  </w:p>
  <w:bookmarkEnd w:id="1"/>
  <w:bookmarkEnd w:id="2"/>
  <w:bookmarkEnd w:id="3"/>
  <w:bookmarkEnd w:id="4"/>
  <w:bookmarkEnd w:id="5"/>
  <w:bookmarkEnd w:id="6"/>
  <w:p w14:paraId="5F627005" w14:textId="77777777" w:rsidR="001255D6" w:rsidRPr="00067894" w:rsidRDefault="001255D6" w:rsidP="001255D6">
    <w:pPr>
      <w:pStyle w:val="Header"/>
    </w:pPr>
    <w:r>
      <w:rPr>
        <w:noProof/>
      </w:rPr>
      <w:drawing>
        <wp:anchor distT="0" distB="0" distL="0" distR="0" simplePos="0" relativeHeight="251658243" behindDoc="0" locked="0" layoutInCell="1" allowOverlap="1" wp14:anchorId="1F2DB3C2" wp14:editId="3755CF33">
          <wp:simplePos x="0" y="0"/>
          <wp:positionH relativeFrom="page">
            <wp:align>right</wp:align>
          </wp:positionH>
          <wp:positionV relativeFrom="page">
            <wp:posOffset>360000</wp:posOffset>
          </wp:positionV>
          <wp:extent cx="1674310" cy="384043"/>
          <wp:effectExtent l="0" t="0" r="0" b="0"/>
          <wp:wrapNone/>
          <wp:docPr id="678137503" name="Logo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212184" name="LogoHide2"/>
                  <pic:cNvPicPr/>
                </pic:nvPicPr>
                <pic:blipFill>
                  <a:blip r:embed="rId1"/>
                  <a:srcRect r="-27420"/>
                  <a:stretch/>
                </pic:blipFill>
                <pic:spPr>
                  <a:xfrm>
                    <a:off x="0" y="0"/>
                    <a:ext cx="1674310" cy="38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2607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50809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C5666D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A8AE9E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2273596"/>
    <w:multiLevelType w:val="hybridMultilevel"/>
    <w:tmpl w:val="E04C3D22"/>
    <w:lvl w:ilvl="0" w:tplc="E2927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0331F2"/>
    <w:multiLevelType w:val="multilevel"/>
    <w:tmpl w:val="0EE49C78"/>
    <w:styleLink w:val="ListStyle-FactBoxListBullet"/>
    <w:lvl w:ilvl="0">
      <w:start w:val="1"/>
      <w:numFmt w:val="bullet"/>
      <w:pStyle w:val="FactBox-ListBullet"/>
      <w:lvlText w:val="•"/>
      <w:lvlJc w:val="left"/>
      <w:pPr>
        <w:ind w:left="454" w:hanging="284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6" w15:restartNumberingAfterBreak="0">
    <w:nsid w:val="049E5579"/>
    <w:multiLevelType w:val="multilevel"/>
    <w:tmpl w:val="BDD2D03A"/>
    <w:lvl w:ilvl="0">
      <w:start w:val="1"/>
      <w:numFmt w:val="decimal"/>
      <w:pStyle w:val="ListNumber"/>
      <w:lvlText w:val="%1."/>
      <w:lvlJc w:val="left"/>
      <w:pPr>
        <w:ind w:left="680" w:hanging="340"/>
      </w:pPr>
      <w:rPr>
        <w:rFonts w:ascii="Arial" w:hAnsi="Arial" w:cs="Arial" w:hint="default"/>
      </w:rPr>
    </w:lvl>
    <w:lvl w:ilvl="1">
      <w:start w:val="1"/>
      <w:numFmt w:val="decimal"/>
      <w:pStyle w:val="ListNumber2"/>
      <w:lvlText w:val="%1.%2."/>
      <w:lvlJc w:val="left"/>
      <w:pPr>
        <w:ind w:left="1247" w:hanging="567"/>
      </w:pPr>
      <w:rPr>
        <w:rFonts w:asciiTheme="minorHAnsi" w:hAnsiTheme="minorHAnsi" w:hint="default"/>
      </w:rPr>
    </w:lvl>
    <w:lvl w:ilvl="2">
      <w:start w:val="1"/>
      <w:numFmt w:val="decimal"/>
      <w:pStyle w:val="ListNumber3"/>
      <w:lvlText w:val="%1.%2.%3."/>
      <w:lvlJc w:val="left"/>
      <w:pPr>
        <w:ind w:left="1985" w:hanging="738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306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323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45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62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79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4026" w:hanging="1928"/>
      </w:pPr>
      <w:rPr>
        <w:rFonts w:asciiTheme="minorHAnsi" w:hAnsiTheme="minorHAnsi" w:hint="default"/>
      </w:rPr>
    </w:lvl>
  </w:abstractNum>
  <w:abstractNum w:abstractNumId="7" w15:restartNumberingAfterBreak="0">
    <w:nsid w:val="0D227588"/>
    <w:multiLevelType w:val="multilevel"/>
    <w:tmpl w:val="49E8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1837254"/>
    <w:multiLevelType w:val="multilevel"/>
    <w:tmpl w:val="A6C0A7EC"/>
    <w:lvl w:ilvl="0">
      <w:start w:val="1"/>
      <w:numFmt w:val="lowerLetter"/>
      <w:pStyle w:val="ListAlphabet"/>
      <w:lvlText w:val="%1."/>
      <w:lvlJc w:val="left"/>
      <w:pPr>
        <w:ind w:left="340" w:hanging="340"/>
      </w:pPr>
      <w:rPr>
        <w:rFonts w:ascii="Arial" w:hAnsi="Arial" w:cs="Arial" w:hint="default"/>
      </w:rPr>
    </w:lvl>
    <w:lvl w:ilvl="1">
      <w:start w:val="1"/>
      <w:numFmt w:val="lowerRoman"/>
      <w:pStyle w:val="ListAlphabet2"/>
      <w:lvlText w:val="%2.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decimal"/>
      <w:pStyle w:val="ListAlphabet3"/>
      <w:lvlText w:val="%3."/>
      <w:lvlJc w:val="left"/>
      <w:pPr>
        <w:ind w:left="1020" w:hanging="340"/>
      </w:pPr>
      <w:rPr>
        <w:rFonts w:ascii="Arial" w:hAnsi="Arial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Arial" w:hAnsi="Arial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Arial" w:hAnsi="Arial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Arial" w:hAnsi="Arial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Arial" w:hAnsi="Arial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Arial" w:hAnsi="Arial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Arial" w:hAnsi="Arial" w:hint="default"/>
      </w:rPr>
    </w:lvl>
  </w:abstractNum>
  <w:abstractNum w:abstractNumId="10" w15:restartNumberingAfterBreak="0">
    <w:nsid w:val="11EB237C"/>
    <w:multiLevelType w:val="multilevel"/>
    <w:tmpl w:val="E9086F02"/>
    <w:styleLink w:val="Liststyle-TableListBullet"/>
    <w:lvl w:ilvl="0">
      <w:start w:val="1"/>
      <w:numFmt w:val="bullet"/>
      <w:lvlText w:val="•"/>
      <w:lvlJc w:val="left"/>
      <w:pPr>
        <w:ind w:left="284" w:hanging="171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="Arial" w:hAnsi="Arial" w:hint="default"/>
      </w:rPr>
    </w:lvl>
  </w:abstractNum>
  <w:abstractNum w:abstractNumId="11" w15:restartNumberingAfterBreak="0">
    <w:nsid w:val="12476F5C"/>
    <w:multiLevelType w:val="multilevel"/>
    <w:tmpl w:val="0EE49C78"/>
    <w:numStyleLink w:val="ListStyle-FactBoxListBullet"/>
  </w:abstractNum>
  <w:abstractNum w:abstractNumId="12" w15:restartNumberingAfterBreak="0">
    <w:nsid w:val="19407172"/>
    <w:multiLevelType w:val="multilevel"/>
    <w:tmpl w:val="A6BA9C18"/>
    <w:numStyleLink w:val="ListStyle-TableListBullet0"/>
  </w:abstractNum>
  <w:abstractNum w:abstractNumId="13" w15:restartNumberingAfterBreak="0">
    <w:nsid w:val="197C6BC6"/>
    <w:multiLevelType w:val="multilevel"/>
    <w:tmpl w:val="6BD40C76"/>
    <w:styleLink w:val="ListStyle-ListAlphabet"/>
    <w:lvl w:ilvl="0">
      <w:start w:val="1"/>
      <w:numFmt w:val="lowerLetter"/>
      <w:lvlText w:val="%1.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lowerRoman"/>
      <w:lvlText w:val="%2.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14" w15:restartNumberingAfterBreak="0">
    <w:nsid w:val="1E1B3059"/>
    <w:multiLevelType w:val="multilevel"/>
    <w:tmpl w:val="D5023312"/>
    <w:styleLink w:val="ListStyle-ListNumber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Theme="minorHAnsi" w:hAnsiTheme="minorHAnsi" w:hint="default"/>
      </w:rPr>
    </w:lvl>
  </w:abstractNum>
  <w:abstractNum w:abstractNumId="15" w15:restartNumberingAfterBreak="0">
    <w:nsid w:val="1EEC73D5"/>
    <w:multiLevelType w:val="multilevel"/>
    <w:tmpl w:val="D9B0EE6C"/>
    <w:name w:val="GrontmijBullets"/>
    <w:lvl w:ilvl="0">
      <w:start w:val="1"/>
      <w:numFmt w:val="decimal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  <w:sz w:val="22"/>
      </w:rPr>
    </w:lvl>
    <w:lvl w:ilvl="1">
      <w:start w:val="1"/>
      <w:numFmt w:val="lowerLetter"/>
      <w:lvlText w:val=""/>
      <w:lvlJc w:val="left"/>
      <w:pPr>
        <w:tabs>
          <w:tab w:val="num" w:pos="840"/>
        </w:tabs>
        <w:ind w:left="840" w:hanging="240"/>
      </w:pPr>
      <w:rPr>
        <w:rFonts w:ascii="Symbol" w:hAnsi="Symbol" w:hint="default"/>
        <w:sz w:val="22"/>
      </w:rPr>
    </w:lvl>
    <w:lvl w:ilvl="2">
      <w:start w:val="1"/>
      <w:numFmt w:val="lowerRoman"/>
      <w:lvlText w:val=""/>
      <w:lvlJc w:val="left"/>
      <w:pPr>
        <w:tabs>
          <w:tab w:val="num" w:pos="1080"/>
        </w:tabs>
        <w:ind w:left="1080" w:hanging="240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5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6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7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8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</w:abstractNum>
  <w:abstractNum w:abstractNumId="16" w15:restartNumberingAfterBreak="0">
    <w:nsid w:val="2019191E"/>
    <w:multiLevelType w:val="multilevel"/>
    <w:tmpl w:val="F0800074"/>
    <w:styleLink w:val="ListStyle-AppendixHeading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41E42E0"/>
    <w:multiLevelType w:val="hybridMultilevel"/>
    <w:tmpl w:val="E77072A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4132F2"/>
    <w:multiLevelType w:val="hybridMultilevel"/>
    <w:tmpl w:val="5B401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7D31FB"/>
    <w:multiLevelType w:val="hybridMultilevel"/>
    <w:tmpl w:val="48A42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A35F22"/>
    <w:multiLevelType w:val="multilevel"/>
    <w:tmpl w:val="02584F62"/>
    <w:numStyleLink w:val="ListStyle-TableListNumber"/>
  </w:abstractNum>
  <w:abstractNum w:abstractNumId="21" w15:restartNumberingAfterBreak="0">
    <w:nsid w:val="2FAE5ACF"/>
    <w:multiLevelType w:val="hybridMultilevel"/>
    <w:tmpl w:val="43D00B0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560772"/>
    <w:multiLevelType w:val="hybridMultilevel"/>
    <w:tmpl w:val="BBC054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D03455"/>
    <w:multiLevelType w:val="hybridMultilevel"/>
    <w:tmpl w:val="D2CEB5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1D41D6"/>
    <w:multiLevelType w:val="hybridMultilevel"/>
    <w:tmpl w:val="ACC81056"/>
    <w:lvl w:ilvl="0" w:tplc="3A3A34CC">
      <w:start w:val="1"/>
      <w:numFmt w:val="decimal"/>
      <w:lvlText w:val="%1."/>
      <w:lvlJc w:val="left"/>
      <w:pPr>
        <w:ind w:left="360" w:hanging="360"/>
      </w:pPr>
      <w:rPr>
        <w:rFonts w:ascii="Sweco Sans" w:hAnsi="Sweco Sans" w:hint="default"/>
        <w:color w:val="000000" w:themeColor="text1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224D47"/>
    <w:multiLevelType w:val="hybridMultilevel"/>
    <w:tmpl w:val="F76C9C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AAA41FB"/>
    <w:multiLevelType w:val="multilevel"/>
    <w:tmpl w:val="1C24E15A"/>
    <w:numStyleLink w:val="ListStyle-FactBoxListNumber"/>
  </w:abstractNum>
  <w:abstractNum w:abstractNumId="27" w15:restartNumberingAfterBreak="0">
    <w:nsid w:val="3E0502FC"/>
    <w:multiLevelType w:val="multilevel"/>
    <w:tmpl w:val="6220F566"/>
    <w:lvl w:ilvl="0">
      <w:start w:val="1"/>
      <w:numFmt w:val="bullet"/>
      <w:lvlText w:val="o"/>
      <w:lvlJc w:val="left"/>
      <w:pPr>
        <w:tabs>
          <w:tab w:val="num" w:pos="600"/>
        </w:tabs>
        <w:ind w:left="600" w:hanging="300"/>
      </w:pPr>
      <w:rPr>
        <w:rFonts w:ascii="Courier New" w:hAnsi="Courier New" w:cs="Courier New" w:hint="default"/>
        <w:sz w:val="22"/>
      </w:rPr>
    </w:lvl>
    <w:lvl w:ilvl="1">
      <w:start w:val="1"/>
      <w:numFmt w:val="lowerLetter"/>
      <w:lvlText w:val=""/>
      <w:lvlJc w:val="left"/>
      <w:pPr>
        <w:tabs>
          <w:tab w:val="num" w:pos="840"/>
        </w:tabs>
        <w:ind w:left="840" w:hanging="240"/>
      </w:pPr>
      <w:rPr>
        <w:rFonts w:ascii="Symbol" w:hAnsi="Symbol" w:hint="default"/>
        <w:sz w:val="22"/>
      </w:rPr>
    </w:lvl>
    <w:lvl w:ilvl="2">
      <w:start w:val="1"/>
      <w:numFmt w:val="lowerRoman"/>
      <w:lvlText w:val=""/>
      <w:lvlJc w:val="left"/>
      <w:pPr>
        <w:tabs>
          <w:tab w:val="num" w:pos="1080"/>
        </w:tabs>
        <w:ind w:left="1080" w:hanging="240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5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6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7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8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</w:abstractNum>
  <w:abstractNum w:abstractNumId="28" w15:restartNumberingAfterBreak="0">
    <w:nsid w:val="3F655199"/>
    <w:multiLevelType w:val="hybridMultilevel"/>
    <w:tmpl w:val="2214D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6F0B62"/>
    <w:multiLevelType w:val="multilevel"/>
    <w:tmpl w:val="D486A798"/>
    <w:styleLink w:val="ListStyle-ListBullet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30" w15:restartNumberingAfterBreak="0">
    <w:nsid w:val="4DFB4E39"/>
    <w:multiLevelType w:val="multilevel"/>
    <w:tmpl w:val="E196DB5E"/>
    <w:lvl w:ilvl="0">
      <w:start w:val="1"/>
      <w:numFmt w:val="bullet"/>
      <w:pStyle w:val="ListBullet"/>
      <w:lvlText w:val="•"/>
      <w:lvlJc w:val="left"/>
      <w:pPr>
        <w:ind w:left="680" w:hanging="340"/>
      </w:pPr>
      <w:rPr>
        <w:rFonts w:ascii="Arial" w:hAnsi="Arial" w:hint="default"/>
      </w:rPr>
    </w:lvl>
    <w:lvl w:ilvl="1">
      <w:start w:val="1"/>
      <w:numFmt w:val="bullet"/>
      <w:pStyle w:val="ListBullet2"/>
      <w:lvlText w:val="•"/>
      <w:lvlJc w:val="left"/>
      <w:pPr>
        <w:ind w:left="1020" w:hanging="340"/>
      </w:pPr>
      <w:rPr>
        <w:rFonts w:ascii="Arial" w:hAnsi="Arial" w:hint="default"/>
      </w:rPr>
    </w:lvl>
    <w:lvl w:ilvl="2">
      <w:start w:val="1"/>
      <w:numFmt w:val="bullet"/>
      <w:pStyle w:val="ListBullet3"/>
      <w:lvlText w:val="•"/>
      <w:lvlJc w:val="left"/>
      <w:pPr>
        <w:ind w:left="1360" w:hanging="34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2040" w:hanging="34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2720" w:hanging="34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3400" w:hanging="340"/>
      </w:pPr>
      <w:rPr>
        <w:rFonts w:ascii="Arial" w:hAnsi="Arial" w:hint="default"/>
      </w:rPr>
    </w:lvl>
  </w:abstractNum>
  <w:abstractNum w:abstractNumId="31" w15:restartNumberingAfterBreak="0">
    <w:nsid w:val="53360361"/>
    <w:multiLevelType w:val="multilevel"/>
    <w:tmpl w:val="AA96AD44"/>
    <w:lvl w:ilvl="0">
      <w:start w:val="1"/>
      <w:numFmt w:val="bullet"/>
      <w:lvlText w:val="-"/>
      <w:lvlJc w:val="left"/>
      <w:pPr>
        <w:tabs>
          <w:tab w:val="num" w:pos="600"/>
        </w:tabs>
        <w:ind w:left="600" w:hanging="300"/>
      </w:pPr>
      <w:rPr>
        <w:rFonts w:ascii="Courier New" w:hAnsi="Courier New" w:hint="default"/>
        <w:sz w:val="22"/>
      </w:rPr>
    </w:lvl>
    <w:lvl w:ilvl="1">
      <w:start w:val="1"/>
      <w:numFmt w:val="lowerLetter"/>
      <w:lvlText w:val=""/>
      <w:lvlJc w:val="left"/>
      <w:pPr>
        <w:tabs>
          <w:tab w:val="num" w:pos="840"/>
        </w:tabs>
        <w:ind w:left="840" w:hanging="240"/>
      </w:pPr>
      <w:rPr>
        <w:rFonts w:ascii="Symbol" w:hAnsi="Symbol" w:hint="default"/>
        <w:sz w:val="22"/>
      </w:rPr>
    </w:lvl>
    <w:lvl w:ilvl="2">
      <w:start w:val="1"/>
      <w:numFmt w:val="lowerRoman"/>
      <w:lvlText w:val=""/>
      <w:lvlJc w:val="left"/>
      <w:pPr>
        <w:tabs>
          <w:tab w:val="num" w:pos="1080"/>
        </w:tabs>
        <w:ind w:left="1080" w:hanging="240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5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6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7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8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</w:abstractNum>
  <w:abstractNum w:abstractNumId="32" w15:restartNumberingAfterBreak="0">
    <w:nsid w:val="55560836"/>
    <w:multiLevelType w:val="multilevel"/>
    <w:tmpl w:val="A6BA9C18"/>
    <w:styleLink w:val="ListStyle-TableListBullet0"/>
    <w:lvl w:ilvl="0">
      <w:start w:val="1"/>
      <w:numFmt w:val="bullet"/>
      <w:pStyle w:val="Table-ListBullet"/>
      <w:lvlText w:val="•"/>
      <w:lvlJc w:val="left"/>
      <w:pPr>
        <w:ind w:left="284" w:hanging="171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33" w15:restartNumberingAfterBreak="0">
    <w:nsid w:val="559B62C2"/>
    <w:multiLevelType w:val="hybridMultilevel"/>
    <w:tmpl w:val="B7746A88"/>
    <w:lvl w:ilvl="0" w:tplc="042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55DF240D"/>
    <w:multiLevelType w:val="hybridMultilevel"/>
    <w:tmpl w:val="9B663886"/>
    <w:lvl w:ilvl="0" w:tplc="E2927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DC7D09"/>
    <w:multiLevelType w:val="hybridMultilevel"/>
    <w:tmpl w:val="2BB4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9145AD"/>
    <w:multiLevelType w:val="multilevel"/>
    <w:tmpl w:val="1C24E15A"/>
    <w:styleLink w:val="ListStyle-FactBoxListNumber"/>
    <w:lvl w:ilvl="0">
      <w:start w:val="1"/>
      <w:numFmt w:val="decimal"/>
      <w:pStyle w:val="FactBox-ListNumber"/>
      <w:lvlText w:val="%1."/>
      <w:lvlJc w:val="left"/>
      <w:pPr>
        <w:ind w:left="510" w:hanging="3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37" w15:restartNumberingAfterBreak="0">
    <w:nsid w:val="5BC14667"/>
    <w:multiLevelType w:val="multilevel"/>
    <w:tmpl w:val="F3AA46CA"/>
    <w:lvl w:ilvl="0">
      <w:start w:val="1"/>
      <w:numFmt w:val="decimal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  <w:sz w:val="22"/>
      </w:rPr>
    </w:lvl>
    <w:lvl w:ilvl="1">
      <w:start w:val="1"/>
      <w:numFmt w:val="lowerLetter"/>
      <w:lvlText w:val=""/>
      <w:lvlJc w:val="left"/>
      <w:pPr>
        <w:tabs>
          <w:tab w:val="num" w:pos="840"/>
        </w:tabs>
        <w:ind w:left="840" w:hanging="240"/>
      </w:pPr>
      <w:rPr>
        <w:rFonts w:ascii="Symbol" w:hAnsi="Symbol" w:hint="default"/>
        <w:sz w:val="22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5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6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7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8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</w:abstractNum>
  <w:abstractNum w:abstractNumId="38" w15:restartNumberingAfterBreak="0">
    <w:nsid w:val="5D90306E"/>
    <w:multiLevelType w:val="multilevel"/>
    <w:tmpl w:val="02584F62"/>
    <w:styleLink w:val="ListStyle-TableListNumber"/>
    <w:lvl w:ilvl="0">
      <w:start w:val="1"/>
      <w:numFmt w:val="decimal"/>
      <w:pStyle w:val="Table-ListNumber"/>
      <w:lvlText w:val="%1."/>
      <w:lvlJc w:val="left"/>
      <w:pPr>
        <w:ind w:left="340" w:hanging="227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hint="default"/>
      </w:rPr>
    </w:lvl>
  </w:abstractNum>
  <w:abstractNum w:abstractNumId="39" w15:restartNumberingAfterBreak="0">
    <w:nsid w:val="68D57F2B"/>
    <w:multiLevelType w:val="hybridMultilevel"/>
    <w:tmpl w:val="AE0CA984"/>
    <w:lvl w:ilvl="0" w:tplc="E2927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FC1BEA"/>
    <w:multiLevelType w:val="hybridMultilevel"/>
    <w:tmpl w:val="6818CC7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30648"/>
    <w:multiLevelType w:val="hybridMultilevel"/>
    <w:tmpl w:val="61883840"/>
    <w:lvl w:ilvl="0" w:tplc="06C62A1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F11BB2"/>
    <w:multiLevelType w:val="multilevel"/>
    <w:tmpl w:val="03D20B66"/>
    <w:lvl w:ilvl="0">
      <w:start w:val="1"/>
      <w:numFmt w:val="decimal"/>
      <w:pStyle w:val="Heading1"/>
      <w:lvlText w:val="%1"/>
      <w:lvlJc w:val="left"/>
      <w:pPr>
        <w:ind w:left="822" w:hanging="82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22" w:hanging="82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22" w:hanging="82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3" w15:restartNumberingAfterBreak="0">
    <w:nsid w:val="7B65122B"/>
    <w:multiLevelType w:val="hybridMultilevel"/>
    <w:tmpl w:val="82A09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350" w:hanging="180"/>
      </w:pPr>
    </w:lvl>
    <w:lvl w:ilvl="3" w:tplc="0409000F">
      <w:start w:val="1"/>
      <w:numFmt w:val="decimal"/>
      <w:lvlText w:val="%4."/>
      <w:lvlJc w:val="left"/>
      <w:pPr>
        <w:ind w:left="2070" w:hanging="360"/>
      </w:pPr>
    </w:lvl>
    <w:lvl w:ilvl="4" w:tplc="04090019">
      <w:start w:val="1"/>
      <w:numFmt w:val="lowerLetter"/>
      <w:lvlText w:val="%5."/>
      <w:lvlJc w:val="left"/>
      <w:pPr>
        <w:ind w:left="2790" w:hanging="360"/>
      </w:pPr>
    </w:lvl>
    <w:lvl w:ilvl="5" w:tplc="0409001B">
      <w:start w:val="1"/>
      <w:numFmt w:val="lowerRoman"/>
      <w:lvlText w:val="%6."/>
      <w:lvlJc w:val="right"/>
      <w:pPr>
        <w:ind w:left="3510" w:hanging="180"/>
      </w:pPr>
    </w:lvl>
    <w:lvl w:ilvl="6" w:tplc="0409000F">
      <w:start w:val="1"/>
      <w:numFmt w:val="decimal"/>
      <w:lvlText w:val="%7."/>
      <w:lvlJc w:val="left"/>
      <w:pPr>
        <w:ind w:left="4230" w:hanging="360"/>
      </w:pPr>
    </w:lvl>
    <w:lvl w:ilvl="7" w:tplc="04090019">
      <w:start w:val="1"/>
      <w:numFmt w:val="lowerLetter"/>
      <w:lvlText w:val="%8."/>
      <w:lvlJc w:val="left"/>
      <w:pPr>
        <w:ind w:left="4950" w:hanging="360"/>
      </w:pPr>
    </w:lvl>
    <w:lvl w:ilvl="8" w:tplc="0409001B">
      <w:start w:val="1"/>
      <w:numFmt w:val="lowerRoman"/>
      <w:lvlText w:val="%9."/>
      <w:lvlJc w:val="right"/>
      <w:pPr>
        <w:ind w:left="5670" w:hanging="180"/>
      </w:pPr>
    </w:lvl>
  </w:abstractNum>
  <w:abstractNum w:abstractNumId="44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28605071">
    <w:abstractNumId w:val="16"/>
  </w:num>
  <w:num w:numId="2" w16cid:durableId="433549288">
    <w:abstractNumId w:val="5"/>
  </w:num>
  <w:num w:numId="3" w16cid:durableId="1996446656">
    <w:abstractNumId w:val="36"/>
  </w:num>
  <w:num w:numId="4" w16cid:durableId="828865359">
    <w:abstractNumId w:val="13"/>
  </w:num>
  <w:num w:numId="5" w16cid:durableId="1601569530">
    <w:abstractNumId w:val="29"/>
  </w:num>
  <w:num w:numId="6" w16cid:durableId="1789083928">
    <w:abstractNumId w:val="14"/>
  </w:num>
  <w:num w:numId="7" w16cid:durableId="2051301752">
    <w:abstractNumId w:val="10"/>
  </w:num>
  <w:num w:numId="8" w16cid:durableId="264924283">
    <w:abstractNumId w:val="32"/>
  </w:num>
  <w:num w:numId="9" w16cid:durableId="2029678808">
    <w:abstractNumId w:val="38"/>
  </w:num>
  <w:num w:numId="10" w16cid:durableId="1702632651">
    <w:abstractNumId w:val="44"/>
  </w:num>
  <w:num w:numId="11" w16cid:durableId="1446316040">
    <w:abstractNumId w:val="8"/>
  </w:num>
  <w:num w:numId="12" w16cid:durableId="172576799">
    <w:abstractNumId w:val="11"/>
  </w:num>
  <w:num w:numId="13" w16cid:durableId="1807745438">
    <w:abstractNumId w:val="26"/>
  </w:num>
  <w:num w:numId="14" w16cid:durableId="1634867770">
    <w:abstractNumId w:val="9"/>
  </w:num>
  <w:num w:numId="15" w16cid:durableId="1184369056">
    <w:abstractNumId w:val="30"/>
  </w:num>
  <w:num w:numId="16" w16cid:durableId="580139920">
    <w:abstractNumId w:val="3"/>
  </w:num>
  <w:num w:numId="17" w16cid:durableId="1519856101">
    <w:abstractNumId w:val="2"/>
  </w:num>
  <w:num w:numId="18" w16cid:durableId="526916014">
    <w:abstractNumId w:val="6"/>
  </w:num>
  <w:num w:numId="19" w16cid:durableId="10379740">
    <w:abstractNumId w:val="1"/>
  </w:num>
  <w:num w:numId="20" w16cid:durableId="70666817">
    <w:abstractNumId w:val="0"/>
  </w:num>
  <w:num w:numId="21" w16cid:durableId="1202085737">
    <w:abstractNumId w:val="12"/>
  </w:num>
  <w:num w:numId="22" w16cid:durableId="982390586">
    <w:abstractNumId w:val="20"/>
  </w:num>
  <w:num w:numId="23" w16cid:durableId="1886407813">
    <w:abstractNumId w:val="42"/>
  </w:num>
  <w:num w:numId="24" w16cid:durableId="409272890">
    <w:abstractNumId w:val="24"/>
  </w:num>
  <w:num w:numId="25" w16cid:durableId="527523787">
    <w:abstractNumId w:val="40"/>
  </w:num>
  <w:num w:numId="26" w16cid:durableId="287051360">
    <w:abstractNumId w:val="21"/>
  </w:num>
  <w:num w:numId="27" w16cid:durableId="1538394351">
    <w:abstractNumId w:val="17"/>
  </w:num>
  <w:num w:numId="28" w16cid:durableId="13851432">
    <w:abstractNumId w:val="33"/>
  </w:num>
  <w:num w:numId="29" w16cid:durableId="989285644">
    <w:abstractNumId w:val="28"/>
  </w:num>
  <w:num w:numId="30" w16cid:durableId="14880099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6942028">
    <w:abstractNumId w:val="18"/>
  </w:num>
  <w:num w:numId="32" w16cid:durableId="437992371">
    <w:abstractNumId w:val="37"/>
  </w:num>
  <w:num w:numId="33" w16cid:durableId="1536041697">
    <w:abstractNumId w:val="22"/>
  </w:num>
  <w:num w:numId="34" w16cid:durableId="1327785290">
    <w:abstractNumId w:val="27"/>
  </w:num>
  <w:num w:numId="35" w16cid:durableId="1549299489">
    <w:abstractNumId w:val="31"/>
  </w:num>
  <w:num w:numId="36" w16cid:durableId="628366431">
    <w:abstractNumId w:val="7"/>
  </w:num>
  <w:num w:numId="37" w16cid:durableId="900598886">
    <w:abstractNumId w:val="23"/>
  </w:num>
  <w:num w:numId="38" w16cid:durableId="557938860">
    <w:abstractNumId w:val="41"/>
  </w:num>
  <w:num w:numId="39" w16cid:durableId="991562808">
    <w:abstractNumId w:val="25"/>
  </w:num>
  <w:num w:numId="40" w16cid:durableId="28523664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16531008">
    <w:abstractNumId w:val="43"/>
  </w:num>
  <w:num w:numId="42" w16cid:durableId="1025250504">
    <w:abstractNumId w:val="34"/>
  </w:num>
  <w:num w:numId="43" w16cid:durableId="1423333163">
    <w:abstractNumId w:val="4"/>
  </w:num>
  <w:num w:numId="44" w16cid:durableId="1262835934">
    <w:abstractNumId w:val="39"/>
  </w:num>
  <w:num w:numId="45" w16cid:durableId="1988434886">
    <w:abstractNumId w:val="19"/>
  </w:num>
  <w:num w:numId="46" w16cid:durableId="897857719">
    <w:abstractNumId w:val="3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0E"/>
    <w:rsid w:val="000040AB"/>
    <w:rsid w:val="000053C7"/>
    <w:rsid w:val="00006781"/>
    <w:rsid w:val="00012FE2"/>
    <w:rsid w:val="00015138"/>
    <w:rsid w:val="0001782E"/>
    <w:rsid w:val="00027C78"/>
    <w:rsid w:val="00031693"/>
    <w:rsid w:val="000379BD"/>
    <w:rsid w:val="000407ED"/>
    <w:rsid w:val="000500C9"/>
    <w:rsid w:val="0005389B"/>
    <w:rsid w:val="00061C4D"/>
    <w:rsid w:val="0006403B"/>
    <w:rsid w:val="00066A36"/>
    <w:rsid w:val="000722DF"/>
    <w:rsid w:val="000739D9"/>
    <w:rsid w:val="000867FB"/>
    <w:rsid w:val="00092D0C"/>
    <w:rsid w:val="00096F18"/>
    <w:rsid w:val="000A0139"/>
    <w:rsid w:val="000A3B91"/>
    <w:rsid w:val="000A596D"/>
    <w:rsid w:val="000A6987"/>
    <w:rsid w:val="000A726F"/>
    <w:rsid w:val="000A7303"/>
    <w:rsid w:val="000B165F"/>
    <w:rsid w:val="000B2D5C"/>
    <w:rsid w:val="000B61C2"/>
    <w:rsid w:val="000C0BFD"/>
    <w:rsid w:val="000C1531"/>
    <w:rsid w:val="000C3A05"/>
    <w:rsid w:val="000C52C1"/>
    <w:rsid w:val="000C5A2A"/>
    <w:rsid w:val="000C73D1"/>
    <w:rsid w:val="000D2164"/>
    <w:rsid w:val="000D629A"/>
    <w:rsid w:val="000E0077"/>
    <w:rsid w:val="000E3BC6"/>
    <w:rsid w:val="000E596D"/>
    <w:rsid w:val="000E7F31"/>
    <w:rsid w:val="000F0CDE"/>
    <w:rsid w:val="000F194D"/>
    <w:rsid w:val="000F2BDF"/>
    <w:rsid w:val="000F52D8"/>
    <w:rsid w:val="000F6A59"/>
    <w:rsid w:val="00100033"/>
    <w:rsid w:val="0010179F"/>
    <w:rsid w:val="00105251"/>
    <w:rsid w:val="001064E0"/>
    <w:rsid w:val="001117F2"/>
    <w:rsid w:val="00117B9E"/>
    <w:rsid w:val="00117E4C"/>
    <w:rsid w:val="00120B1D"/>
    <w:rsid w:val="00121F81"/>
    <w:rsid w:val="0012481A"/>
    <w:rsid w:val="001255D6"/>
    <w:rsid w:val="0013057C"/>
    <w:rsid w:val="001309E0"/>
    <w:rsid w:val="00137916"/>
    <w:rsid w:val="001402F4"/>
    <w:rsid w:val="00146CF4"/>
    <w:rsid w:val="00147E49"/>
    <w:rsid w:val="00150855"/>
    <w:rsid w:val="0015174E"/>
    <w:rsid w:val="001531CB"/>
    <w:rsid w:val="0015345D"/>
    <w:rsid w:val="00153DAD"/>
    <w:rsid w:val="00157BE1"/>
    <w:rsid w:val="00161116"/>
    <w:rsid w:val="00161BE8"/>
    <w:rsid w:val="00162897"/>
    <w:rsid w:val="00164FE7"/>
    <w:rsid w:val="00166405"/>
    <w:rsid w:val="00166AB5"/>
    <w:rsid w:val="00170D4A"/>
    <w:rsid w:val="00171FAA"/>
    <w:rsid w:val="0017689E"/>
    <w:rsid w:val="00176C66"/>
    <w:rsid w:val="00180FEE"/>
    <w:rsid w:val="00182F51"/>
    <w:rsid w:val="0018382F"/>
    <w:rsid w:val="00184755"/>
    <w:rsid w:val="00185606"/>
    <w:rsid w:val="00190756"/>
    <w:rsid w:val="001951FE"/>
    <w:rsid w:val="00195CB7"/>
    <w:rsid w:val="001A1E9A"/>
    <w:rsid w:val="001A24BB"/>
    <w:rsid w:val="001A290F"/>
    <w:rsid w:val="001A4CD4"/>
    <w:rsid w:val="001A576D"/>
    <w:rsid w:val="001A5C05"/>
    <w:rsid w:val="001A5DF0"/>
    <w:rsid w:val="001A7E89"/>
    <w:rsid w:val="001B008C"/>
    <w:rsid w:val="001B0210"/>
    <w:rsid w:val="001B2CF1"/>
    <w:rsid w:val="001B6745"/>
    <w:rsid w:val="001B7711"/>
    <w:rsid w:val="001C2A89"/>
    <w:rsid w:val="001C2B43"/>
    <w:rsid w:val="001C4C44"/>
    <w:rsid w:val="001D2D87"/>
    <w:rsid w:val="001D2E79"/>
    <w:rsid w:val="001D72BC"/>
    <w:rsid w:val="001E3253"/>
    <w:rsid w:val="001E54D7"/>
    <w:rsid w:val="001E60D6"/>
    <w:rsid w:val="001E663D"/>
    <w:rsid w:val="001E6F24"/>
    <w:rsid w:val="001E70EB"/>
    <w:rsid w:val="001E7689"/>
    <w:rsid w:val="001F16CE"/>
    <w:rsid w:val="001F4ABD"/>
    <w:rsid w:val="001F5621"/>
    <w:rsid w:val="002009EC"/>
    <w:rsid w:val="00202CAE"/>
    <w:rsid w:val="00205EC9"/>
    <w:rsid w:val="002060E3"/>
    <w:rsid w:val="00207047"/>
    <w:rsid w:val="002079C2"/>
    <w:rsid w:val="00212959"/>
    <w:rsid w:val="00213F6B"/>
    <w:rsid w:val="00214F1D"/>
    <w:rsid w:val="00215FD8"/>
    <w:rsid w:val="00220941"/>
    <w:rsid w:val="00225C06"/>
    <w:rsid w:val="00227F79"/>
    <w:rsid w:val="00231482"/>
    <w:rsid w:val="0023251A"/>
    <w:rsid w:val="00232DAB"/>
    <w:rsid w:val="00246EEB"/>
    <w:rsid w:val="00250E55"/>
    <w:rsid w:val="002524EE"/>
    <w:rsid w:val="00252573"/>
    <w:rsid w:val="0025347B"/>
    <w:rsid w:val="00262E41"/>
    <w:rsid w:val="00270A1F"/>
    <w:rsid w:val="00270D00"/>
    <w:rsid w:val="00271A6B"/>
    <w:rsid w:val="00271FAD"/>
    <w:rsid w:val="00272A47"/>
    <w:rsid w:val="002731E3"/>
    <w:rsid w:val="0027635D"/>
    <w:rsid w:val="00276527"/>
    <w:rsid w:val="00276558"/>
    <w:rsid w:val="00276B25"/>
    <w:rsid w:val="00281708"/>
    <w:rsid w:val="002823A9"/>
    <w:rsid w:val="0028319D"/>
    <w:rsid w:val="00283D51"/>
    <w:rsid w:val="00290328"/>
    <w:rsid w:val="00290614"/>
    <w:rsid w:val="00294D57"/>
    <w:rsid w:val="00295E6D"/>
    <w:rsid w:val="002A10EC"/>
    <w:rsid w:val="002A1424"/>
    <w:rsid w:val="002A1F1E"/>
    <w:rsid w:val="002B00F1"/>
    <w:rsid w:val="002B0AE0"/>
    <w:rsid w:val="002B2F06"/>
    <w:rsid w:val="002B361E"/>
    <w:rsid w:val="002C11CB"/>
    <w:rsid w:val="002C3E83"/>
    <w:rsid w:val="002C713D"/>
    <w:rsid w:val="002C77E5"/>
    <w:rsid w:val="002D0A44"/>
    <w:rsid w:val="002D16B2"/>
    <w:rsid w:val="002D29CF"/>
    <w:rsid w:val="002E17BE"/>
    <w:rsid w:val="002E2823"/>
    <w:rsid w:val="002E5593"/>
    <w:rsid w:val="002E734A"/>
    <w:rsid w:val="002F179A"/>
    <w:rsid w:val="002F3E8D"/>
    <w:rsid w:val="002F61FD"/>
    <w:rsid w:val="002F672A"/>
    <w:rsid w:val="002F6ACB"/>
    <w:rsid w:val="00301637"/>
    <w:rsid w:val="00303E6A"/>
    <w:rsid w:val="00305914"/>
    <w:rsid w:val="003114B1"/>
    <w:rsid w:val="003136E4"/>
    <w:rsid w:val="00313FDA"/>
    <w:rsid w:val="00316979"/>
    <w:rsid w:val="00323055"/>
    <w:rsid w:val="00323812"/>
    <w:rsid w:val="003252A6"/>
    <w:rsid w:val="0032546A"/>
    <w:rsid w:val="0032761B"/>
    <w:rsid w:val="003303B5"/>
    <w:rsid w:val="00331104"/>
    <w:rsid w:val="003317A8"/>
    <w:rsid w:val="003352DB"/>
    <w:rsid w:val="00340A83"/>
    <w:rsid w:val="00340BA0"/>
    <w:rsid w:val="00342431"/>
    <w:rsid w:val="00343816"/>
    <w:rsid w:val="003442FA"/>
    <w:rsid w:val="00345237"/>
    <w:rsid w:val="00351F31"/>
    <w:rsid w:val="00360645"/>
    <w:rsid w:val="00361DEC"/>
    <w:rsid w:val="00364903"/>
    <w:rsid w:val="00366B36"/>
    <w:rsid w:val="0036788C"/>
    <w:rsid w:val="0037189B"/>
    <w:rsid w:val="003722DE"/>
    <w:rsid w:val="0037232B"/>
    <w:rsid w:val="00373C34"/>
    <w:rsid w:val="00383E90"/>
    <w:rsid w:val="003844DA"/>
    <w:rsid w:val="0038520D"/>
    <w:rsid w:val="003906F2"/>
    <w:rsid w:val="00392770"/>
    <w:rsid w:val="0039369B"/>
    <w:rsid w:val="00396879"/>
    <w:rsid w:val="003A1AA8"/>
    <w:rsid w:val="003A463D"/>
    <w:rsid w:val="003A47DD"/>
    <w:rsid w:val="003A6475"/>
    <w:rsid w:val="003B29D9"/>
    <w:rsid w:val="003B2D7D"/>
    <w:rsid w:val="003C23B8"/>
    <w:rsid w:val="003C2499"/>
    <w:rsid w:val="003C3824"/>
    <w:rsid w:val="003C6AF4"/>
    <w:rsid w:val="003C6B8F"/>
    <w:rsid w:val="003C6E7E"/>
    <w:rsid w:val="003C6FDB"/>
    <w:rsid w:val="003D094E"/>
    <w:rsid w:val="003D14DD"/>
    <w:rsid w:val="003D1FF9"/>
    <w:rsid w:val="003D2D7A"/>
    <w:rsid w:val="003D3989"/>
    <w:rsid w:val="003D49B6"/>
    <w:rsid w:val="003E098C"/>
    <w:rsid w:val="003E5D70"/>
    <w:rsid w:val="003E6FCB"/>
    <w:rsid w:val="003E75DA"/>
    <w:rsid w:val="003F122B"/>
    <w:rsid w:val="003F2184"/>
    <w:rsid w:val="003F3F5C"/>
    <w:rsid w:val="003F515D"/>
    <w:rsid w:val="003F53E8"/>
    <w:rsid w:val="003F73F9"/>
    <w:rsid w:val="004007F0"/>
    <w:rsid w:val="00400D10"/>
    <w:rsid w:val="00402212"/>
    <w:rsid w:val="00403801"/>
    <w:rsid w:val="00405BD2"/>
    <w:rsid w:val="0041076C"/>
    <w:rsid w:val="00415415"/>
    <w:rsid w:val="004175A3"/>
    <w:rsid w:val="004226C1"/>
    <w:rsid w:val="00424240"/>
    <w:rsid w:val="00427BC5"/>
    <w:rsid w:val="00431052"/>
    <w:rsid w:val="00434CB6"/>
    <w:rsid w:val="004365EA"/>
    <w:rsid w:val="00436DB3"/>
    <w:rsid w:val="00442327"/>
    <w:rsid w:val="00443C0A"/>
    <w:rsid w:val="004445AB"/>
    <w:rsid w:val="00445B57"/>
    <w:rsid w:val="00453C0F"/>
    <w:rsid w:val="0045456B"/>
    <w:rsid w:val="004547A9"/>
    <w:rsid w:val="00461A97"/>
    <w:rsid w:val="004628E4"/>
    <w:rsid w:val="00465512"/>
    <w:rsid w:val="0046758D"/>
    <w:rsid w:val="00472C25"/>
    <w:rsid w:val="00477836"/>
    <w:rsid w:val="00483C63"/>
    <w:rsid w:val="00486299"/>
    <w:rsid w:val="00486DF0"/>
    <w:rsid w:val="00487406"/>
    <w:rsid w:val="0048786A"/>
    <w:rsid w:val="004879C6"/>
    <w:rsid w:val="00492644"/>
    <w:rsid w:val="0049430D"/>
    <w:rsid w:val="00495AF8"/>
    <w:rsid w:val="004964B0"/>
    <w:rsid w:val="0049663D"/>
    <w:rsid w:val="00497A58"/>
    <w:rsid w:val="004A1396"/>
    <w:rsid w:val="004A4BDF"/>
    <w:rsid w:val="004A51E7"/>
    <w:rsid w:val="004A5F52"/>
    <w:rsid w:val="004B40E7"/>
    <w:rsid w:val="004B7E8C"/>
    <w:rsid w:val="004C01C2"/>
    <w:rsid w:val="004C374C"/>
    <w:rsid w:val="004C702F"/>
    <w:rsid w:val="004D004F"/>
    <w:rsid w:val="004D401E"/>
    <w:rsid w:val="004D5116"/>
    <w:rsid w:val="004D5E74"/>
    <w:rsid w:val="004E2ED9"/>
    <w:rsid w:val="004E3DA3"/>
    <w:rsid w:val="004E3F30"/>
    <w:rsid w:val="004E416B"/>
    <w:rsid w:val="004E6446"/>
    <w:rsid w:val="004F515A"/>
    <w:rsid w:val="004F5451"/>
    <w:rsid w:val="004F724B"/>
    <w:rsid w:val="00500725"/>
    <w:rsid w:val="00504A51"/>
    <w:rsid w:val="00505E19"/>
    <w:rsid w:val="00512233"/>
    <w:rsid w:val="005165AF"/>
    <w:rsid w:val="0052630B"/>
    <w:rsid w:val="0052664E"/>
    <w:rsid w:val="0053165F"/>
    <w:rsid w:val="00532C8C"/>
    <w:rsid w:val="00534BE4"/>
    <w:rsid w:val="00534ED3"/>
    <w:rsid w:val="00535E9B"/>
    <w:rsid w:val="0053696F"/>
    <w:rsid w:val="0053722B"/>
    <w:rsid w:val="0053780E"/>
    <w:rsid w:val="005412E5"/>
    <w:rsid w:val="00541BF4"/>
    <w:rsid w:val="00545C25"/>
    <w:rsid w:val="00546FAA"/>
    <w:rsid w:val="005533AF"/>
    <w:rsid w:val="00556FE8"/>
    <w:rsid w:val="00557B62"/>
    <w:rsid w:val="00560BC2"/>
    <w:rsid w:val="005625B1"/>
    <w:rsid w:val="0056687A"/>
    <w:rsid w:val="00575172"/>
    <w:rsid w:val="005767CC"/>
    <w:rsid w:val="005777DA"/>
    <w:rsid w:val="00581418"/>
    <w:rsid w:val="0058213A"/>
    <w:rsid w:val="00584D4A"/>
    <w:rsid w:val="005901BE"/>
    <w:rsid w:val="0059317C"/>
    <w:rsid w:val="00593865"/>
    <w:rsid w:val="0059491B"/>
    <w:rsid w:val="00594E61"/>
    <w:rsid w:val="005A06E2"/>
    <w:rsid w:val="005A126C"/>
    <w:rsid w:val="005A15DD"/>
    <w:rsid w:val="005B1F55"/>
    <w:rsid w:val="005B22C6"/>
    <w:rsid w:val="005B65F5"/>
    <w:rsid w:val="005C0557"/>
    <w:rsid w:val="005C1417"/>
    <w:rsid w:val="005C3FA5"/>
    <w:rsid w:val="005C4F0E"/>
    <w:rsid w:val="005C678B"/>
    <w:rsid w:val="005D0008"/>
    <w:rsid w:val="005D2D53"/>
    <w:rsid w:val="005D5977"/>
    <w:rsid w:val="005D69CF"/>
    <w:rsid w:val="005E5522"/>
    <w:rsid w:val="005E5E9C"/>
    <w:rsid w:val="005E67F2"/>
    <w:rsid w:val="005E7B10"/>
    <w:rsid w:val="005F2512"/>
    <w:rsid w:val="005F57B5"/>
    <w:rsid w:val="005F78EA"/>
    <w:rsid w:val="00601F79"/>
    <w:rsid w:val="00602D74"/>
    <w:rsid w:val="00602E85"/>
    <w:rsid w:val="00603E52"/>
    <w:rsid w:val="006114F7"/>
    <w:rsid w:val="006139C0"/>
    <w:rsid w:val="006162F9"/>
    <w:rsid w:val="00620207"/>
    <w:rsid w:val="0062434F"/>
    <w:rsid w:val="0062553B"/>
    <w:rsid w:val="00636710"/>
    <w:rsid w:val="00640BF2"/>
    <w:rsid w:val="00643300"/>
    <w:rsid w:val="00645016"/>
    <w:rsid w:val="006455A2"/>
    <w:rsid w:val="006461E2"/>
    <w:rsid w:val="00646D8E"/>
    <w:rsid w:val="006473ED"/>
    <w:rsid w:val="00650A77"/>
    <w:rsid w:val="00653CCB"/>
    <w:rsid w:val="006574F1"/>
    <w:rsid w:val="00657D95"/>
    <w:rsid w:val="00661471"/>
    <w:rsid w:val="006640CD"/>
    <w:rsid w:val="00664512"/>
    <w:rsid w:val="00664AC3"/>
    <w:rsid w:val="006661F6"/>
    <w:rsid w:val="00666CC9"/>
    <w:rsid w:val="00667570"/>
    <w:rsid w:val="006679A7"/>
    <w:rsid w:val="006720AF"/>
    <w:rsid w:val="00683DA3"/>
    <w:rsid w:val="00683FA9"/>
    <w:rsid w:val="006855A4"/>
    <w:rsid w:val="006857C8"/>
    <w:rsid w:val="00692853"/>
    <w:rsid w:val="00692950"/>
    <w:rsid w:val="006943CA"/>
    <w:rsid w:val="006944C0"/>
    <w:rsid w:val="00694D68"/>
    <w:rsid w:val="006A0B0E"/>
    <w:rsid w:val="006A1B72"/>
    <w:rsid w:val="006B0EEC"/>
    <w:rsid w:val="006B2DFA"/>
    <w:rsid w:val="006B34FE"/>
    <w:rsid w:val="006B7B80"/>
    <w:rsid w:val="006C4775"/>
    <w:rsid w:val="006C5B5B"/>
    <w:rsid w:val="006D0CA6"/>
    <w:rsid w:val="006D2986"/>
    <w:rsid w:val="006E00EF"/>
    <w:rsid w:val="006E5932"/>
    <w:rsid w:val="006E70ED"/>
    <w:rsid w:val="006E78CA"/>
    <w:rsid w:val="006E7B18"/>
    <w:rsid w:val="006F0B93"/>
    <w:rsid w:val="006F13C7"/>
    <w:rsid w:val="006F45A3"/>
    <w:rsid w:val="006F59BB"/>
    <w:rsid w:val="006F6561"/>
    <w:rsid w:val="007001AD"/>
    <w:rsid w:val="00702688"/>
    <w:rsid w:val="007069D1"/>
    <w:rsid w:val="00714594"/>
    <w:rsid w:val="00714BBC"/>
    <w:rsid w:val="0071721C"/>
    <w:rsid w:val="00720583"/>
    <w:rsid w:val="007207B9"/>
    <w:rsid w:val="007210A8"/>
    <w:rsid w:val="00726C7F"/>
    <w:rsid w:val="0072726F"/>
    <w:rsid w:val="00727935"/>
    <w:rsid w:val="007304AB"/>
    <w:rsid w:val="0073339D"/>
    <w:rsid w:val="00735CC2"/>
    <w:rsid w:val="00735FDF"/>
    <w:rsid w:val="00736848"/>
    <w:rsid w:val="007370E0"/>
    <w:rsid w:val="007371DE"/>
    <w:rsid w:val="00741B16"/>
    <w:rsid w:val="007425A8"/>
    <w:rsid w:val="00742FEE"/>
    <w:rsid w:val="00743B9B"/>
    <w:rsid w:val="00750B59"/>
    <w:rsid w:val="00750C56"/>
    <w:rsid w:val="00751965"/>
    <w:rsid w:val="00753327"/>
    <w:rsid w:val="0075449C"/>
    <w:rsid w:val="00754964"/>
    <w:rsid w:val="007562E5"/>
    <w:rsid w:val="0075709B"/>
    <w:rsid w:val="00757937"/>
    <w:rsid w:val="00762BD3"/>
    <w:rsid w:val="00764468"/>
    <w:rsid w:val="00770F22"/>
    <w:rsid w:val="007834BA"/>
    <w:rsid w:val="00786907"/>
    <w:rsid w:val="00787714"/>
    <w:rsid w:val="00787916"/>
    <w:rsid w:val="007945A1"/>
    <w:rsid w:val="00795904"/>
    <w:rsid w:val="00796A69"/>
    <w:rsid w:val="00797C64"/>
    <w:rsid w:val="007A0AFD"/>
    <w:rsid w:val="007A0F02"/>
    <w:rsid w:val="007A4AD7"/>
    <w:rsid w:val="007A786B"/>
    <w:rsid w:val="007B06DD"/>
    <w:rsid w:val="007B2B36"/>
    <w:rsid w:val="007B2CEF"/>
    <w:rsid w:val="007B3386"/>
    <w:rsid w:val="007B4C3A"/>
    <w:rsid w:val="007C0A4B"/>
    <w:rsid w:val="007C126F"/>
    <w:rsid w:val="007C19EB"/>
    <w:rsid w:val="007C66A3"/>
    <w:rsid w:val="007C68E4"/>
    <w:rsid w:val="007C6D4F"/>
    <w:rsid w:val="007D03B6"/>
    <w:rsid w:val="007D56E8"/>
    <w:rsid w:val="007E02E2"/>
    <w:rsid w:val="007E59BE"/>
    <w:rsid w:val="007E5EFD"/>
    <w:rsid w:val="007E66DA"/>
    <w:rsid w:val="007E76DC"/>
    <w:rsid w:val="007F0CFF"/>
    <w:rsid w:val="007F1C45"/>
    <w:rsid w:val="007F30A9"/>
    <w:rsid w:val="00803FE9"/>
    <w:rsid w:val="00805F6F"/>
    <w:rsid w:val="00807C92"/>
    <w:rsid w:val="00810663"/>
    <w:rsid w:val="0081169B"/>
    <w:rsid w:val="008143C3"/>
    <w:rsid w:val="00816BE4"/>
    <w:rsid w:val="00820075"/>
    <w:rsid w:val="00820FEB"/>
    <w:rsid w:val="00822A79"/>
    <w:rsid w:val="00825568"/>
    <w:rsid w:val="00826B39"/>
    <w:rsid w:val="00826FEB"/>
    <w:rsid w:val="0083029F"/>
    <w:rsid w:val="00830EB9"/>
    <w:rsid w:val="008326B1"/>
    <w:rsid w:val="00832D4C"/>
    <w:rsid w:val="008368A2"/>
    <w:rsid w:val="00842CC7"/>
    <w:rsid w:val="00845C8D"/>
    <w:rsid w:val="00846263"/>
    <w:rsid w:val="00846C94"/>
    <w:rsid w:val="00847772"/>
    <w:rsid w:val="00847BF2"/>
    <w:rsid w:val="0085031C"/>
    <w:rsid w:val="008513D3"/>
    <w:rsid w:val="008520BE"/>
    <w:rsid w:val="00854287"/>
    <w:rsid w:val="00854641"/>
    <w:rsid w:val="008602CA"/>
    <w:rsid w:val="00861C6D"/>
    <w:rsid w:val="00870BA7"/>
    <w:rsid w:val="00870C14"/>
    <w:rsid w:val="008716B8"/>
    <w:rsid w:val="00872A1E"/>
    <w:rsid w:val="008759B4"/>
    <w:rsid w:val="00886FFD"/>
    <w:rsid w:val="0089257F"/>
    <w:rsid w:val="008944C9"/>
    <w:rsid w:val="00897F6B"/>
    <w:rsid w:val="008A09AB"/>
    <w:rsid w:val="008A4952"/>
    <w:rsid w:val="008A6676"/>
    <w:rsid w:val="008B277F"/>
    <w:rsid w:val="008B6FD9"/>
    <w:rsid w:val="008B7C8C"/>
    <w:rsid w:val="008C1247"/>
    <w:rsid w:val="008C135E"/>
    <w:rsid w:val="008C5830"/>
    <w:rsid w:val="008C652D"/>
    <w:rsid w:val="008D3C75"/>
    <w:rsid w:val="008D4425"/>
    <w:rsid w:val="008D6110"/>
    <w:rsid w:val="008D6344"/>
    <w:rsid w:val="008D6B0E"/>
    <w:rsid w:val="008D7677"/>
    <w:rsid w:val="008E634B"/>
    <w:rsid w:val="008E781F"/>
    <w:rsid w:val="008F1E55"/>
    <w:rsid w:val="008F4098"/>
    <w:rsid w:val="008F4C19"/>
    <w:rsid w:val="008F791F"/>
    <w:rsid w:val="00906211"/>
    <w:rsid w:val="00907A2F"/>
    <w:rsid w:val="00911713"/>
    <w:rsid w:val="00911DE3"/>
    <w:rsid w:val="00922B5F"/>
    <w:rsid w:val="009243E9"/>
    <w:rsid w:val="00924861"/>
    <w:rsid w:val="00924D1A"/>
    <w:rsid w:val="009260E1"/>
    <w:rsid w:val="009312BC"/>
    <w:rsid w:val="00935C8C"/>
    <w:rsid w:val="00936947"/>
    <w:rsid w:val="00940FA0"/>
    <w:rsid w:val="009445A5"/>
    <w:rsid w:val="00946679"/>
    <w:rsid w:val="009505AC"/>
    <w:rsid w:val="00950C6C"/>
    <w:rsid w:val="00951A50"/>
    <w:rsid w:val="009526C4"/>
    <w:rsid w:val="00953C1A"/>
    <w:rsid w:val="00960BF2"/>
    <w:rsid w:val="00961196"/>
    <w:rsid w:val="0096294E"/>
    <w:rsid w:val="009649DB"/>
    <w:rsid w:val="0097098A"/>
    <w:rsid w:val="00973778"/>
    <w:rsid w:val="00975F35"/>
    <w:rsid w:val="009823A2"/>
    <w:rsid w:val="00983E80"/>
    <w:rsid w:val="009843E6"/>
    <w:rsid w:val="009902D1"/>
    <w:rsid w:val="0099499C"/>
    <w:rsid w:val="00994C1D"/>
    <w:rsid w:val="00996040"/>
    <w:rsid w:val="009A2D20"/>
    <w:rsid w:val="009A5532"/>
    <w:rsid w:val="009A7A20"/>
    <w:rsid w:val="009B56ED"/>
    <w:rsid w:val="009B732A"/>
    <w:rsid w:val="009C0944"/>
    <w:rsid w:val="009C1753"/>
    <w:rsid w:val="009C1BE6"/>
    <w:rsid w:val="009C5D66"/>
    <w:rsid w:val="009C6F6C"/>
    <w:rsid w:val="009D098D"/>
    <w:rsid w:val="009D2691"/>
    <w:rsid w:val="009E338F"/>
    <w:rsid w:val="009E5344"/>
    <w:rsid w:val="009E583A"/>
    <w:rsid w:val="009E6272"/>
    <w:rsid w:val="009F2451"/>
    <w:rsid w:val="009F27E9"/>
    <w:rsid w:val="009F53DF"/>
    <w:rsid w:val="009F6452"/>
    <w:rsid w:val="009F6A29"/>
    <w:rsid w:val="00A022C5"/>
    <w:rsid w:val="00A031A6"/>
    <w:rsid w:val="00A03345"/>
    <w:rsid w:val="00A03D34"/>
    <w:rsid w:val="00A050A5"/>
    <w:rsid w:val="00A05340"/>
    <w:rsid w:val="00A167B4"/>
    <w:rsid w:val="00A24D80"/>
    <w:rsid w:val="00A25F9A"/>
    <w:rsid w:val="00A35455"/>
    <w:rsid w:val="00A365DD"/>
    <w:rsid w:val="00A36EA1"/>
    <w:rsid w:val="00A42E11"/>
    <w:rsid w:val="00A42FDA"/>
    <w:rsid w:val="00A4337F"/>
    <w:rsid w:val="00A43B5A"/>
    <w:rsid w:val="00A44986"/>
    <w:rsid w:val="00A52CCC"/>
    <w:rsid w:val="00A53139"/>
    <w:rsid w:val="00A54A77"/>
    <w:rsid w:val="00A56CC2"/>
    <w:rsid w:val="00A6188F"/>
    <w:rsid w:val="00A628BC"/>
    <w:rsid w:val="00A64817"/>
    <w:rsid w:val="00A648F8"/>
    <w:rsid w:val="00A703F4"/>
    <w:rsid w:val="00A73745"/>
    <w:rsid w:val="00A74A0A"/>
    <w:rsid w:val="00A76E65"/>
    <w:rsid w:val="00A80201"/>
    <w:rsid w:val="00A86627"/>
    <w:rsid w:val="00A90B63"/>
    <w:rsid w:val="00A941BF"/>
    <w:rsid w:val="00AA422F"/>
    <w:rsid w:val="00AA5E83"/>
    <w:rsid w:val="00AA777C"/>
    <w:rsid w:val="00AB1B63"/>
    <w:rsid w:val="00AB38C2"/>
    <w:rsid w:val="00AB462C"/>
    <w:rsid w:val="00AB5816"/>
    <w:rsid w:val="00AC0D80"/>
    <w:rsid w:val="00AC1E5D"/>
    <w:rsid w:val="00AC2EDA"/>
    <w:rsid w:val="00AC3B96"/>
    <w:rsid w:val="00AC60BB"/>
    <w:rsid w:val="00AC7703"/>
    <w:rsid w:val="00AD04CC"/>
    <w:rsid w:val="00AD0C8B"/>
    <w:rsid w:val="00AD2FA6"/>
    <w:rsid w:val="00AD4036"/>
    <w:rsid w:val="00AD4E0B"/>
    <w:rsid w:val="00AD7F44"/>
    <w:rsid w:val="00AE0045"/>
    <w:rsid w:val="00AE31F5"/>
    <w:rsid w:val="00AE35FC"/>
    <w:rsid w:val="00AE3AB8"/>
    <w:rsid w:val="00AE547E"/>
    <w:rsid w:val="00AF0FF3"/>
    <w:rsid w:val="00B016E2"/>
    <w:rsid w:val="00B01F6F"/>
    <w:rsid w:val="00B0450F"/>
    <w:rsid w:val="00B0510F"/>
    <w:rsid w:val="00B05CE4"/>
    <w:rsid w:val="00B17189"/>
    <w:rsid w:val="00B21DD1"/>
    <w:rsid w:val="00B22B93"/>
    <w:rsid w:val="00B2403E"/>
    <w:rsid w:val="00B24822"/>
    <w:rsid w:val="00B27376"/>
    <w:rsid w:val="00B277D4"/>
    <w:rsid w:val="00B27981"/>
    <w:rsid w:val="00B27BEA"/>
    <w:rsid w:val="00B30491"/>
    <w:rsid w:val="00B315B7"/>
    <w:rsid w:val="00B32C6E"/>
    <w:rsid w:val="00B336E8"/>
    <w:rsid w:val="00B339F2"/>
    <w:rsid w:val="00B355A4"/>
    <w:rsid w:val="00B362A4"/>
    <w:rsid w:val="00B40F9C"/>
    <w:rsid w:val="00B4107B"/>
    <w:rsid w:val="00B41B87"/>
    <w:rsid w:val="00B42F69"/>
    <w:rsid w:val="00B47F45"/>
    <w:rsid w:val="00B572B8"/>
    <w:rsid w:val="00B57DD3"/>
    <w:rsid w:val="00B57FB5"/>
    <w:rsid w:val="00B6064C"/>
    <w:rsid w:val="00B65714"/>
    <w:rsid w:val="00B65BD6"/>
    <w:rsid w:val="00B6736C"/>
    <w:rsid w:val="00B71812"/>
    <w:rsid w:val="00B718DD"/>
    <w:rsid w:val="00B7210D"/>
    <w:rsid w:val="00B72FD1"/>
    <w:rsid w:val="00B73725"/>
    <w:rsid w:val="00B740C5"/>
    <w:rsid w:val="00B804B2"/>
    <w:rsid w:val="00B96627"/>
    <w:rsid w:val="00BA3EAC"/>
    <w:rsid w:val="00BA59FE"/>
    <w:rsid w:val="00BA5C32"/>
    <w:rsid w:val="00BB070E"/>
    <w:rsid w:val="00BB4ADE"/>
    <w:rsid w:val="00BB5EB1"/>
    <w:rsid w:val="00BB7858"/>
    <w:rsid w:val="00BC29EC"/>
    <w:rsid w:val="00BC502A"/>
    <w:rsid w:val="00BD31C7"/>
    <w:rsid w:val="00BE0242"/>
    <w:rsid w:val="00BE1230"/>
    <w:rsid w:val="00BE1A16"/>
    <w:rsid w:val="00BF16E2"/>
    <w:rsid w:val="00BF33BE"/>
    <w:rsid w:val="00C00D81"/>
    <w:rsid w:val="00C02CCD"/>
    <w:rsid w:val="00C05903"/>
    <w:rsid w:val="00C063EF"/>
    <w:rsid w:val="00C07F10"/>
    <w:rsid w:val="00C110EB"/>
    <w:rsid w:val="00C11795"/>
    <w:rsid w:val="00C131C4"/>
    <w:rsid w:val="00C136DC"/>
    <w:rsid w:val="00C14AA8"/>
    <w:rsid w:val="00C17A1E"/>
    <w:rsid w:val="00C17AE1"/>
    <w:rsid w:val="00C21B90"/>
    <w:rsid w:val="00C26C62"/>
    <w:rsid w:val="00C32017"/>
    <w:rsid w:val="00C35692"/>
    <w:rsid w:val="00C358AC"/>
    <w:rsid w:val="00C4227D"/>
    <w:rsid w:val="00C43C22"/>
    <w:rsid w:val="00C44FAF"/>
    <w:rsid w:val="00C45142"/>
    <w:rsid w:val="00C463BB"/>
    <w:rsid w:val="00C517BC"/>
    <w:rsid w:val="00C52BB9"/>
    <w:rsid w:val="00C5408D"/>
    <w:rsid w:val="00C54584"/>
    <w:rsid w:val="00C54C84"/>
    <w:rsid w:val="00C63EE9"/>
    <w:rsid w:val="00C663AD"/>
    <w:rsid w:val="00C67154"/>
    <w:rsid w:val="00C73EE6"/>
    <w:rsid w:val="00C74BDE"/>
    <w:rsid w:val="00C8061F"/>
    <w:rsid w:val="00C80AA7"/>
    <w:rsid w:val="00C80D84"/>
    <w:rsid w:val="00C8103F"/>
    <w:rsid w:val="00C81165"/>
    <w:rsid w:val="00C84FEE"/>
    <w:rsid w:val="00C8656C"/>
    <w:rsid w:val="00C905CA"/>
    <w:rsid w:val="00C911B0"/>
    <w:rsid w:val="00C91844"/>
    <w:rsid w:val="00C91D7A"/>
    <w:rsid w:val="00C95F38"/>
    <w:rsid w:val="00C96D72"/>
    <w:rsid w:val="00C973D6"/>
    <w:rsid w:val="00CA2CFB"/>
    <w:rsid w:val="00CA49C6"/>
    <w:rsid w:val="00CA4BA9"/>
    <w:rsid w:val="00CA52D1"/>
    <w:rsid w:val="00CA7D16"/>
    <w:rsid w:val="00CB3B68"/>
    <w:rsid w:val="00CB5E95"/>
    <w:rsid w:val="00CB6268"/>
    <w:rsid w:val="00CB6FE2"/>
    <w:rsid w:val="00CB7BFA"/>
    <w:rsid w:val="00CC1B9D"/>
    <w:rsid w:val="00CC6FA6"/>
    <w:rsid w:val="00CC709F"/>
    <w:rsid w:val="00CE0CDE"/>
    <w:rsid w:val="00CE1EC0"/>
    <w:rsid w:val="00CE29E4"/>
    <w:rsid w:val="00CE2EB9"/>
    <w:rsid w:val="00CE3FC5"/>
    <w:rsid w:val="00CE633F"/>
    <w:rsid w:val="00CF3F04"/>
    <w:rsid w:val="00CF47D6"/>
    <w:rsid w:val="00CF5621"/>
    <w:rsid w:val="00D00662"/>
    <w:rsid w:val="00D02A26"/>
    <w:rsid w:val="00D02B4C"/>
    <w:rsid w:val="00D03CB7"/>
    <w:rsid w:val="00D045DF"/>
    <w:rsid w:val="00D07F44"/>
    <w:rsid w:val="00D12C88"/>
    <w:rsid w:val="00D16B6B"/>
    <w:rsid w:val="00D25469"/>
    <w:rsid w:val="00D26B67"/>
    <w:rsid w:val="00D27F5D"/>
    <w:rsid w:val="00D34FD5"/>
    <w:rsid w:val="00D36547"/>
    <w:rsid w:val="00D40F1A"/>
    <w:rsid w:val="00D43CA9"/>
    <w:rsid w:val="00D43CB9"/>
    <w:rsid w:val="00D44F3F"/>
    <w:rsid w:val="00D45106"/>
    <w:rsid w:val="00D45C97"/>
    <w:rsid w:val="00D50C81"/>
    <w:rsid w:val="00D53F0A"/>
    <w:rsid w:val="00D55340"/>
    <w:rsid w:val="00D55D79"/>
    <w:rsid w:val="00D64F49"/>
    <w:rsid w:val="00D659EE"/>
    <w:rsid w:val="00D737B0"/>
    <w:rsid w:val="00D761DF"/>
    <w:rsid w:val="00D818A8"/>
    <w:rsid w:val="00D969D3"/>
    <w:rsid w:val="00DA0C1D"/>
    <w:rsid w:val="00DA428B"/>
    <w:rsid w:val="00DA4495"/>
    <w:rsid w:val="00DA4AAD"/>
    <w:rsid w:val="00DB0EF6"/>
    <w:rsid w:val="00DB402F"/>
    <w:rsid w:val="00DB6AB7"/>
    <w:rsid w:val="00DB7D3D"/>
    <w:rsid w:val="00DC0857"/>
    <w:rsid w:val="00DC0A0E"/>
    <w:rsid w:val="00DC251E"/>
    <w:rsid w:val="00DC271B"/>
    <w:rsid w:val="00DC6583"/>
    <w:rsid w:val="00DC7682"/>
    <w:rsid w:val="00DC76E0"/>
    <w:rsid w:val="00DD793B"/>
    <w:rsid w:val="00DD797F"/>
    <w:rsid w:val="00DE05E0"/>
    <w:rsid w:val="00DE0E69"/>
    <w:rsid w:val="00DE1618"/>
    <w:rsid w:val="00DE7F93"/>
    <w:rsid w:val="00DF4673"/>
    <w:rsid w:val="00E02539"/>
    <w:rsid w:val="00E03D60"/>
    <w:rsid w:val="00E044FB"/>
    <w:rsid w:val="00E04654"/>
    <w:rsid w:val="00E04733"/>
    <w:rsid w:val="00E07FEF"/>
    <w:rsid w:val="00E13921"/>
    <w:rsid w:val="00E15AC0"/>
    <w:rsid w:val="00E16EC7"/>
    <w:rsid w:val="00E1786E"/>
    <w:rsid w:val="00E23D05"/>
    <w:rsid w:val="00E24B68"/>
    <w:rsid w:val="00E24F57"/>
    <w:rsid w:val="00E3059E"/>
    <w:rsid w:val="00E32D61"/>
    <w:rsid w:val="00E400A5"/>
    <w:rsid w:val="00E45147"/>
    <w:rsid w:val="00E50543"/>
    <w:rsid w:val="00E51B2A"/>
    <w:rsid w:val="00E54EC1"/>
    <w:rsid w:val="00E55441"/>
    <w:rsid w:val="00E56363"/>
    <w:rsid w:val="00E57AF6"/>
    <w:rsid w:val="00E61511"/>
    <w:rsid w:val="00E757FC"/>
    <w:rsid w:val="00E76854"/>
    <w:rsid w:val="00E824E0"/>
    <w:rsid w:val="00E8351F"/>
    <w:rsid w:val="00E8371A"/>
    <w:rsid w:val="00E86CA3"/>
    <w:rsid w:val="00E94989"/>
    <w:rsid w:val="00E96FA1"/>
    <w:rsid w:val="00E9758D"/>
    <w:rsid w:val="00EA0153"/>
    <w:rsid w:val="00EA0BAB"/>
    <w:rsid w:val="00EA3545"/>
    <w:rsid w:val="00EA4A92"/>
    <w:rsid w:val="00EA512E"/>
    <w:rsid w:val="00EA51AD"/>
    <w:rsid w:val="00EA5415"/>
    <w:rsid w:val="00EA57BA"/>
    <w:rsid w:val="00EA7D29"/>
    <w:rsid w:val="00EB0C32"/>
    <w:rsid w:val="00EB1A96"/>
    <w:rsid w:val="00EB289A"/>
    <w:rsid w:val="00EB2A9C"/>
    <w:rsid w:val="00EB62E3"/>
    <w:rsid w:val="00EB762D"/>
    <w:rsid w:val="00EC0484"/>
    <w:rsid w:val="00EC353F"/>
    <w:rsid w:val="00EC48AB"/>
    <w:rsid w:val="00ED110A"/>
    <w:rsid w:val="00ED3BB3"/>
    <w:rsid w:val="00ED3EEF"/>
    <w:rsid w:val="00ED527B"/>
    <w:rsid w:val="00ED7E0B"/>
    <w:rsid w:val="00ED7FC2"/>
    <w:rsid w:val="00EE0632"/>
    <w:rsid w:val="00EE1ABB"/>
    <w:rsid w:val="00EE25D3"/>
    <w:rsid w:val="00EE4FF5"/>
    <w:rsid w:val="00EE5175"/>
    <w:rsid w:val="00EE596F"/>
    <w:rsid w:val="00EE6682"/>
    <w:rsid w:val="00EF0840"/>
    <w:rsid w:val="00EF1FC9"/>
    <w:rsid w:val="00EF2D34"/>
    <w:rsid w:val="00EF4DFF"/>
    <w:rsid w:val="00EF5448"/>
    <w:rsid w:val="00F051C2"/>
    <w:rsid w:val="00F10E2D"/>
    <w:rsid w:val="00F11560"/>
    <w:rsid w:val="00F16D57"/>
    <w:rsid w:val="00F170CE"/>
    <w:rsid w:val="00F1731B"/>
    <w:rsid w:val="00F17F22"/>
    <w:rsid w:val="00F21084"/>
    <w:rsid w:val="00F21831"/>
    <w:rsid w:val="00F220B6"/>
    <w:rsid w:val="00F22C6D"/>
    <w:rsid w:val="00F236E5"/>
    <w:rsid w:val="00F270A7"/>
    <w:rsid w:val="00F30423"/>
    <w:rsid w:val="00F31600"/>
    <w:rsid w:val="00F33DF6"/>
    <w:rsid w:val="00F354E2"/>
    <w:rsid w:val="00F36137"/>
    <w:rsid w:val="00F37C3D"/>
    <w:rsid w:val="00F37E04"/>
    <w:rsid w:val="00F40177"/>
    <w:rsid w:val="00F41693"/>
    <w:rsid w:val="00F424A8"/>
    <w:rsid w:val="00F4535F"/>
    <w:rsid w:val="00F45D21"/>
    <w:rsid w:val="00F5036A"/>
    <w:rsid w:val="00F54CDB"/>
    <w:rsid w:val="00F54D9C"/>
    <w:rsid w:val="00F554D5"/>
    <w:rsid w:val="00F566B5"/>
    <w:rsid w:val="00F656C7"/>
    <w:rsid w:val="00F669AD"/>
    <w:rsid w:val="00F67809"/>
    <w:rsid w:val="00F67E99"/>
    <w:rsid w:val="00F7158F"/>
    <w:rsid w:val="00F73BDF"/>
    <w:rsid w:val="00F760ED"/>
    <w:rsid w:val="00F775CC"/>
    <w:rsid w:val="00F8111A"/>
    <w:rsid w:val="00F818DC"/>
    <w:rsid w:val="00F81BEB"/>
    <w:rsid w:val="00F844A6"/>
    <w:rsid w:val="00F905E4"/>
    <w:rsid w:val="00F9062E"/>
    <w:rsid w:val="00F917B1"/>
    <w:rsid w:val="00F92B4B"/>
    <w:rsid w:val="00FA2D7A"/>
    <w:rsid w:val="00FA5B4F"/>
    <w:rsid w:val="00FA7AFC"/>
    <w:rsid w:val="00FB04FD"/>
    <w:rsid w:val="00FB05D4"/>
    <w:rsid w:val="00FB3026"/>
    <w:rsid w:val="00FB51B8"/>
    <w:rsid w:val="00FB5EBB"/>
    <w:rsid w:val="00FB6AAE"/>
    <w:rsid w:val="00FB7810"/>
    <w:rsid w:val="00FC3094"/>
    <w:rsid w:val="00FC45DB"/>
    <w:rsid w:val="00FD03F9"/>
    <w:rsid w:val="00FD071A"/>
    <w:rsid w:val="00FD15BF"/>
    <w:rsid w:val="00FD2756"/>
    <w:rsid w:val="00FD2A90"/>
    <w:rsid w:val="00FD3E42"/>
    <w:rsid w:val="00FE2A3A"/>
    <w:rsid w:val="00FE5F5C"/>
    <w:rsid w:val="00FE619A"/>
    <w:rsid w:val="00FE7E30"/>
    <w:rsid w:val="00FF06C7"/>
    <w:rsid w:val="00FF17B9"/>
    <w:rsid w:val="00FF262B"/>
    <w:rsid w:val="00FF2D41"/>
    <w:rsid w:val="00FF3C97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06FE3C"/>
  <w15:chartTrackingRefBased/>
  <w15:docId w15:val="{6D473FA0-FAB6-41E0-B01B-FD63990D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uiPriority="22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8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rsid w:val="005C4F0E"/>
    <w:pPr>
      <w:spacing w:after="220" w:line="288" w:lineRule="auto"/>
    </w:pPr>
    <w:rPr>
      <w:rFonts w:eastAsiaTheme="minorEastAsia" w:cs="Arial"/>
      <w:color w:val="404040" w:themeColor="text1" w:themeTint="BF"/>
      <w:sz w:val="22"/>
      <w:szCs w:val="22"/>
      <w:lang w:val="en-GB" w:eastAsia="ru-RU"/>
    </w:rPr>
  </w:style>
  <w:style w:type="paragraph" w:styleId="Heading1">
    <w:name w:val="heading 1"/>
    <w:basedOn w:val="Normal"/>
    <w:next w:val="Normal"/>
    <w:link w:val="Heading1Char"/>
    <w:uiPriority w:val="1"/>
    <w:qFormat/>
    <w:rsid w:val="00157BE1"/>
    <w:pPr>
      <w:keepNext/>
      <w:keepLines/>
      <w:numPr>
        <w:numId w:val="23"/>
      </w:numPr>
      <w:suppressAutoHyphens/>
      <w:spacing w:before="240" w:line="400" w:lineRule="atLeast"/>
      <w:contextualSpacing/>
      <w:outlineLvl w:val="0"/>
    </w:pPr>
    <w:rPr>
      <w:rFonts w:eastAsiaTheme="majorEastAsia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157BE1"/>
    <w:pPr>
      <w:keepNext/>
      <w:keepLines/>
      <w:numPr>
        <w:ilvl w:val="1"/>
        <w:numId w:val="23"/>
      </w:numPr>
      <w:suppressAutoHyphens/>
      <w:spacing w:before="240" w:after="110" w:line="320" w:lineRule="atLeast"/>
      <w:contextualSpacing/>
      <w:outlineLvl w:val="1"/>
    </w:pPr>
    <w:rPr>
      <w:rFonts w:eastAsiaTheme="majorEastAsi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157BE1"/>
    <w:pPr>
      <w:keepNext/>
      <w:keepLines/>
      <w:numPr>
        <w:ilvl w:val="2"/>
        <w:numId w:val="23"/>
      </w:numPr>
      <w:suppressAutoHyphens/>
      <w:spacing w:before="240" w:after="90" w:line="280" w:lineRule="atLeast"/>
      <w:contextualSpacing/>
      <w:outlineLvl w:val="2"/>
    </w:pPr>
    <w:rPr>
      <w:rFonts w:eastAsiaTheme="majorEastAsi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157BE1"/>
    <w:pPr>
      <w:keepNext/>
      <w:keepLines/>
      <w:numPr>
        <w:ilvl w:val="3"/>
        <w:numId w:val="23"/>
      </w:numPr>
      <w:suppressAutoHyphens/>
      <w:spacing w:before="240" w:after="90" w:line="280" w:lineRule="atLeast"/>
      <w:contextualSpacing/>
      <w:outlineLvl w:val="3"/>
    </w:pPr>
    <w:rPr>
      <w:rFonts w:eastAsiaTheme="majorEastAsia"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157BE1"/>
    <w:pPr>
      <w:keepNext/>
      <w:keepLines/>
      <w:numPr>
        <w:ilvl w:val="4"/>
        <w:numId w:val="23"/>
      </w:numPr>
      <w:suppressAutoHyphens/>
      <w:spacing w:before="240" w:after="0" w:line="280" w:lineRule="atLeast"/>
      <w:contextualSpacing/>
      <w:outlineLvl w:val="4"/>
    </w:pPr>
    <w:rPr>
      <w:rFonts w:eastAsiaTheme="majorEastAsia"/>
      <w:sz w:val="24"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157BE1"/>
    <w:pPr>
      <w:keepNext/>
      <w:keepLines/>
      <w:numPr>
        <w:ilvl w:val="5"/>
        <w:numId w:val="23"/>
      </w:numPr>
      <w:suppressAutoHyphens/>
      <w:spacing w:before="240" w:after="0" w:line="280" w:lineRule="atLeast"/>
      <w:contextualSpacing/>
      <w:outlineLvl w:val="5"/>
    </w:pPr>
    <w:rPr>
      <w:rFonts w:eastAsiaTheme="majorEastAsia"/>
      <w:sz w:val="24"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157BE1"/>
    <w:pPr>
      <w:keepNext/>
      <w:keepLines/>
      <w:numPr>
        <w:ilvl w:val="6"/>
        <w:numId w:val="23"/>
      </w:numPr>
      <w:suppressAutoHyphens/>
      <w:spacing w:before="240" w:after="0" w:line="280" w:lineRule="atLeast"/>
      <w:contextualSpacing/>
      <w:outlineLvl w:val="6"/>
    </w:pPr>
    <w:rPr>
      <w:rFonts w:eastAsiaTheme="majorEastAsia"/>
      <w:iCs/>
      <w:sz w:val="24"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157BE1"/>
    <w:pPr>
      <w:keepNext/>
      <w:keepLines/>
      <w:numPr>
        <w:ilvl w:val="7"/>
        <w:numId w:val="23"/>
      </w:numPr>
      <w:suppressAutoHyphens/>
      <w:spacing w:before="240" w:after="0" w:line="280" w:lineRule="atLeast"/>
      <w:contextualSpacing/>
      <w:outlineLvl w:val="7"/>
    </w:pPr>
    <w:rPr>
      <w:rFonts w:eastAsiaTheme="majorEastAsia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157BE1"/>
    <w:pPr>
      <w:keepNext/>
      <w:keepLines/>
      <w:numPr>
        <w:ilvl w:val="8"/>
        <w:numId w:val="23"/>
      </w:numPr>
      <w:suppressAutoHyphens/>
      <w:spacing w:before="240" w:after="0" w:line="280" w:lineRule="atLeast"/>
      <w:contextualSpacing/>
      <w:outlineLvl w:val="8"/>
    </w:pPr>
    <w:rPr>
      <w:rFonts w:eastAsiaTheme="majorEastAsia"/>
      <w:iCs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rsid w:val="00157BE1"/>
    <w:pPr>
      <w:numPr>
        <w:numId w:val="10"/>
      </w:numPr>
    </w:pPr>
  </w:style>
  <w:style w:type="numbering" w:styleId="1ai">
    <w:name w:val="Outline List 1"/>
    <w:basedOn w:val="NoList"/>
    <w:uiPriority w:val="99"/>
    <w:semiHidden/>
    <w:rsid w:val="00157BE1"/>
    <w:pPr>
      <w:numPr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157BE1"/>
    <w:pPr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BE1"/>
    <w:rPr>
      <w:rFonts w:cs="Arial"/>
      <w:lang w:val="en-GB"/>
    </w:rPr>
  </w:style>
  <w:style w:type="paragraph" w:styleId="Bibliography">
    <w:name w:val="Bibliography"/>
    <w:basedOn w:val="Normal"/>
    <w:next w:val="Normal"/>
    <w:uiPriority w:val="99"/>
    <w:semiHidden/>
    <w:rsid w:val="00157BE1"/>
    <w:pPr>
      <w:spacing w:after="0"/>
    </w:pPr>
  </w:style>
  <w:style w:type="paragraph" w:styleId="BlockText">
    <w:name w:val="Block Text"/>
    <w:basedOn w:val="Normal"/>
    <w:uiPriority w:val="99"/>
    <w:semiHidden/>
    <w:rsid w:val="00157BE1"/>
    <w:pPr>
      <w:pBdr>
        <w:top w:val="single" w:sz="2" w:space="10" w:color="3F6730" w:themeColor="accent1"/>
        <w:left w:val="single" w:sz="2" w:space="10" w:color="3F6730" w:themeColor="accent1"/>
        <w:bottom w:val="single" w:sz="2" w:space="10" w:color="3F6730" w:themeColor="accent1"/>
        <w:right w:val="single" w:sz="2" w:space="10" w:color="3F6730" w:themeColor="accent1"/>
      </w:pBdr>
      <w:spacing w:after="0"/>
      <w:ind w:left="1152" w:right="1152"/>
    </w:pPr>
    <w:rPr>
      <w:i/>
      <w:iCs/>
      <w:color w:val="3F6730" w:themeColor="accent1"/>
    </w:rPr>
  </w:style>
  <w:style w:type="paragraph" w:styleId="BodyText">
    <w:name w:val="Body Text"/>
    <w:basedOn w:val="Normal"/>
    <w:link w:val="BodyTextChar"/>
    <w:uiPriority w:val="99"/>
    <w:semiHidden/>
    <w:rsid w:val="00157B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7BE1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rsid w:val="00157BE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7BE1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157BE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57BE1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157BE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57BE1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157B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57BE1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157BE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57BE1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157BE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57BE1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157BE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57BE1"/>
    <w:rPr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157BE1"/>
    <w:rPr>
      <w:b/>
      <w:bCs/>
      <w:i/>
      <w:iCs/>
      <w:spacing w:val="5"/>
      <w:lang w:val="en-GB"/>
    </w:rPr>
  </w:style>
  <w:style w:type="paragraph" w:styleId="Caption">
    <w:name w:val="caption"/>
    <w:basedOn w:val="Normal"/>
    <w:next w:val="Normal"/>
    <w:uiPriority w:val="3"/>
    <w:rsid w:val="00157BE1"/>
    <w:pPr>
      <w:spacing w:before="70" w:after="120" w:line="200" w:lineRule="atLeast"/>
    </w:pPr>
    <w:rPr>
      <w:iCs/>
      <w:sz w:val="16"/>
    </w:rPr>
  </w:style>
  <w:style w:type="paragraph" w:styleId="Closing">
    <w:name w:val="Closing"/>
    <w:basedOn w:val="Normal"/>
    <w:link w:val="ClosingChar"/>
    <w:uiPriority w:val="99"/>
    <w:semiHidden/>
    <w:rsid w:val="00157BE1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57BE1"/>
    <w:rPr>
      <w:lang w:val="en-GB"/>
    </w:rPr>
  </w:style>
  <w:style w:type="table" w:styleId="ColorfulGrid">
    <w:name w:val="Colorful Grid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8CD" w:themeFill="accent1" w:themeFillTint="33"/>
    </w:tcPr>
    <w:tblStylePr w:type="firstRow">
      <w:rPr>
        <w:b/>
        <w:bCs/>
      </w:rPr>
      <w:tblPr/>
      <w:tcPr>
        <w:shd w:val="clear" w:color="auto" w:fill="ABD1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D1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4D2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4D24" w:themeFill="accent1" w:themeFillShade="BF"/>
      </w:tcPr>
    </w:tblStylePr>
    <w:tblStylePr w:type="band1Vert">
      <w:tblPr/>
      <w:tcPr>
        <w:shd w:val="clear" w:color="auto" w:fill="96C684" w:themeFill="accent1" w:themeFillTint="7F"/>
      </w:tcPr>
    </w:tblStylePr>
    <w:tblStylePr w:type="band1Horz">
      <w:tblPr/>
      <w:tcPr>
        <w:shd w:val="clear" w:color="auto" w:fill="96C684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9EE" w:themeFill="accent2" w:themeFillTint="33"/>
    </w:tcPr>
    <w:tblStylePr w:type="firstRow">
      <w:rPr>
        <w:b/>
        <w:bCs/>
      </w:rPr>
      <w:tblPr/>
      <w:tcPr>
        <w:shd w:val="clear" w:color="auto" w:fill="E4F3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F3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FC8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FC864" w:themeFill="accent2" w:themeFillShade="BF"/>
      </w:tcPr>
    </w:tblStylePr>
    <w:tblStylePr w:type="band1Vert">
      <w:tblPr/>
      <w:tcPr>
        <w:shd w:val="clear" w:color="auto" w:fill="DDF1D7" w:themeFill="accent2" w:themeFillTint="7F"/>
      </w:tcPr>
    </w:tblStylePr>
    <w:tblStylePr w:type="band1Horz">
      <w:tblPr/>
      <w:tcPr>
        <w:shd w:val="clear" w:color="auto" w:fill="DDF1D7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2E3" w:themeFill="accent3" w:themeFillTint="33"/>
    </w:tcPr>
    <w:tblStylePr w:type="firstRow">
      <w:rPr>
        <w:b/>
        <w:bCs/>
      </w:rPr>
      <w:tblPr/>
      <w:tcPr>
        <w:shd w:val="clear" w:color="auto" w:fill="CFE5C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5C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E9B4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E9B48" w:themeFill="accent3" w:themeFillShade="BF"/>
      </w:tcPr>
    </w:tblStylePr>
    <w:tblStylePr w:type="band1Vert">
      <w:tblPr/>
      <w:tcPr>
        <w:shd w:val="clear" w:color="auto" w:fill="C3DEB9" w:themeFill="accent3" w:themeFillTint="7F"/>
      </w:tcPr>
    </w:tblStylePr>
    <w:tblStylePr w:type="band1Horz">
      <w:tblPr/>
      <w:tcPr>
        <w:shd w:val="clear" w:color="auto" w:fill="C3DEB9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FCFCF" w:themeFill="accent4" w:themeFillTint="33"/>
    </w:tcPr>
    <w:tblStylePr w:type="firstRow">
      <w:rPr>
        <w:b/>
        <w:bCs/>
      </w:rPr>
      <w:tblPr/>
      <w:tcPr>
        <w:shd w:val="clear" w:color="auto" w:fill="9F9F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F9F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0C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0C0C" w:themeFill="accent4" w:themeFillShade="BF"/>
      </w:tcPr>
    </w:tblStylePr>
    <w:tblStylePr w:type="band1Vert">
      <w:tblPr/>
      <w:tcPr>
        <w:shd w:val="clear" w:color="auto" w:fill="888888" w:themeFill="accent4" w:themeFillTint="7F"/>
      </w:tcPr>
    </w:tblStylePr>
    <w:tblStylePr w:type="band1Horz">
      <w:tblPr/>
      <w:tcPr>
        <w:shd w:val="clear" w:color="auto" w:fill="888888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9F9" w:themeFill="accent5" w:themeFillTint="33"/>
    </w:tcPr>
    <w:tblStylePr w:type="firstRow">
      <w:rPr>
        <w:b/>
        <w:bCs/>
      </w:rPr>
      <w:tblPr/>
      <w:tcPr>
        <w:shd w:val="clear" w:color="auto" w:fill="F3F3F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3F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8A8A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8A8A8" w:themeFill="accent5" w:themeFillShade="BF"/>
      </w:tcPr>
    </w:tblStylePr>
    <w:tblStylePr w:type="band1Vert">
      <w:tblPr/>
      <w:tcPr>
        <w:shd w:val="clear" w:color="auto" w:fill="F0F0F0" w:themeFill="accent5" w:themeFillTint="7F"/>
      </w:tcPr>
    </w:tblStylePr>
    <w:tblStylePr w:type="band1Horz">
      <w:tblPr/>
      <w:tcPr>
        <w:shd w:val="clear" w:color="auto" w:fill="F0F0F0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6" w:themeFillTint="33"/>
    </w:tcPr>
    <w:tblStylePr w:type="firstRow">
      <w:rPr>
        <w:b/>
        <w:bCs/>
      </w:rPr>
      <w:tblPr/>
      <w:tcPr>
        <w:shd w:val="clear" w:color="auto" w:fill="E0E0E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6" w:themeFillShade="BF"/>
      </w:tcPr>
    </w:tblStylePr>
    <w:tblStylePr w:type="band1Vert">
      <w:tblPr/>
      <w:tcPr>
        <w:shd w:val="clear" w:color="auto" w:fill="D8D8D8" w:themeFill="accent6" w:themeFillTint="7F"/>
      </w:tcPr>
    </w:tblStylePr>
    <w:tblStylePr w:type="band1Horz">
      <w:tblPr/>
      <w:tcPr>
        <w:shd w:val="clear" w:color="auto" w:fill="D8D8D8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E73" w:themeFill="accent2" w:themeFillShade="CC"/>
      </w:tcPr>
    </w:tblStylePr>
    <w:tblStylePr w:type="lastRow">
      <w:rPr>
        <w:b/>
        <w:bCs/>
        <w:color w:val="8B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3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E73" w:themeFill="accent2" w:themeFillShade="CC"/>
      </w:tcPr>
    </w:tblStylePr>
    <w:tblStylePr w:type="lastRow">
      <w:rPr>
        <w:b/>
        <w:bCs/>
        <w:color w:val="8B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C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E73" w:themeFill="accent2" w:themeFillShade="CC"/>
      </w:tcPr>
    </w:tblStylePr>
    <w:tblStylePr w:type="lastRow">
      <w:rPr>
        <w:b/>
        <w:bCs/>
        <w:color w:val="8B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8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0D0D" w:themeFill="accent4" w:themeFillShade="CC"/>
      </w:tcPr>
    </w:tblStylePr>
    <w:tblStylePr w:type="lastRow">
      <w:rPr>
        <w:b/>
        <w:bCs/>
        <w:color w:val="0D0D0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A64D" w:themeFill="accent3" w:themeFillShade="CC"/>
      </w:tcPr>
    </w:tblStylePr>
    <w:tblStylePr w:type="lastRow">
      <w:rPr>
        <w:b/>
        <w:bCs/>
        <w:color w:val="65A64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6" w:themeFillShade="CC"/>
      </w:tcPr>
    </w:tblStylePr>
    <w:tblStylePr w:type="lastRow">
      <w:rPr>
        <w:b/>
        <w:bCs/>
        <w:color w:val="8E8E8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B4B4" w:themeFill="accent5" w:themeFillShade="CC"/>
      </w:tcPr>
    </w:tblStylePr>
    <w:tblStylePr w:type="lastRow">
      <w:rPr>
        <w:b/>
        <w:bCs/>
        <w:color w:val="B4B4B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E3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E3AF" w:themeColor="accent2"/>
        <w:left w:val="single" w:sz="4" w:space="0" w:color="3F6730" w:themeColor="accent1"/>
        <w:bottom w:val="single" w:sz="4" w:space="0" w:color="3F6730" w:themeColor="accent1"/>
        <w:right w:val="single" w:sz="4" w:space="0" w:color="3F673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3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D1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D1C" w:themeColor="accent1" w:themeShade="99"/>
          <w:insideV w:val="nil"/>
        </w:tcBorders>
        <w:shd w:val="clear" w:color="auto" w:fill="253D1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D1C" w:themeFill="accent1" w:themeFillShade="99"/>
      </w:tcPr>
    </w:tblStylePr>
    <w:tblStylePr w:type="band1Vert">
      <w:tblPr/>
      <w:tcPr>
        <w:shd w:val="clear" w:color="auto" w:fill="ABD19D" w:themeFill="accent1" w:themeFillTint="66"/>
      </w:tcPr>
    </w:tblStylePr>
    <w:tblStylePr w:type="band1Horz">
      <w:tblPr/>
      <w:tcPr>
        <w:shd w:val="clear" w:color="auto" w:fill="96C6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E3AF" w:themeColor="accent2"/>
        <w:left w:val="single" w:sz="4" w:space="0" w:color="BDE3AF" w:themeColor="accent2"/>
        <w:bottom w:val="single" w:sz="4" w:space="0" w:color="BDE3AF" w:themeColor="accent2"/>
        <w:right w:val="single" w:sz="4" w:space="0" w:color="BDE3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C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B23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B23E" w:themeColor="accent2" w:themeShade="99"/>
          <w:insideV w:val="nil"/>
        </w:tcBorders>
        <w:shd w:val="clear" w:color="auto" w:fill="5DB23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B23E" w:themeFill="accent2" w:themeFillShade="99"/>
      </w:tcPr>
    </w:tblStylePr>
    <w:tblStylePr w:type="band1Vert">
      <w:tblPr/>
      <w:tcPr>
        <w:shd w:val="clear" w:color="auto" w:fill="E4F3DE" w:themeFill="accent2" w:themeFillTint="66"/>
      </w:tcPr>
    </w:tblStylePr>
    <w:tblStylePr w:type="band1Horz">
      <w:tblPr/>
      <w:tcPr>
        <w:shd w:val="clear" w:color="auto" w:fill="DDF1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11111" w:themeColor="accent4"/>
        <w:left w:val="single" w:sz="4" w:space="0" w:color="87BE73" w:themeColor="accent3"/>
        <w:bottom w:val="single" w:sz="4" w:space="0" w:color="87BE73" w:themeColor="accent3"/>
        <w:right w:val="single" w:sz="4" w:space="0" w:color="87BE7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8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11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C3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C3A" w:themeColor="accent3" w:themeShade="99"/>
          <w:insideV w:val="nil"/>
        </w:tcBorders>
        <w:shd w:val="clear" w:color="auto" w:fill="4B7C3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C3A" w:themeFill="accent3" w:themeFillShade="99"/>
      </w:tcPr>
    </w:tblStylePr>
    <w:tblStylePr w:type="band1Vert">
      <w:tblPr/>
      <w:tcPr>
        <w:shd w:val="clear" w:color="auto" w:fill="CFE5C7" w:themeFill="accent3" w:themeFillTint="66"/>
      </w:tcPr>
    </w:tblStylePr>
    <w:tblStylePr w:type="band1Horz">
      <w:tblPr/>
      <w:tcPr>
        <w:shd w:val="clear" w:color="auto" w:fill="C3DEB9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BE73" w:themeColor="accent3"/>
        <w:left w:val="single" w:sz="4" w:space="0" w:color="111111" w:themeColor="accent4"/>
        <w:bottom w:val="single" w:sz="4" w:space="0" w:color="111111" w:themeColor="accent4"/>
        <w:right w:val="single" w:sz="4" w:space="0" w:color="11111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BE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0A0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0A0A" w:themeColor="accent4" w:themeShade="99"/>
          <w:insideV w:val="nil"/>
        </w:tcBorders>
        <w:shd w:val="clear" w:color="auto" w:fill="0A0A0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0A0A" w:themeFill="accent4" w:themeFillShade="99"/>
      </w:tcPr>
    </w:tblStylePr>
    <w:tblStylePr w:type="band1Vert">
      <w:tblPr/>
      <w:tcPr>
        <w:shd w:val="clear" w:color="auto" w:fill="9F9F9F" w:themeFill="accent4" w:themeFillTint="66"/>
      </w:tcPr>
    </w:tblStylePr>
    <w:tblStylePr w:type="band1Horz">
      <w:tblPr/>
      <w:tcPr>
        <w:shd w:val="clear" w:color="auto" w:fill="88888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6"/>
        <w:left w:val="single" w:sz="4" w:space="0" w:color="E1E1E1" w:themeColor="accent5"/>
        <w:bottom w:val="single" w:sz="4" w:space="0" w:color="E1E1E1" w:themeColor="accent5"/>
        <w:right w:val="single" w:sz="4" w:space="0" w:color="E1E1E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878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8787" w:themeColor="accent5" w:themeShade="99"/>
          <w:insideV w:val="nil"/>
        </w:tcBorders>
        <w:shd w:val="clear" w:color="auto" w:fill="87878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787" w:themeFill="accent5" w:themeFillShade="99"/>
      </w:tcPr>
    </w:tblStylePr>
    <w:tblStylePr w:type="band1Vert">
      <w:tblPr/>
      <w:tcPr>
        <w:shd w:val="clear" w:color="auto" w:fill="F3F3F3" w:themeFill="accent5" w:themeFillTint="66"/>
      </w:tcPr>
    </w:tblStylePr>
    <w:tblStylePr w:type="band1Horz">
      <w:tblPr/>
      <w:tcPr>
        <w:shd w:val="clear" w:color="auto" w:fill="F0F0F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1E1E1" w:themeColor="accent5"/>
        <w:left w:val="single" w:sz="4" w:space="0" w:color="B2B2B2" w:themeColor="accent6"/>
        <w:bottom w:val="single" w:sz="4" w:space="0" w:color="B2B2B2" w:themeColor="accent6"/>
        <w:right w:val="single" w:sz="4" w:space="0" w:color="B2B2B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E1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6" w:themeShade="99"/>
          <w:insideV w:val="nil"/>
        </w:tcBorders>
        <w:shd w:val="clear" w:color="auto" w:fill="6A6A6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6" w:themeFillShade="99"/>
      </w:tcPr>
    </w:tblStylePr>
    <w:tblStylePr w:type="band1Vert">
      <w:tblPr/>
      <w:tcPr>
        <w:shd w:val="clear" w:color="auto" w:fill="E0E0E0" w:themeFill="accent6" w:themeFillTint="66"/>
      </w:tcPr>
    </w:tblStylePr>
    <w:tblStylePr w:type="band1Horz">
      <w:tblPr/>
      <w:tcPr>
        <w:shd w:val="clear" w:color="auto" w:fill="D8D8D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157BE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157BE1"/>
    <w:pPr>
      <w:spacing w:after="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BE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57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BE1"/>
    <w:rPr>
      <w:b/>
      <w:bCs/>
      <w:lang w:val="en-GB"/>
    </w:rPr>
  </w:style>
  <w:style w:type="table" w:styleId="DarkList">
    <w:name w:val="Dark List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F673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31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4D2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4D2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4D2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4D24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E3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943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C8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C8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C8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C864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BE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73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9B4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9B4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9B4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9B48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1111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08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0C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0C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1E1E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707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A8A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A8A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8A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8A8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157BE1"/>
    <w:pPr>
      <w:spacing w:after="0"/>
    </w:pPr>
  </w:style>
  <w:style w:type="character" w:customStyle="1" w:styleId="DateChar">
    <w:name w:val="Date Char"/>
    <w:basedOn w:val="DefaultParagraphFont"/>
    <w:link w:val="Date"/>
    <w:uiPriority w:val="99"/>
    <w:semiHidden/>
    <w:rsid w:val="00157BE1"/>
    <w:rPr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157BE1"/>
    <w:pPr>
      <w:spacing w:after="0" w:line="240" w:lineRule="auto"/>
    </w:pPr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7BE1"/>
    <w:rPr>
      <w:rFonts w:cs="Arial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157BE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57BE1"/>
    <w:rPr>
      <w:lang w:val="en-GB"/>
    </w:rPr>
  </w:style>
  <w:style w:type="character" w:styleId="Emphasis">
    <w:name w:val="Emphasis"/>
    <w:basedOn w:val="DefaultParagraphFont"/>
    <w:uiPriority w:val="8"/>
    <w:semiHidden/>
    <w:rsid w:val="00157BE1"/>
    <w:rPr>
      <w:i/>
      <w:iCs/>
      <w:lang w:val="en-GB"/>
    </w:rPr>
  </w:style>
  <w:style w:type="character" w:styleId="EndnoteReference">
    <w:name w:val="endnote reference"/>
    <w:basedOn w:val="DefaultParagraphFont"/>
    <w:uiPriority w:val="13"/>
    <w:semiHidden/>
    <w:rsid w:val="00157BE1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13"/>
    <w:semiHidden/>
    <w:qFormat/>
    <w:rsid w:val="00157BE1"/>
    <w:pPr>
      <w:spacing w:after="0" w:line="240" w:lineRule="auto"/>
      <w:ind w:left="113" w:hanging="113"/>
    </w:pPr>
  </w:style>
  <w:style w:type="character" w:customStyle="1" w:styleId="EndnoteTextChar">
    <w:name w:val="Endnote Text Char"/>
    <w:basedOn w:val="DefaultParagraphFont"/>
    <w:link w:val="EndnoteText"/>
    <w:uiPriority w:val="13"/>
    <w:semiHidden/>
    <w:rsid w:val="00157BE1"/>
    <w:rPr>
      <w:lang w:val="en-GB"/>
    </w:rPr>
  </w:style>
  <w:style w:type="paragraph" w:styleId="EnvelopeAddress">
    <w:name w:val="envelope address"/>
    <w:basedOn w:val="Normal"/>
    <w:uiPriority w:val="99"/>
    <w:semiHidden/>
    <w:rsid w:val="00157BE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157BE1"/>
    <w:pPr>
      <w:spacing w:after="0" w:line="240" w:lineRule="auto"/>
    </w:pPr>
    <w:rPr>
      <w:rFonts w:eastAsiaTheme="majorEastAsia"/>
    </w:rPr>
  </w:style>
  <w:style w:type="character" w:styleId="FollowedHyperlink">
    <w:name w:val="FollowedHyperlink"/>
    <w:basedOn w:val="DefaultParagraphFont"/>
    <w:uiPriority w:val="14"/>
    <w:semiHidden/>
    <w:rsid w:val="00157BE1"/>
    <w:rPr>
      <w:color w:val="B2B2B2" w:themeColor="followedHyperlink"/>
      <w:u w:val="single"/>
      <w:lang w:val="en-GB"/>
    </w:rPr>
  </w:style>
  <w:style w:type="paragraph" w:styleId="Footer">
    <w:name w:val="footer"/>
    <w:basedOn w:val="Normal"/>
    <w:link w:val="FooterChar"/>
    <w:uiPriority w:val="13"/>
    <w:semiHidden/>
    <w:rsid w:val="00157BE1"/>
    <w:pPr>
      <w:spacing w:after="0" w:line="200" w:lineRule="atLeas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13"/>
    <w:semiHidden/>
    <w:rsid w:val="00157BE1"/>
    <w:rPr>
      <w:sz w:val="12"/>
      <w:lang w:val="en-GB"/>
    </w:rPr>
  </w:style>
  <w:style w:type="character" w:styleId="FootnoteReference">
    <w:name w:val="footnote reference"/>
    <w:basedOn w:val="DefaultParagraphFont"/>
    <w:uiPriority w:val="13"/>
    <w:semiHidden/>
    <w:rsid w:val="00157BE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13"/>
    <w:semiHidden/>
    <w:rsid w:val="00157BE1"/>
    <w:pPr>
      <w:spacing w:after="0" w:line="200" w:lineRule="atLeast"/>
      <w:ind w:left="113" w:hanging="113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13"/>
    <w:semiHidden/>
    <w:rsid w:val="00157BE1"/>
    <w:rPr>
      <w:sz w:val="16"/>
      <w:lang w:val="en-GB"/>
    </w:rPr>
  </w:style>
  <w:style w:type="table" w:styleId="GridTable1Light">
    <w:name w:val="Grid Table 1 Light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ABD19D" w:themeColor="accent1" w:themeTint="66"/>
        <w:left w:val="single" w:sz="4" w:space="0" w:color="ABD19D" w:themeColor="accent1" w:themeTint="66"/>
        <w:bottom w:val="single" w:sz="4" w:space="0" w:color="ABD19D" w:themeColor="accent1" w:themeTint="66"/>
        <w:right w:val="single" w:sz="4" w:space="0" w:color="ABD19D" w:themeColor="accent1" w:themeTint="66"/>
        <w:insideH w:val="single" w:sz="4" w:space="0" w:color="ABD19D" w:themeColor="accent1" w:themeTint="66"/>
        <w:insideV w:val="single" w:sz="4" w:space="0" w:color="ABD19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BA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4F3DE" w:themeColor="accent2" w:themeTint="66"/>
        <w:left w:val="single" w:sz="4" w:space="0" w:color="E4F3DE" w:themeColor="accent2" w:themeTint="66"/>
        <w:bottom w:val="single" w:sz="4" w:space="0" w:color="E4F3DE" w:themeColor="accent2" w:themeTint="66"/>
        <w:right w:val="single" w:sz="4" w:space="0" w:color="E4F3DE" w:themeColor="accent2" w:themeTint="66"/>
        <w:insideH w:val="single" w:sz="4" w:space="0" w:color="E4F3DE" w:themeColor="accent2" w:themeTint="66"/>
        <w:insideV w:val="single" w:sz="4" w:space="0" w:color="E4F3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7EE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CFE5C7" w:themeColor="accent3" w:themeTint="66"/>
        <w:left w:val="single" w:sz="4" w:space="0" w:color="CFE5C7" w:themeColor="accent3" w:themeTint="66"/>
        <w:bottom w:val="single" w:sz="4" w:space="0" w:color="CFE5C7" w:themeColor="accent3" w:themeTint="66"/>
        <w:right w:val="single" w:sz="4" w:space="0" w:color="CFE5C7" w:themeColor="accent3" w:themeTint="66"/>
        <w:insideH w:val="single" w:sz="4" w:space="0" w:color="CFE5C7" w:themeColor="accent3" w:themeTint="66"/>
        <w:insideV w:val="single" w:sz="4" w:space="0" w:color="CFE5C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7D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4" w:themeTint="66"/>
        <w:left w:val="single" w:sz="4" w:space="0" w:color="9F9F9F" w:themeColor="accent4" w:themeTint="66"/>
        <w:bottom w:val="single" w:sz="4" w:space="0" w:color="9F9F9F" w:themeColor="accent4" w:themeTint="66"/>
        <w:right w:val="single" w:sz="4" w:space="0" w:color="9F9F9F" w:themeColor="accent4" w:themeTint="66"/>
        <w:insideH w:val="single" w:sz="4" w:space="0" w:color="9F9F9F" w:themeColor="accent4" w:themeTint="66"/>
        <w:insideV w:val="single" w:sz="4" w:space="0" w:color="9F9F9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7070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3F3F3" w:themeColor="accent5" w:themeTint="66"/>
        <w:left w:val="single" w:sz="4" w:space="0" w:color="F3F3F3" w:themeColor="accent5" w:themeTint="66"/>
        <w:bottom w:val="single" w:sz="4" w:space="0" w:color="F3F3F3" w:themeColor="accent5" w:themeTint="66"/>
        <w:right w:val="single" w:sz="4" w:space="0" w:color="F3F3F3" w:themeColor="accent5" w:themeTint="66"/>
        <w:insideH w:val="single" w:sz="4" w:space="0" w:color="F3F3F3" w:themeColor="accent5" w:themeTint="66"/>
        <w:insideV w:val="single" w:sz="4" w:space="0" w:color="F3F3F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DE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6" w:themeTint="66"/>
        <w:left w:val="single" w:sz="4" w:space="0" w:color="E0E0E0" w:themeColor="accent6" w:themeTint="66"/>
        <w:bottom w:val="single" w:sz="4" w:space="0" w:color="E0E0E0" w:themeColor="accent6" w:themeTint="66"/>
        <w:right w:val="single" w:sz="4" w:space="0" w:color="E0E0E0" w:themeColor="accent6" w:themeTint="66"/>
        <w:insideH w:val="single" w:sz="4" w:space="0" w:color="E0E0E0" w:themeColor="accent6" w:themeTint="66"/>
        <w:insideV w:val="single" w:sz="4" w:space="0" w:color="E0E0E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81BA6B" w:themeColor="accent1" w:themeTint="99"/>
        <w:bottom w:val="single" w:sz="2" w:space="0" w:color="81BA6B" w:themeColor="accent1" w:themeTint="99"/>
        <w:insideH w:val="single" w:sz="2" w:space="0" w:color="81BA6B" w:themeColor="accent1" w:themeTint="99"/>
        <w:insideV w:val="single" w:sz="2" w:space="0" w:color="81BA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BA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BA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GridTable2-Accent2">
    <w:name w:val="Grid Table 2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D7EECE" w:themeColor="accent2" w:themeTint="99"/>
        <w:bottom w:val="single" w:sz="2" w:space="0" w:color="D7EECE" w:themeColor="accent2" w:themeTint="99"/>
        <w:insideH w:val="single" w:sz="2" w:space="0" w:color="D7EECE" w:themeColor="accent2" w:themeTint="99"/>
        <w:insideV w:val="single" w:sz="2" w:space="0" w:color="D7EE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EE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EE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GridTable2-Accent3">
    <w:name w:val="Grid Table 2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B7D8AB" w:themeColor="accent3" w:themeTint="99"/>
        <w:bottom w:val="single" w:sz="2" w:space="0" w:color="B7D8AB" w:themeColor="accent3" w:themeTint="99"/>
        <w:insideH w:val="single" w:sz="2" w:space="0" w:color="B7D8AB" w:themeColor="accent3" w:themeTint="99"/>
        <w:insideV w:val="single" w:sz="2" w:space="0" w:color="B7D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D8A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D8A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GridTable2-Accent4">
    <w:name w:val="Grid Table 2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707070" w:themeColor="accent4" w:themeTint="99"/>
        <w:bottom w:val="single" w:sz="2" w:space="0" w:color="707070" w:themeColor="accent4" w:themeTint="99"/>
        <w:insideH w:val="single" w:sz="2" w:space="0" w:color="707070" w:themeColor="accent4" w:themeTint="99"/>
        <w:insideV w:val="single" w:sz="2" w:space="0" w:color="70707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0707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0707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GridTable2-Accent5">
    <w:name w:val="Grid Table 2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EDEDED" w:themeColor="accent5" w:themeTint="99"/>
        <w:bottom w:val="single" w:sz="2" w:space="0" w:color="EDEDED" w:themeColor="accent5" w:themeTint="99"/>
        <w:insideH w:val="single" w:sz="2" w:space="0" w:color="EDEDED" w:themeColor="accent5" w:themeTint="99"/>
        <w:insideV w:val="single" w:sz="2" w:space="0" w:color="EDE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EDE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EDE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ridTable2-Accent6">
    <w:name w:val="Grid Table 2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6" w:themeTint="99"/>
        <w:bottom w:val="single" w:sz="2" w:space="0" w:color="D0D0D0" w:themeColor="accent6" w:themeTint="99"/>
        <w:insideH w:val="single" w:sz="2" w:space="0" w:color="D0D0D0" w:themeColor="accent6" w:themeTint="99"/>
        <w:insideV w:val="single" w:sz="2" w:space="0" w:color="D0D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GridTable3">
    <w:name w:val="Grid Table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  <w:tblStylePr w:type="neCell">
      <w:tblPr/>
      <w:tcPr>
        <w:tcBorders>
          <w:bottom w:val="single" w:sz="4" w:space="0" w:color="81BA6B" w:themeColor="accent1" w:themeTint="99"/>
        </w:tcBorders>
      </w:tcPr>
    </w:tblStylePr>
    <w:tblStylePr w:type="nwCell">
      <w:tblPr/>
      <w:tcPr>
        <w:tcBorders>
          <w:bottom w:val="single" w:sz="4" w:space="0" w:color="81BA6B" w:themeColor="accent1" w:themeTint="99"/>
        </w:tcBorders>
      </w:tcPr>
    </w:tblStylePr>
    <w:tblStylePr w:type="seCell">
      <w:tblPr/>
      <w:tcPr>
        <w:tcBorders>
          <w:top w:val="single" w:sz="4" w:space="0" w:color="81BA6B" w:themeColor="accent1" w:themeTint="99"/>
        </w:tcBorders>
      </w:tcPr>
    </w:tblStylePr>
    <w:tblStylePr w:type="swCell">
      <w:tblPr/>
      <w:tcPr>
        <w:tcBorders>
          <w:top w:val="single" w:sz="4" w:space="0" w:color="81BA6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  <w:tblStylePr w:type="neCell">
      <w:tblPr/>
      <w:tcPr>
        <w:tcBorders>
          <w:bottom w:val="single" w:sz="4" w:space="0" w:color="D7EECE" w:themeColor="accent2" w:themeTint="99"/>
        </w:tcBorders>
      </w:tcPr>
    </w:tblStylePr>
    <w:tblStylePr w:type="nwCell">
      <w:tblPr/>
      <w:tcPr>
        <w:tcBorders>
          <w:bottom w:val="single" w:sz="4" w:space="0" w:color="D7EECE" w:themeColor="accent2" w:themeTint="99"/>
        </w:tcBorders>
      </w:tcPr>
    </w:tblStylePr>
    <w:tblStylePr w:type="seCell">
      <w:tblPr/>
      <w:tcPr>
        <w:tcBorders>
          <w:top w:val="single" w:sz="4" w:space="0" w:color="D7EECE" w:themeColor="accent2" w:themeTint="99"/>
        </w:tcBorders>
      </w:tcPr>
    </w:tblStylePr>
    <w:tblStylePr w:type="swCell">
      <w:tblPr/>
      <w:tcPr>
        <w:tcBorders>
          <w:top w:val="single" w:sz="4" w:space="0" w:color="D7EEC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  <w:tblStylePr w:type="neCell">
      <w:tblPr/>
      <w:tcPr>
        <w:tcBorders>
          <w:bottom w:val="single" w:sz="4" w:space="0" w:color="B7D8AB" w:themeColor="accent3" w:themeTint="99"/>
        </w:tcBorders>
      </w:tcPr>
    </w:tblStylePr>
    <w:tblStylePr w:type="nwCell">
      <w:tblPr/>
      <w:tcPr>
        <w:tcBorders>
          <w:bottom w:val="single" w:sz="4" w:space="0" w:color="B7D8AB" w:themeColor="accent3" w:themeTint="99"/>
        </w:tcBorders>
      </w:tcPr>
    </w:tblStylePr>
    <w:tblStylePr w:type="seCell">
      <w:tblPr/>
      <w:tcPr>
        <w:tcBorders>
          <w:top w:val="single" w:sz="4" w:space="0" w:color="B7D8AB" w:themeColor="accent3" w:themeTint="99"/>
        </w:tcBorders>
      </w:tcPr>
    </w:tblStylePr>
    <w:tblStylePr w:type="swCell">
      <w:tblPr/>
      <w:tcPr>
        <w:tcBorders>
          <w:top w:val="single" w:sz="4" w:space="0" w:color="B7D8A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  <w:tblStylePr w:type="neCell">
      <w:tblPr/>
      <w:tcPr>
        <w:tcBorders>
          <w:bottom w:val="single" w:sz="4" w:space="0" w:color="707070" w:themeColor="accent4" w:themeTint="99"/>
        </w:tcBorders>
      </w:tcPr>
    </w:tblStylePr>
    <w:tblStylePr w:type="nwCell">
      <w:tblPr/>
      <w:tcPr>
        <w:tcBorders>
          <w:bottom w:val="single" w:sz="4" w:space="0" w:color="707070" w:themeColor="accent4" w:themeTint="99"/>
        </w:tcBorders>
      </w:tcPr>
    </w:tblStylePr>
    <w:tblStylePr w:type="seCell">
      <w:tblPr/>
      <w:tcPr>
        <w:tcBorders>
          <w:top w:val="single" w:sz="4" w:space="0" w:color="707070" w:themeColor="accent4" w:themeTint="99"/>
        </w:tcBorders>
      </w:tcPr>
    </w:tblStylePr>
    <w:tblStylePr w:type="swCell">
      <w:tblPr/>
      <w:tcPr>
        <w:tcBorders>
          <w:top w:val="single" w:sz="4" w:space="0" w:color="70707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bottom w:val="single" w:sz="4" w:space="0" w:color="EDEDED" w:themeColor="accent5" w:themeTint="99"/>
        </w:tcBorders>
      </w:tcPr>
    </w:tblStylePr>
    <w:tblStylePr w:type="nwCell">
      <w:tblPr/>
      <w:tcPr>
        <w:tcBorders>
          <w:bottom w:val="single" w:sz="4" w:space="0" w:color="EDEDED" w:themeColor="accent5" w:themeTint="99"/>
        </w:tcBorders>
      </w:tcPr>
    </w:tblStylePr>
    <w:tblStylePr w:type="seCell">
      <w:tblPr/>
      <w:tcPr>
        <w:tcBorders>
          <w:top w:val="single" w:sz="4" w:space="0" w:color="EDEDED" w:themeColor="accent5" w:themeTint="99"/>
        </w:tcBorders>
      </w:tcPr>
    </w:tblStylePr>
    <w:tblStylePr w:type="swCell">
      <w:tblPr/>
      <w:tcPr>
        <w:tcBorders>
          <w:top w:val="single" w:sz="4" w:space="0" w:color="EDEDE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  <w:tblStylePr w:type="neCell">
      <w:tblPr/>
      <w:tcPr>
        <w:tcBorders>
          <w:bottom w:val="single" w:sz="4" w:space="0" w:color="D0D0D0" w:themeColor="accent6" w:themeTint="99"/>
        </w:tcBorders>
      </w:tcPr>
    </w:tblStylePr>
    <w:tblStylePr w:type="nwCell">
      <w:tblPr/>
      <w:tcPr>
        <w:tcBorders>
          <w:bottom w:val="single" w:sz="4" w:space="0" w:color="D0D0D0" w:themeColor="accent6" w:themeTint="99"/>
        </w:tcBorders>
      </w:tcPr>
    </w:tblStylePr>
    <w:tblStylePr w:type="seCell">
      <w:tblPr/>
      <w:tcPr>
        <w:tcBorders>
          <w:top w:val="single" w:sz="4" w:space="0" w:color="D0D0D0" w:themeColor="accent6" w:themeTint="99"/>
        </w:tcBorders>
      </w:tcPr>
    </w:tblStylePr>
    <w:tblStylePr w:type="swCell">
      <w:tblPr/>
      <w:tcPr>
        <w:tcBorders>
          <w:top w:val="single" w:sz="4" w:space="0" w:color="D0D0D0" w:themeColor="accent6" w:themeTint="99"/>
        </w:tcBorders>
      </w:tcPr>
    </w:tblStylePr>
  </w:style>
  <w:style w:type="table" w:styleId="GridTable4">
    <w:name w:val="Grid Table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6730" w:themeColor="accent1"/>
          <w:left w:val="single" w:sz="4" w:space="0" w:color="3F6730" w:themeColor="accent1"/>
          <w:bottom w:val="single" w:sz="4" w:space="0" w:color="3F6730" w:themeColor="accent1"/>
          <w:right w:val="single" w:sz="4" w:space="0" w:color="3F6730" w:themeColor="accent1"/>
          <w:insideH w:val="nil"/>
          <w:insideV w:val="nil"/>
        </w:tcBorders>
        <w:shd w:val="clear" w:color="auto" w:fill="3F6730" w:themeFill="accent1"/>
      </w:tcPr>
    </w:tblStylePr>
    <w:tblStylePr w:type="lastRow">
      <w:rPr>
        <w:b/>
        <w:bCs/>
      </w:rPr>
      <w:tblPr/>
      <w:tcPr>
        <w:tcBorders>
          <w:top w:val="double" w:sz="4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GridTable4-Accent2">
    <w:name w:val="Grid Table 4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E3AF" w:themeColor="accent2"/>
          <w:left w:val="single" w:sz="4" w:space="0" w:color="BDE3AF" w:themeColor="accent2"/>
          <w:bottom w:val="single" w:sz="4" w:space="0" w:color="BDE3AF" w:themeColor="accent2"/>
          <w:right w:val="single" w:sz="4" w:space="0" w:color="BDE3AF" w:themeColor="accent2"/>
          <w:insideH w:val="nil"/>
          <w:insideV w:val="nil"/>
        </w:tcBorders>
        <w:shd w:val="clear" w:color="auto" w:fill="BDE3AF" w:themeFill="accent2"/>
      </w:tcPr>
    </w:tblStylePr>
    <w:tblStylePr w:type="lastRow">
      <w:rPr>
        <w:b/>
        <w:bCs/>
      </w:rPr>
      <w:tblPr/>
      <w:tcPr>
        <w:tcBorders>
          <w:top w:val="double" w:sz="4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GridTable4-Accent3">
    <w:name w:val="Grid Table 4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E73" w:themeColor="accent3"/>
          <w:left w:val="single" w:sz="4" w:space="0" w:color="87BE73" w:themeColor="accent3"/>
          <w:bottom w:val="single" w:sz="4" w:space="0" w:color="87BE73" w:themeColor="accent3"/>
          <w:right w:val="single" w:sz="4" w:space="0" w:color="87BE73" w:themeColor="accent3"/>
          <w:insideH w:val="nil"/>
          <w:insideV w:val="nil"/>
        </w:tcBorders>
        <w:shd w:val="clear" w:color="auto" w:fill="87BE73" w:themeFill="accent3"/>
      </w:tcPr>
    </w:tblStylePr>
    <w:tblStylePr w:type="lastRow">
      <w:rPr>
        <w:b/>
        <w:bCs/>
      </w:rPr>
      <w:tblPr/>
      <w:tcPr>
        <w:tcBorders>
          <w:top w:val="double" w:sz="4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GridTable4-Accent4">
    <w:name w:val="Grid Table 4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1111" w:themeColor="accent4"/>
          <w:left w:val="single" w:sz="4" w:space="0" w:color="111111" w:themeColor="accent4"/>
          <w:bottom w:val="single" w:sz="4" w:space="0" w:color="111111" w:themeColor="accent4"/>
          <w:right w:val="single" w:sz="4" w:space="0" w:color="111111" w:themeColor="accent4"/>
          <w:insideH w:val="nil"/>
          <w:insideV w:val="nil"/>
        </w:tcBorders>
        <w:shd w:val="clear" w:color="auto" w:fill="111111" w:themeFill="accent4"/>
      </w:tcPr>
    </w:tblStylePr>
    <w:tblStylePr w:type="lastRow">
      <w:rPr>
        <w:b/>
        <w:bCs/>
      </w:rPr>
      <w:tblPr/>
      <w:tcPr>
        <w:tcBorders>
          <w:top w:val="double" w:sz="4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GridTable4-Accent5">
    <w:name w:val="Grid Table 4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E1E1" w:themeColor="accent5"/>
          <w:left w:val="single" w:sz="4" w:space="0" w:color="E1E1E1" w:themeColor="accent5"/>
          <w:bottom w:val="single" w:sz="4" w:space="0" w:color="E1E1E1" w:themeColor="accent5"/>
          <w:right w:val="single" w:sz="4" w:space="0" w:color="E1E1E1" w:themeColor="accent5"/>
          <w:insideH w:val="nil"/>
          <w:insideV w:val="nil"/>
        </w:tcBorders>
        <w:shd w:val="clear" w:color="auto" w:fill="E1E1E1" w:themeFill="accent5"/>
      </w:tcPr>
    </w:tblStylePr>
    <w:tblStylePr w:type="lastRow">
      <w:rPr>
        <w:b/>
        <w:bCs/>
      </w:rPr>
      <w:tblPr/>
      <w:tcPr>
        <w:tcBorders>
          <w:top w:val="double" w:sz="4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ridTable4-Accent6">
    <w:name w:val="Grid Table 4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6"/>
          <w:left w:val="single" w:sz="4" w:space="0" w:color="B2B2B2" w:themeColor="accent6"/>
          <w:bottom w:val="single" w:sz="4" w:space="0" w:color="B2B2B2" w:themeColor="accent6"/>
          <w:right w:val="single" w:sz="4" w:space="0" w:color="B2B2B2" w:themeColor="accent6"/>
          <w:insideH w:val="nil"/>
          <w:insideV w:val="nil"/>
        </w:tcBorders>
        <w:shd w:val="clear" w:color="auto" w:fill="B2B2B2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GridTable5Dark">
    <w:name w:val="Grid Table 5 Dark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8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673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673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F673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F6730" w:themeFill="accent1"/>
      </w:tcPr>
    </w:tblStylePr>
    <w:tblStylePr w:type="band1Vert">
      <w:tblPr/>
      <w:tcPr>
        <w:shd w:val="clear" w:color="auto" w:fill="ABD19D" w:themeFill="accent1" w:themeFillTint="66"/>
      </w:tcPr>
    </w:tblStylePr>
    <w:tblStylePr w:type="band1Horz">
      <w:tblPr/>
      <w:tcPr>
        <w:shd w:val="clear" w:color="auto" w:fill="ABD19D" w:themeFill="accent1" w:themeFillTint="66"/>
      </w:tcPr>
    </w:tblStylePr>
  </w:style>
  <w:style w:type="table" w:styleId="GridTable5Dark-Accent2">
    <w:name w:val="Grid Table 5 Dark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E3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E3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E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E3AF" w:themeFill="accent2"/>
      </w:tcPr>
    </w:tblStylePr>
    <w:tblStylePr w:type="band1Vert">
      <w:tblPr/>
      <w:tcPr>
        <w:shd w:val="clear" w:color="auto" w:fill="E4F3DE" w:themeFill="accent2" w:themeFillTint="66"/>
      </w:tcPr>
    </w:tblStylePr>
    <w:tblStylePr w:type="band1Horz">
      <w:tblPr/>
      <w:tcPr>
        <w:shd w:val="clear" w:color="auto" w:fill="E4F3DE" w:themeFill="accent2" w:themeFillTint="66"/>
      </w:tcPr>
    </w:tblStylePr>
  </w:style>
  <w:style w:type="table" w:styleId="GridTable5Dark-Accent3">
    <w:name w:val="Grid Table 5 Dark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2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E7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E7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E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E73" w:themeFill="accent3"/>
      </w:tcPr>
    </w:tblStylePr>
    <w:tblStylePr w:type="band1Vert">
      <w:tblPr/>
      <w:tcPr>
        <w:shd w:val="clear" w:color="auto" w:fill="CFE5C7" w:themeFill="accent3" w:themeFillTint="66"/>
      </w:tcPr>
    </w:tblStylePr>
    <w:tblStylePr w:type="band1Horz">
      <w:tblPr/>
      <w:tcPr>
        <w:shd w:val="clear" w:color="auto" w:fill="CFE5C7" w:themeFill="accent3" w:themeFillTint="66"/>
      </w:tcPr>
    </w:tblStylePr>
  </w:style>
  <w:style w:type="table" w:styleId="GridTable5Dark-Accent4">
    <w:name w:val="Grid Table 5 Dark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CF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111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111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11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1111" w:themeFill="accent4"/>
      </w:tcPr>
    </w:tblStylePr>
    <w:tblStylePr w:type="band1Vert">
      <w:tblPr/>
      <w:tcPr>
        <w:shd w:val="clear" w:color="auto" w:fill="9F9F9F" w:themeFill="accent4" w:themeFillTint="66"/>
      </w:tcPr>
    </w:tblStylePr>
    <w:tblStylePr w:type="band1Horz">
      <w:tblPr/>
      <w:tcPr>
        <w:shd w:val="clear" w:color="auto" w:fill="9F9F9F" w:themeFill="accent4" w:themeFillTint="66"/>
      </w:tcPr>
    </w:tblStylePr>
  </w:style>
  <w:style w:type="table" w:styleId="GridTable5Dark-Accent5">
    <w:name w:val="Grid Table 5 Dark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E1E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E1E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E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E1E1" w:themeFill="accent5"/>
      </w:tcPr>
    </w:tblStylePr>
    <w:tblStylePr w:type="band1Vert">
      <w:tblPr/>
      <w:tcPr>
        <w:shd w:val="clear" w:color="auto" w:fill="F3F3F3" w:themeFill="accent5" w:themeFillTint="66"/>
      </w:tcPr>
    </w:tblStylePr>
    <w:tblStylePr w:type="band1Horz">
      <w:tblPr/>
      <w:tcPr>
        <w:shd w:val="clear" w:color="auto" w:fill="F3F3F3" w:themeFill="accent5" w:themeFillTint="66"/>
      </w:tcPr>
    </w:tblStylePr>
  </w:style>
  <w:style w:type="table" w:styleId="GridTable5Dark-Accent6">
    <w:name w:val="Grid Table 5 Dark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6"/>
      </w:tcPr>
    </w:tblStylePr>
    <w:tblStylePr w:type="band1Vert">
      <w:tblPr/>
      <w:tcPr>
        <w:shd w:val="clear" w:color="auto" w:fill="E0E0E0" w:themeFill="accent6" w:themeFillTint="66"/>
      </w:tcPr>
    </w:tblStylePr>
    <w:tblStylePr w:type="band1Horz">
      <w:tblPr/>
      <w:tcPr>
        <w:shd w:val="clear" w:color="auto" w:fill="E0E0E0" w:themeFill="accent6" w:themeFillTint="66"/>
      </w:tcPr>
    </w:tblStylePr>
  </w:style>
  <w:style w:type="table" w:styleId="GridTable6Colorful">
    <w:name w:val="Grid Table 6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BA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GridTable6Colorful-Accent2">
    <w:name w:val="Grid Table 6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7EE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GridTable6Colorful-Accent3">
    <w:name w:val="Grid Table 6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7D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GridTable6Colorful-Accent4">
    <w:name w:val="Grid Table 6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7070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GridTable6Colorful-Accent5">
    <w:name w:val="Grid Table 6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DE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ridTable6Colorful-Accent6">
    <w:name w:val="Grid Table 6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GridTable7Colorful">
    <w:name w:val="Grid Table 7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  <w:tblStylePr w:type="neCell">
      <w:tblPr/>
      <w:tcPr>
        <w:tcBorders>
          <w:bottom w:val="single" w:sz="4" w:space="0" w:color="81BA6B" w:themeColor="accent1" w:themeTint="99"/>
        </w:tcBorders>
      </w:tcPr>
    </w:tblStylePr>
    <w:tblStylePr w:type="nwCell">
      <w:tblPr/>
      <w:tcPr>
        <w:tcBorders>
          <w:bottom w:val="single" w:sz="4" w:space="0" w:color="81BA6B" w:themeColor="accent1" w:themeTint="99"/>
        </w:tcBorders>
      </w:tcPr>
    </w:tblStylePr>
    <w:tblStylePr w:type="seCell">
      <w:tblPr/>
      <w:tcPr>
        <w:tcBorders>
          <w:top w:val="single" w:sz="4" w:space="0" w:color="81BA6B" w:themeColor="accent1" w:themeTint="99"/>
        </w:tcBorders>
      </w:tcPr>
    </w:tblStylePr>
    <w:tblStylePr w:type="swCell">
      <w:tblPr/>
      <w:tcPr>
        <w:tcBorders>
          <w:top w:val="single" w:sz="4" w:space="0" w:color="81BA6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  <w:tblStylePr w:type="neCell">
      <w:tblPr/>
      <w:tcPr>
        <w:tcBorders>
          <w:bottom w:val="single" w:sz="4" w:space="0" w:color="D7EECE" w:themeColor="accent2" w:themeTint="99"/>
        </w:tcBorders>
      </w:tcPr>
    </w:tblStylePr>
    <w:tblStylePr w:type="nwCell">
      <w:tblPr/>
      <w:tcPr>
        <w:tcBorders>
          <w:bottom w:val="single" w:sz="4" w:space="0" w:color="D7EECE" w:themeColor="accent2" w:themeTint="99"/>
        </w:tcBorders>
      </w:tcPr>
    </w:tblStylePr>
    <w:tblStylePr w:type="seCell">
      <w:tblPr/>
      <w:tcPr>
        <w:tcBorders>
          <w:top w:val="single" w:sz="4" w:space="0" w:color="D7EECE" w:themeColor="accent2" w:themeTint="99"/>
        </w:tcBorders>
      </w:tcPr>
    </w:tblStylePr>
    <w:tblStylePr w:type="swCell">
      <w:tblPr/>
      <w:tcPr>
        <w:tcBorders>
          <w:top w:val="single" w:sz="4" w:space="0" w:color="D7EEC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  <w:tblStylePr w:type="neCell">
      <w:tblPr/>
      <w:tcPr>
        <w:tcBorders>
          <w:bottom w:val="single" w:sz="4" w:space="0" w:color="B7D8AB" w:themeColor="accent3" w:themeTint="99"/>
        </w:tcBorders>
      </w:tcPr>
    </w:tblStylePr>
    <w:tblStylePr w:type="nwCell">
      <w:tblPr/>
      <w:tcPr>
        <w:tcBorders>
          <w:bottom w:val="single" w:sz="4" w:space="0" w:color="B7D8AB" w:themeColor="accent3" w:themeTint="99"/>
        </w:tcBorders>
      </w:tcPr>
    </w:tblStylePr>
    <w:tblStylePr w:type="seCell">
      <w:tblPr/>
      <w:tcPr>
        <w:tcBorders>
          <w:top w:val="single" w:sz="4" w:space="0" w:color="B7D8AB" w:themeColor="accent3" w:themeTint="99"/>
        </w:tcBorders>
      </w:tcPr>
    </w:tblStylePr>
    <w:tblStylePr w:type="swCell">
      <w:tblPr/>
      <w:tcPr>
        <w:tcBorders>
          <w:top w:val="single" w:sz="4" w:space="0" w:color="B7D8A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  <w:tblStylePr w:type="neCell">
      <w:tblPr/>
      <w:tcPr>
        <w:tcBorders>
          <w:bottom w:val="single" w:sz="4" w:space="0" w:color="707070" w:themeColor="accent4" w:themeTint="99"/>
        </w:tcBorders>
      </w:tcPr>
    </w:tblStylePr>
    <w:tblStylePr w:type="nwCell">
      <w:tblPr/>
      <w:tcPr>
        <w:tcBorders>
          <w:bottom w:val="single" w:sz="4" w:space="0" w:color="707070" w:themeColor="accent4" w:themeTint="99"/>
        </w:tcBorders>
      </w:tcPr>
    </w:tblStylePr>
    <w:tblStylePr w:type="seCell">
      <w:tblPr/>
      <w:tcPr>
        <w:tcBorders>
          <w:top w:val="single" w:sz="4" w:space="0" w:color="707070" w:themeColor="accent4" w:themeTint="99"/>
        </w:tcBorders>
      </w:tcPr>
    </w:tblStylePr>
    <w:tblStylePr w:type="swCell">
      <w:tblPr/>
      <w:tcPr>
        <w:tcBorders>
          <w:top w:val="single" w:sz="4" w:space="0" w:color="70707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bottom w:val="single" w:sz="4" w:space="0" w:color="EDEDED" w:themeColor="accent5" w:themeTint="99"/>
        </w:tcBorders>
      </w:tcPr>
    </w:tblStylePr>
    <w:tblStylePr w:type="nwCell">
      <w:tblPr/>
      <w:tcPr>
        <w:tcBorders>
          <w:bottom w:val="single" w:sz="4" w:space="0" w:color="EDEDED" w:themeColor="accent5" w:themeTint="99"/>
        </w:tcBorders>
      </w:tcPr>
    </w:tblStylePr>
    <w:tblStylePr w:type="seCell">
      <w:tblPr/>
      <w:tcPr>
        <w:tcBorders>
          <w:top w:val="single" w:sz="4" w:space="0" w:color="EDEDED" w:themeColor="accent5" w:themeTint="99"/>
        </w:tcBorders>
      </w:tcPr>
    </w:tblStylePr>
    <w:tblStylePr w:type="swCell">
      <w:tblPr/>
      <w:tcPr>
        <w:tcBorders>
          <w:top w:val="single" w:sz="4" w:space="0" w:color="EDEDE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  <w:tblStylePr w:type="neCell">
      <w:tblPr/>
      <w:tcPr>
        <w:tcBorders>
          <w:bottom w:val="single" w:sz="4" w:space="0" w:color="D0D0D0" w:themeColor="accent6" w:themeTint="99"/>
        </w:tcBorders>
      </w:tcPr>
    </w:tblStylePr>
    <w:tblStylePr w:type="nwCell">
      <w:tblPr/>
      <w:tcPr>
        <w:tcBorders>
          <w:bottom w:val="single" w:sz="4" w:space="0" w:color="D0D0D0" w:themeColor="accent6" w:themeTint="99"/>
        </w:tcBorders>
      </w:tcPr>
    </w:tblStylePr>
    <w:tblStylePr w:type="seCell">
      <w:tblPr/>
      <w:tcPr>
        <w:tcBorders>
          <w:top w:val="single" w:sz="4" w:space="0" w:color="D0D0D0" w:themeColor="accent6" w:themeTint="99"/>
        </w:tcBorders>
      </w:tcPr>
    </w:tblStylePr>
    <w:tblStylePr w:type="swCell">
      <w:tblPr/>
      <w:tcPr>
        <w:tcBorders>
          <w:top w:val="single" w:sz="4" w:space="0" w:color="D0D0D0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157BE1"/>
    <w:rPr>
      <w:color w:val="2B579A"/>
      <w:shd w:val="clear" w:color="auto" w:fill="E1DFDD"/>
      <w:lang w:val="en-GB"/>
    </w:rPr>
  </w:style>
  <w:style w:type="paragraph" w:styleId="Header">
    <w:name w:val="header"/>
    <w:basedOn w:val="Normal"/>
    <w:link w:val="HeaderChar"/>
    <w:uiPriority w:val="13"/>
    <w:semiHidden/>
    <w:rsid w:val="00157BE1"/>
    <w:pPr>
      <w:spacing w:after="0" w:line="200" w:lineRule="atLeas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13"/>
    <w:semiHidden/>
    <w:rsid w:val="00157BE1"/>
    <w:rPr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57BE1"/>
    <w:rPr>
      <w:rFonts w:eastAsiaTheme="majorEastAsia" w:cs="Arial"/>
      <w:sz w:val="36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157BE1"/>
    <w:rPr>
      <w:rFonts w:eastAsiaTheme="majorEastAsia" w:cs="Arial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157BE1"/>
    <w:rPr>
      <w:rFonts w:eastAsiaTheme="majorEastAsia" w:cs="Arial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rsid w:val="00157BE1"/>
    <w:rPr>
      <w:rFonts w:eastAsiaTheme="majorEastAsia" w:cs="Arial"/>
      <w:i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157BE1"/>
    <w:rPr>
      <w:rFonts w:eastAsiaTheme="majorEastAsia" w:cs="Arial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157BE1"/>
    <w:rPr>
      <w:rFonts w:eastAsiaTheme="majorEastAsia" w:cs="Arial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157BE1"/>
    <w:rPr>
      <w:rFonts w:eastAsiaTheme="majorEastAsia" w:cs="Arial"/>
      <w:iCs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157BE1"/>
    <w:rPr>
      <w:rFonts w:eastAsiaTheme="majorEastAsia" w:cs="Arial"/>
      <w:sz w:val="24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157BE1"/>
    <w:rPr>
      <w:rFonts w:eastAsiaTheme="majorEastAsia" w:cs="Arial"/>
      <w:iCs/>
      <w:sz w:val="24"/>
      <w:szCs w:val="21"/>
      <w:lang w:val="en-GB"/>
    </w:rPr>
  </w:style>
  <w:style w:type="character" w:styleId="HTMLAcronym">
    <w:name w:val="HTML Acronym"/>
    <w:basedOn w:val="DefaultParagraphFont"/>
    <w:uiPriority w:val="99"/>
    <w:semiHidden/>
    <w:rsid w:val="00157BE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157BE1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57BE1"/>
    <w:rPr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157BE1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157BE1"/>
    <w:rPr>
      <w:rFonts w:ascii="Arial" w:hAnsi="Arial" w:cs="Arial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157BE1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157BE1"/>
    <w:rPr>
      <w:rFonts w:ascii="Arial" w:hAnsi="Arial" w:cs="Arial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157BE1"/>
    <w:pPr>
      <w:spacing w:after="0" w:line="240" w:lineRule="auto"/>
    </w:p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7BE1"/>
    <w:rPr>
      <w:rFonts w:cs="Arial"/>
      <w:lang w:val="en-GB"/>
    </w:rPr>
  </w:style>
  <w:style w:type="character" w:styleId="HTMLSample">
    <w:name w:val="HTML Sample"/>
    <w:basedOn w:val="DefaultParagraphFont"/>
    <w:uiPriority w:val="99"/>
    <w:semiHidden/>
    <w:rsid w:val="00157BE1"/>
    <w:rPr>
      <w:rFonts w:ascii="Arial" w:hAnsi="Arial" w:cs="Arial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157BE1"/>
    <w:rPr>
      <w:rFonts w:ascii="Arial" w:hAnsi="Arial" w:cs="Arial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157BE1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qFormat/>
    <w:rsid w:val="00157BE1"/>
    <w:rPr>
      <w:color w:val="3F6730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157BE1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157BE1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157BE1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157BE1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157BE1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157BE1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157BE1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157BE1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157BE1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157BE1"/>
    <w:pPr>
      <w:spacing w:after="0"/>
    </w:pPr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57BE1"/>
    <w:rPr>
      <w:i/>
      <w:iCs/>
      <w:color w:val="3F6730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157BE1"/>
    <w:pPr>
      <w:pBdr>
        <w:top w:val="single" w:sz="4" w:space="10" w:color="3F6730" w:themeColor="accent1"/>
        <w:bottom w:val="single" w:sz="4" w:space="10" w:color="3F6730" w:themeColor="accent1"/>
      </w:pBdr>
      <w:spacing w:before="360" w:after="360"/>
      <w:ind w:left="864" w:right="864"/>
      <w:jc w:val="center"/>
    </w:pPr>
    <w:rPr>
      <w:i/>
      <w:iCs/>
      <w:color w:val="3F6730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57BE1"/>
    <w:rPr>
      <w:i/>
      <w:iCs/>
      <w:color w:val="3F6730" w:themeColor="accent1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157BE1"/>
    <w:rPr>
      <w:b/>
      <w:bCs/>
      <w:smallCaps/>
      <w:color w:val="3F6730" w:themeColor="accent1"/>
      <w:spacing w:val="5"/>
      <w:lang w:val="en-GB"/>
    </w:rPr>
  </w:style>
  <w:style w:type="table" w:styleId="LightGrid">
    <w:name w:val="Light Grid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  <w:insideH w:val="single" w:sz="8" w:space="0" w:color="3F6730" w:themeColor="accent1"/>
        <w:insideV w:val="single" w:sz="8" w:space="0" w:color="3F673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18" w:space="0" w:color="3F6730" w:themeColor="accent1"/>
          <w:right w:val="single" w:sz="8" w:space="0" w:color="3F6730" w:themeColor="accent1"/>
          <w:insideH w:val="nil"/>
          <w:insideV w:val="single" w:sz="8" w:space="0" w:color="3F673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  <w:insideH w:val="nil"/>
          <w:insideV w:val="single" w:sz="8" w:space="0" w:color="3F673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  <w:tblStylePr w:type="band1Vert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  <w:shd w:val="clear" w:color="auto" w:fill="CBE2C2" w:themeFill="accent1" w:themeFillTint="3F"/>
      </w:tcPr>
    </w:tblStylePr>
    <w:tblStylePr w:type="band1Horz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  <w:insideV w:val="single" w:sz="8" w:space="0" w:color="3F6730" w:themeColor="accent1"/>
        </w:tcBorders>
        <w:shd w:val="clear" w:color="auto" w:fill="CBE2C2" w:themeFill="accent1" w:themeFillTint="3F"/>
      </w:tcPr>
    </w:tblStylePr>
    <w:tblStylePr w:type="band2Horz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  <w:insideV w:val="single" w:sz="8" w:space="0" w:color="3F6730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  <w:insideH w:val="single" w:sz="8" w:space="0" w:color="BDE3AF" w:themeColor="accent2"/>
        <w:insideV w:val="single" w:sz="8" w:space="0" w:color="BDE3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18" w:space="0" w:color="BDE3AF" w:themeColor="accent2"/>
          <w:right w:val="single" w:sz="8" w:space="0" w:color="BDE3AF" w:themeColor="accent2"/>
          <w:insideH w:val="nil"/>
          <w:insideV w:val="single" w:sz="8" w:space="0" w:color="BDE3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  <w:insideH w:val="nil"/>
          <w:insideV w:val="single" w:sz="8" w:space="0" w:color="BDE3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  <w:tblStylePr w:type="band1Vert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  <w:shd w:val="clear" w:color="auto" w:fill="EEF8EB" w:themeFill="accent2" w:themeFillTint="3F"/>
      </w:tcPr>
    </w:tblStylePr>
    <w:tblStylePr w:type="band1Horz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  <w:insideV w:val="single" w:sz="8" w:space="0" w:color="BDE3AF" w:themeColor="accent2"/>
        </w:tcBorders>
        <w:shd w:val="clear" w:color="auto" w:fill="EEF8EB" w:themeFill="accent2" w:themeFillTint="3F"/>
      </w:tcPr>
    </w:tblStylePr>
    <w:tblStylePr w:type="band2Horz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  <w:insideV w:val="single" w:sz="8" w:space="0" w:color="BDE3AF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  <w:insideH w:val="single" w:sz="8" w:space="0" w:color="87BE73" w:themeColor="accent3"/>
        <w:insideV w:val="single" w:sz="8" w:space="0" w:color="87BE7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18" w:space="0" w:color="87BE73" w:themeColor="accent3"/>
          <w:right w:val="single" w:sz="8" w:space="0" w:color="87BE73" w:themeColor="accent3"/>
          <w:insideH w:val="nil"/>
          <w:insideV w:val="single" w:sz="8" w:space="0" w:color="87BE7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  <w:insideH w:val="nil"/>
          <w:insideV w:val="single" w:sz="8" w:space="0" w:color="87BE7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  <w:tblStylePr w:type="band1Vert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  <w:shd w:val="clear" w:color="auto" w:fill="E1EFDC" w:themeFill="accent3" w:themeFillTint="3F"/>
      </w:tcPr>
    </w:tblStylePr>
    <w:tblStylePr w:type="band1Horz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  <w:insideV w:val="single" w:sz="8" w:space="0" w:color="87BE73" w:themeColor="accent3"/>
        </w:tcBorders>
        <w:shd w:val="clear" w:color="auto" w:fill="E1EFDC" w:themeFill="accent3" w:themeFillTint="3F"/>
      </w:tcPr>
    </w:tblStylePr>
    <w:tblStylePr w:type="band2Horz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  <w:insideV w:val="single" w:sz="8" w:space="0" w:color="87BE73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  <w:insideH w:val="single" w:sz="8" w:space="0" w:color="111111" w:themeColor="accent4"/>
        <w:insideV w:val="single" w:sz="8" w:space="0" w:color="11111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18" w:space="0" w:color="111111" w:themeColor="accent4"/>
          <w:right w:val="single" w:sz="8" w:space="0" w:color="111111" w:themeColor="accent4"/>
          <w:insideH w:val="nil"/>
          <w:insideV w:val="single" w:sz="8" w:space="0" w:color="11111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  <w:insideH w:val="nil"/>
          <w:insideV w:val="single" w:sz="8" w:space="0" w:color="11111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  <w:tblStylePr w:type="band1Vert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  <w:shd w:val="clear" w:color="auto" w:fill="C4C4C4" w:themeFill="accent4" w:themeFillTint="3F"/>
      </w:tcPr>
    </w:tblStylePr>
    <w:tblStylePr w:type="band1Horz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  <w:insideV w:val="single" w:sz="8" w:space="0" w:color="111111" w:themeColor="accent4"/>
        </w:tcBorders>
        <w:shd w:val="clear" w:color="auto" w:fill="C4C4C4" w:themeFill="accent4" w:themeFillTint="3F"/>
      </w:tcPr>
    </w:tblStylePr>
    <w:tblStylePr w:type="band2Horz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  <w:insideV w:val="single" w:sz="8" w:space="0" w:color="111111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  <w:insideH w:val="single" w:sz="8" w:space="0" w:color="E1E1E1" w:themeColor="accent5"/>
        <w:insideV w:val="single" w:sz="8" w:space="0" w:color="E1E1E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18" w:space="0" w:color="E1E1E1" w:themeColor="accent5"/>
          <w:right w:val="single" w:sz="8" w:space="0" w:color="E1E1E1" w:themeColor="accent5"/>
          <w:insideH w:val="nil"/>
          <w:insideV w:val="single" w:sz="8" w:space="0" w:color="E1E1E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  <w:insideH w:val="nil"/>
          <w:insideV w:val="single" w:sz="8" w:space="0" w:color="E1E1E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  <w:tblStylePr w:type="band1Vert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  <w:shd w:val="clear" w:color="auto" w:fill="F7F7F7" w:themeFill="accent5" w:themeFillTint="3F"/>
      </w:tcPr>
    </w:tblStylePr>
    <w:tblStylePr w:type="band1Horz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  <w:insideV w:val="single" w:sz="8" w:space="0" w:color="E1E1E1" w:themeColor="accent5"/>
        </w:tcBorders>
        <w:shd w:val="clear" w:color="auto" w:fill="F7F7F7" w:themeFill="accent5" w:themeFillTint="3F"/>
      </w:tcPr>
    </w:tblStylePr>
    <w:tblStylePr w:type="band2Horz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  <w:insideV w:val="single" w:sz="8" w:space="0" w:color="E1E1E1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  <w:insideH w:val="single" w:sz="8" w:space="0" w:color="B2B2B2" w:themeColor="accent6"/>
        <w:insideV w:val="single" w:sz="8" w:space="0" w:color="B2B2B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18" w:space="0" w:color="B2B2B2" w:themeColor="accent6"/>
          <w:right w:val="single" w:sz="8" w:space="0" w:color="B2B2B2" w:themeColor="accent6"/>
          <w:insideH w:val="nil"/>
          <w:insideV w:val="single" w:sz="8" w:space="0" w:color="B2B2B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  <w:insideH w:val="nil"/>
          <w:insideV w:val="single" w:sz="8" w:space="0" w:color="B2B2B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  <w:tblStylePr w:type="band1Vert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  <w:shd w:val="clear" w:color="auto" w:fill="EBEBEB" w:themeFill="accent6" w:themeFillTint="3F"/>
      </w:tcPr>
    </w:tblStylePr>
    <w:tblStylePr w:type="band1Horz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  <w:insideV w:val="single" w:sz="8" w:space="0" w:color="B2B2B2" w:themeColor="accent6"/>
        </w:tcBorders>
        <w:shd w:val="clear" w:color="auto" w:fill="EBEBEB" w:themeFill="accent6" w:themeFillTint="3F"/>
      </w:tcPr>
    </w:tblStylePr>
    <w:tblStylePr w:type="band2Horz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  <w:insideV w:val="single" w:sz="8" w:space="0" w:color="B2B2B2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673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  <w:tblStylePr w:type="band1Horz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E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  <w:tblStylePr w:type="band1Horz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BE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  <w:tblStylePr w:type="band1Horz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111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  <w:tblStylePr w:type="band1Horz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E1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  <w:tblStylePr w:type="band1Horz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  <w:tblStylePr w:type="band1Horz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8" w:space="0" w:color="3F6730" w:themeColor="accent1"/>
        <w:bottom w:val="single" w:sz="8" w:space="0" w:color="3F673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730" w:themeColor="accent1"/>
          <w:left w:val="nil"/>
          <w:bottom w:val="single" w:sz="8" w:space="0" w:color="3F673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730" w:themeColor="accent1"/>
          <w:left w:val="nil"/>
          <w:bottom w:val="single" w:sz="8" w:space="0" w:color="3F673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unhideWhenUsed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8" w:space="0" w:color="BDE3AF" w:themeColor="accent2"/>
        <w:bottom w:val="single" w:sz="8" w:space="0" w:color="BDE3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E3AF" w:themeColor="accent2"/>
          <w:left w:val="nil"/>
          <w:bottom w:val="single" w:sz="8" w:space="0" w:color="BDE3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E3AF" w:themeColor="accent2"/>
          <w:left w:val="nil"/>
          <w:bottom w:val="single" w:sz="8" w:space="0" w:color="BDE3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8" w:space="0" w:color="87BE73" w:themeColor="accent3"/>
        <w:bottom w:val="single" w:sz="8" w:space="0" w:color="87BE7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BE73" w:themeColor="accent3"/>
          <w:left w:val="nil"/>
          <w:bottom w:val="single" w:sz="8" w:space="0" w:color="87BE7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BE73" w:themeColor="accent3"/>
          <w:left w:val="nil"/>
          <w:bottom w:val="single" w:sz="8" w:space="0" w:color="87BE7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8" w:space="0" w:color="111111" w:themeColor="accent4"/>
        <w:bottom w:val="single" w:sz="8" w:space="0" w:color="11111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1111" w:themeColor="accent4"/>
          <w:left w:val="nil"/>
          <w:bottom w:val="single" w:sz="8" w:space="0" w:color="11111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1111" w:themeColor="accent4"/>
          <w:left w:val="nil"/>
          <w:bottom w:val="single" w:sz="8" w:space="0" w:color="11111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8" w:space="0" w:color="E1E1E1" w:themeColor="accent5"/>
        <w:bottom w:val="single" w:sz="8" w:space="0" w:color="E1E1E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E1E1" w:themeColor="accent5"/>
          <w:left w:val="nil"/>
          <w:bottom w:val="single" w:sz="8" w:space="0" w:color="E1E1E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E1E1" w:themeColor="accent5"/>
          <w:left w:val="nil"/>
          <w:bottom w:val="single" w:sz="8" w:space="0" w:color="E1E1E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8" w:space="0" w:color="B2B2B2" w:themeColor="accent6"/>
        <w:bottom w:val="single" w:sz="8" w:space="0" w:color="B2B2B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6"/>
          <w:left w:val="nil"/>
          <w:bottom w:val="single" w:sz="8" w:space="0" w:color="B2B2B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6"/>
          <w:left w:val="nil"/>
          <w:bottom w:val="single" w:sz="8" w:space="0" w:color="B2B2B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157BE1"/>
    <w:rPr>
      <w:lang w:val="en-GB"/>
    </w:rPr>
  </w:style>
  <w:style w:type="paragraph" w:styleId="List">
    <w:name w:val="List"/>
    <w:basedOn w:val="Normal"/>
    <w:uiPriority w:val="99"/>
    <w:semiHidden/>
    <w:rsid w:val="00157BE1"/>
    <w:pPr>
      <w:spacing w:after="0"/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157BE1"/>
    <w:pPr>
      <w:spacing w:after="0"/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157BE1"/>
    <w:pPr>
      <w:spacing w:after="0"/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157BE1"/>
    <w:pPr>
      <w:spacing w:after="0"/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157BE1"/>
    <w:pPr>
      <w:spacing w:after="0"/>
      <w:ind w:left="1415" w:hanging="283"/>
      <w:contextualSpacing/>
    </w:pPr>
  </w:style>
  <w:style w:type="paragraph" w:styleId="ListBullet">
    <w:name w:val="List Bullet"/>
    <w:basedOn w:val="Normal"/>
    <w:uiPriority w:val="2"/>
    <w:qFormat/>
    <w:rsid w:val="00157BE1"/>
    <w:pPr>
      <w:numPr>
        <w:numId w:val="15"/>
      </w:numPr>
      <w:spacing w:after="60"/>
    </w:pPr>
  </w:style>
  <w:style w:type="paragraph" w:styleId="ListBullet2">
    <w:name w:val="List Bullet 2"/>
    <w:basedOn w:val="Normal"/>
    <w:uiPriority w:val="2"/>
    <w:rsid w:val="00157BE1"/>
    <w:pPr>
      <w:numPr>
        <w:ilvl w:val="1"/>
        <w:numId w:val="15"/>
      </w:numPr>
      <w:spacing w:after="60"/>
    </w:pPr>
  </w:style>
  <w:style w:type="paragraph" w:styleId="ListBullet3">
    <w:name w:val="List Bullet 3"/>
    <w:basedOn w:val="Normal"/>
    <w:uiPriority w:val="2"/>
    <w:rsid w:val="00157BE1"/>
    <w:pPr>
      <w:numPr>
        <w:ilvl w:val="2"/>
        <w:numId w:val="15"/>
      </w:numPr>
      <w:spacing w:after="60"/>
    </w:pPr>
  </w:style>
  <w:style w:type="paragraph" w:styleId="ListBullet4">
    <w:name w:val="List Bullet 4"/>
    <w:basedOn w:val="Normal"/>
    <w:uiPriority w:val="2"/>
    <w:semiHidden/>
    <w:rsid w:val="00157BE1"/>
    <w:pPr>
      <w:numPr>
        <w:numId w:val="16"/>
      </w:numPr>
      <w:spacing w:after="0"/>
      <w:contextualSpacing/>
    </w:pPr>
  </w:style>
  <w:style w:type="paragraph" w:styleId="ListBullet5">
    <w:name w:val="List Bullet 5"/>
    <w:basedOn w:val="Normal"/>
    <w:uiPriority w:val="2"/>
    <w:semiHidden/>
    <w:rsid w:val="00157BE1"/>
    <w:pPr>
      <w:numPr>
        <w:numId w:val="17"/>
      </w:numPr>
      <w:spacing w:after="0"/>
      <w:contextualSpacing/>
    </w:pPr>
  </w:style>
  <w:style w:type="paragraph" w:styleId="ListContinue">
    <w:name w:val="List Continue"/>
    <w:basedOn w:val="Normal"/>
    <w:uiPriority w:val="99"/>
    <w:semiHidden/>
    <w:rsid w:val="00157BE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157BE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157BE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157BE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157BE1"/>
    <w:pPr>
      <w:spacing w:after="120"/>
      <w:ind w:left="1415"/>
      <w:contextualSpacing/>
    </w:pPr>
  </w:style>
  <w:style w:type="paragraph" w:styleId="ListNumber">
    <w:name w:val="List Number"/>
    <w:basedOn w:val="Normal"/>
    <w:uiPriority w:val="2"/>
    <w:qFormat/>
    <w:rsid w:val="00157BE1"/>
    <w:pPr>
      <w:numPr>
        <w:numId w:val="18"/>
      </w:numPr>
      <w:spacing w:after="60"/>
    </w:pPr>
  </w:style>
  <w:style w:type="paragraph" w:styleId="ListNumber2">
    <w:name w:val="List Number 2"/>
    <w:basedOn w:val="Normal"/>
    <w:uiPriority w:val="2"/>
    <w:rsid w:val="00157BE1"/>
    <w:pPr>
      <w:numPr>
        <w:ilvl w:val="1"/>
        <w:numId w:val="18"/>
      </w:numPr>
      <w:spacing w:after="60"/>
    </w:pPr>
  </w:style>
  <w:style w:type="paragraph" w:styleId="ListNumber3">
    <w:name w:val="List Number 3"/>
    <w:basedOn w:val="Normal"/>
    <w:uiPriority w:val="2"/>
    <w:rsid w:val="00157BE1"/>
    <w:pPr>
      <w:numPr>
        <w:ilvl w:val="2"/>
        <w:numId w:val="18"/>
      </w:numPr>
      <w:spacing w:after="60"/>
    </w:pPr>
  </w:style>
  <w:style w:type="paragraph" w:styleId="ListNumber4">
    <w:name w:val="List Number 4"/>
    <w:basedOn w:val="Normal"/>
    <w:uiPriority w:val="2"/>
    <w:semiHidden/>
    <w:rsid w:val="00157BE1"/>
    <w:pPr>
      <w:numPr>
        <w:numId w:val="19"/>
      </w:numPr>
      <w:spacing w:after="0"/>
      <w:contextualSpacing/>
    </w:pPr>
  </w:style>
  <w:style w:type="paragraph" w:styleId="ListNumber5">
    <w:name w:val="List Number 5"/>
    <w:basedOn w:val="Normal"/>
    <w:uiPriority w:val="2"/>
    <w:semiHidden/>
    <w:rsid w:val="00157BE1"/>
    <w:pPr>
      <w:numPr>
        <w:numId w:val="20"/>
      </w:numPr>
      <w:spacing w:after="0"/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157BE1"/>
    <w:pPr>
      <w:spacing w:after="0"/>
      <w:ind w:left="720"/>
      <w:contextualSpacing/>
    </w:pPr>
  </w:style>
  <w:style w:type="table" w:styleId="ListTable1Light">
    <w:name w:val="List Table 1 Light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BA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1Light-Accent2">
    <w:name w:val="List Table 1 Light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EE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1Light-Accent3">
    <w:name w:val="List Table 1 Light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D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1Light-Accent4">
    <w:name w:val="List Table 1 Light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070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1Light-Accent5">
    <w:name w:val="List Table 1 Light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E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2">
    <w:name w:val="List Table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bottom w:val="single" w:sz="4" w:space="0" w:color="81BA6B" w:themeColor="accent1" w:themeTint="99"/>
        <w:insideH w:val="single" w:sz="4" w:space="0" w:color="81BA6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2-Accent2">
    <w:name w:val="List Table 2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bottom w:val="single" w:sz="4" w:space="0" w:color="D7EECE" w:themeColor="accent2" w:themeTint="99"/>
        <w:insideH w:val="single" w:sz="4" w:space="0" w:color="D7EEC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2-Accent3">
    <w:name w:val="List Table 2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bottom w:val="single" w:sz="4" w:space="0" w:color="B7D8AB" w:themeColor="accent3" w:themeTint="99"/>
        <w:insideH w:val="single" w:sz="4" w:space="0" w:color="B7D8A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2-Accent4">
    <w:name w:val="List Table 2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bottom w:val="single" w:sz="4" w:space="0" w:color="707070" w:themeColor="accent4" w:themeTint="99"/>
        <w:insideH w:val="single" w:sz="4" w:space="0" w:color="70707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2-Accent5">
    <w:name w:val="List Table 2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bottom w:val="single" w:sz="4" w:space="0" w:color="EDEDED" w:themeColor="accent5" w:themeTint="99"/>
        <w:insideH w:val="single" w:sz="4" w:space="0" w:color="EDEDE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2-Accent6">
    <w:name w:val="List Table 2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bottom w:val="single" w:sz="4" w:space="0" w:color="D0D0D0" w:themeColor="accent6" w:themeTint="99"/>
        <w:insideH w:val="single" w:sz="4" w:space="0" w:color="D0D0D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3">
    <w:name w:val="List Table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3F6730" w:themeColor="accent1"/>
        <w:left w:val="single" w:sz="4" w:space="0" w:color="3F6730" w:themeColor="accent1"/>
        <w:bottom w:val="single" w:sz="4" w:space="0" w:color="3F6730" w:themeColor="accent1"/>
        <w:right w:val="single" w:sz="4" w:space="0" w:color="3F673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F6730" w:themeFill="accent1"/>
      </w:tcPr>
    </w:tblStylePr>
    <w:tblStylePr w:type="lastRow">
      <w:rPr>
        <w:b/>
        <w:bCs/>
      </w:rPr>
      <w:tblPr/>
      <w:tcPr>
        <w:tcBorders>
          <w:top w:val="double" w:sz="4" w:space="0" w:color="3F673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F6730" w:themeColor="accent1"/>
          <w:right w:val="single" w:sz="4" w:space="0" w:color="3F6730" w:themeColor="accent1"/>
        </w:tcBorders>
      </w:tcPr>
    </w:tblStylePr>
    <w:tblStylePr w:type="band1Horz">
      <w:tblPr/>
      <w:tcPr>
        <w:tcBorders>
          <w:top w:val="single" w:sz="4" w:space="0" w:color="3F6730" w:themeColor="accent1"/>
          <w:bottom w:val="single" w:sz="4" w:space="0" w:color="3F673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F6730" w:themeColor="accent1"/>
          <w:left w:val="nil"/>
        </w:tcBorders>
      </w:tcPr>
    </w:tblStylePr>
    <w:tblStylePr w:type="swCell">
      <w:tblPr/>
      <w:tcPr>
        <w:tcBorders>
          <w:top w:val="double" w:sz="4" w:space="0" w:color="3F673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DE3AF" w:themeColor="accent2"/>
        <w:left w:val="single" w:sz="4" w:space="0" w:color="BDE3AF" w:themeColor="accent2"/>
        <w:bottom w:val="single" w:sz="4" w:space="0" w:color="BDE3AF" w:themeColor="accent2"/>
        <w:right w:val="single" w:sz="4" w:space="0" w:color="BDE3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E3AF" w:themeFill="accent2"/>
      </w:tcPr>
    </w:tblStylePr>
    <w:tblStylePr w:type="lastRow">
      <w:rPr>
        <w:b/>
        <w:bCs/>
      </w:rPr>
      <w:tblPr/>
      <w:tcPr>
        <w:tcBorders>
          <w:top w:val="double" w:sz="4" w:space="0" w:color="BDE3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E3AF" w:themeColor="accent2"/>
          <w:right w:val="single" w:sz="4" w:space="0" w:color="BDE3AF" w:themeColor="accent2"/>
        </w:tcBorders>
      </w:tcPr>
    </w:tblStylePr>
    <w:tblStylePr w:type="band1Horz">
      <w:tblPr/>
      <w:tcPr>
        <w:tcBorders>
          <w:top w:val="single" w:sz="4" w:space="0" w:color="BDE3AF" w:themeColor="accent2"/>
          <w:bottom w:val="single" w:sz="4" w:space="0" w:color="BDE3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E3AF" w:themeColor="accent2"/>
          <w:left w:val="nil"/>
        </w:tcBorders>
      </w:tcPr>
    </w:tblStylePr>
    <w:tblStylePr w:type="swCell">
      <w:tblPr/>
      <w:tcPr>
        <w:tcBorders>
          <w:top w:val="double" w:sz="4" w:space="0" w:color="BDE3A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7BE73" w:themeColor="accent3"/>
        <w:left w:val="single" w:sz="4" w:space="0" w:color="87BE73" w:themeColor="accent3"/>
        <w:bottom w:val="single" w:sz="4" w:space="0" w:color="87BE73" w:themeColor="accent3"/>
        <w:right w:val="single" w:sz="4" w:space="0" w:color="87BE7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7BE73" w:themeFill="accent3"/>
      </w:tcPr>
    </w:tblStylePr>
    <w:tblStylePr w:type="lastRow">
      <w:rPr>
        <w:b/>
        <w:bCs/>
      </w:rPr>
      <w:tblPr/>
      <w:tcPr>
        <w:tcBorders>
          <w:top w:val="double" w:sz="4" w:space="0" w:color="87BE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BE73" w:themeColor="accent3"/>
          <w:right w:val="single" w:sz="4" w:space="0" w:color="87BE73" w:themeColor="accent3"/>
        </w:tcBorders>
      </w:tcPr>
    </w:tblStylePr>
    <w:tblStylePr w:type="band1Horz">
      <w:tblPr/>
      <w:tcPr>
        <w:tcBorders>
          <w:top w:val="single" w:sz="4" w:space="0" w:color="87BE73" w:themeColor="accent3"/>
          <w:bottom w:val="single" w:sz="4" w:space="0" w:color="87BE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BE73" w:themeColor="accent3"/>
          <w:left w:val="nil"/>
        </w:tcBorders>
      </w:tcPr>
    </w:tblStylePr>
    <w:tblStylePr w:type="swCell">
      <w:tblPr/>
      <w:tcPr>
        <w:tcBorders>
          <w:top w:val="double" w:sz="4" w:space="0" w:color="87BE7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111111" w:themeColor="accent4"/>
        <w:left w:val="single" w:sz="4" w:space="0" w:color="111111" w:themeColor="accent4"/>
        <w:bottom w:val="single" w:sz="4" w:space="0" w:color="111111" w:themeColor="accent4"/>
        <w:right w:val="single" w:sz="4" w:space="0" w:color="11111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1111" w:themeFill="accent4"/>
      </w:tcPr>
    </w:tblStylePr>
    <w:tblStylePr w:type="lastRow">
      <w:rPr>
        <w:b/>
        <w:bCs/>
      </w:rPr>
      <w:tblPr/>
      <w:tcPr>
        <w:tcBorders>
          <w:top w:val="double" w:sz="4" w:space="0" w:color="11111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1111" w:themeColor="accent4"/>
          <w:right w:val="single" w:sz="4" w:space="0" w:color="111111" w:themeColor="accent4"/>
        </w:tcBorders>
      </w:tcPr>
    </w:tblStylePr>
    <w:tblStylePr w:type="band1Horz">
      <w:tblPr/>
      <w:tcPr>
        <w:tcBorders>
          <w:top w:val="single" w:sz="4" w:space="0" w:color="111111" w:themeColor="accent4"/>
          <w:bottom w:val="single" w:sz="4" w:space="0" w:color="11111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1111" w:themeColor="accent4"/>
          <w:left w:val="nil"/>
        </w:tcBorders>
      </w:tcPr>
    </w:tblStylePr>
    <w:tblStylePr w:type="swCell">
      <w:tblPr/>
      <w:tcPr>
        <w:tcBorders>
          <w:top w:val="double" w:sz="4" w:space="0" w:color="111111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1E1E1" w:themeColor="accent5"/>
        <w:left w:val="single" w:sz="4" w:space="0" w:color="E1E1E1" w:themeColor="accent5"/>
        <w:bottom w:val="single" w:sz="4" w:space="0" w:color="E1E1E1" w:themeColor="accent5"/>
        <w:right w:val="single" w:sz="4" w:space="0" w:color="E1E1E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E1E1" w:themeFill="accent5"/>
      </w:tcPr>
    </w:tblStylePr>
    <w:tblStylePr w:type="lastRow">
      <w:rPr>
        <w:b/>
        <w:bCs/>
      </w:rPr>
      <w:tblPr/>
      <w:tcPr>
        <w:tcBorders>
          <w:top w:val="double" w:sz="4" w:space="0" w:color="E1E1E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E1E1" w:themeColor="accent5"/>
          <w:right w:val="single" w:sz="4" w:space="0" w:color="E1E1E1" w:themeColor="accent5"/>
        </w:tcBorders>
      </w:tcPr>
    </w:tblStylePr>
    <w:tblStylePr w:type="band1Horz">
      <w:tblPr/>
      <w:tcPr>
        <w:tcBorders>
          <w:top w:val="single" w:sz="4" w:space="0" w:color="E1E1E1" w:themeColor="accent5"/>
          <w:bottom w:val="single" w:sz="4" w:space="0" w:color="E1E1E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E1E1" w:themeColor="accent5"/>
          <w:left w:val="nil"/>
        </w:tcBorders>
      </w:tcPr>
    </w:tblStylePr>
    <w:tblStylePr w:type="swCell">
      <w:tblPr/>
      <w:tcPr>
        <w:tcBorders>
          <w:top w:val="double" w:sz="4" w:space="0" w:color="E1E1E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6"/>
        <w:left w:val="single" w:sz="4" w:space="0" w:color="B2B2B2" w:themeColor="accent6"/>
        <w:bottom w:val="single" w:sz="4" w:space="0" w:color="B2B2B2" w:themeColor="accent6"/>
        <w:right w:val="single" w:sz="4" w:space="0" w:color="B2B2B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6"/>
          <w:right w:val="single" w:sz="4" w:space="0" w:color="B2B2B2" w:themeColor="accent6"/>
        </w:tcBorders>
      </w:tcPr>
    </w:tblStylePr>
    <w:tblStylePr w:type="band1Horz">
      <w:tblPr/>
      <w:tcPr>
        <w:tcBorders>
          <w:top w:val="single" w:sz="4" w:space="0" w:color="B2B2B2" w:themeColor="accent6"/>
          <w:bottom w:val="single" w:sz="4" w:space="0" w:color="B2B2B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6"/>
          <w:left w:val="nil"/>
        </w:tcBorders>
      </w:tcPr>
    </w:tblStylePr>
    <w:tblStylePr w:type="swCell">
      <w:tblPr/>
      <w:tcPr>
        <w:tcBorders>
          <w:top w:val="double" w:sz="4" w:space="0" w:color="B2B2B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6730" w:themeColor="accent1"/>
          <w:left w:val="single" w:sz="4" w:space="0" w:color="3F6730" w:themeColor="accent1"/>
          <w:bottom w:val="single" w:sz="4" w:space="0" w:color="3F6730" w:themeColor="accent1"/>
          <w:right w:val="single" w:sz="4" w:space="0" w:color="3F6730" w:themeColor="accent1"/>
          <w:insideH w:val="nil"/>
        </w:tcBorders>
        <w:shd w:val="clear" w:color="auto" w:fill="3F6730" w:themeFill="accent1"/>
      </w:tcPr>
    </w:tblStylePr>
    <w:tblStylePr w:type="lastRow">
      <w:rPr>
        <w:b/>
        <w:bCs/>
      </w:rPr>
      <w:tblPr/>
      <w:tcPr>
        <w:tcBorders>
          <w:top w:val="double" w:sz="4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4-Accent2">
    <w:name w:val="List Table 4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E3AF" w:themeColor="accent2"/>
          <w:left w:val="single" w:sz="4" w:space="0" w:color="BDE3AF" w:themeColor="accent2"/>
          <w:bottom w:val="single" w:sz="4" w:space="0" w:color="BDE3AF" w:themeColor="accent2"/>
          <w:right w:val="single" w:sz="4" w:space="0" w:color="BDE3AF" w:themeColor="accent2"/>
          <w:insideH w:val="nil"/>
        </w:tcBorders>
        <w:shd w:val="clear" w:color="auto" w:fill="BDE3AF" w:themeFill="accent2"/>
      </w:tcPr>
    </w:tblStylePr>
    <w:tblStylePr w:type="lastRow">
      <w:rPr>
        <w:b/>
        <w:bCs/>
      </w:rPr>
      <w:tblPr/>
      <w:tcPr>
        <w:tcBorders>
          <w:top w:val="double" w:sz="4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4-Accent3">
    <w:name w:val="List Table 4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E73" w:themeColor="accent3"/>
          <w:left w:val="single" w:sz="4" w:space="0" w:color="87BE73" w:themeColor="accent3"/>
          <w:bottom w:val="single" w:sz="4" w:space="0" w:color="87BE73" w:themeColor="accent3"/>
          <w:right w:val="single" w:sz="4" w:space="0" w:color="87BE73" w:themeColor="accent3"/>
          <w:insideH w:val="nil"/>
        </w:tcBorders>
        <w:shd w:val="clear" w:color="auto" w:fill="87BE73" w:themeFill="accent3"/>
      </w:tcPr>
    </w:tblStylePr>
    <w:tblStylePr w:type="lastRow">
      <w:rPr>
        <w:b/>
        <w:bCs/>
      </w:rPr>
      <w:tblPr/>
      <w:tcPr>
        <w:tcBorders>
          <w:top w:val="double" w:sz="4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4-Accent4">
    <w:name w:val="List Table 4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1111" w:themeColor="accent4"/>
          <w:left w:val="single" w:sz="4" w:space="0" w:color="111111" w:themeColor="accent4"/>
          <w:bottom w:val="single" w:sz="4" w:space="0" w:color="111111" w:themeColor="accent4"/>
          <w:right w:val="single" w:sz="4" w:space="0" w:color="111111" w:themeColor="accent4"/>
          <w:insideH w:val="nil"/>
        </w:tcBorders>
        <w:shd w:val="clear" w:color="auto" w:fill="111111" w:themeFill="accent4"/>
      </w:tcPr>
    </w:tblStylePr>
    <w:tblStylePr w:type="lastRow">
      <w:rPr>
        <w:b/>
        <w:bCs/>
      </w:rPr>
      <w:tblPr/>
      <w:tcPr>
        <w:tcBorders>
          <w:top w:val="double" w:sz="4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4-Accent5">
    <w:name w:val="List Table 4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E1E1" w:themeColor="accent5"/>
          <w:left w:val="single" w:sz="4" w:space="0" w:color="E1E1E1" w:themeColor="accent5"/>
          <w:bottom w:val="single" w:sz="4" w:space="0" w:color="E1E1E1" w:themeColor="accent5"/>
          <w:right w:val="single" w:sz="4" w:space="0" w:color="E1E1E1" w:themeColor="accent5"/>
          <w:insideH w:val="nil"/>
        </w:tcBorders>
        <w:shd w:val="clear" w:color="auto" w:fill="E1E1E1" w:themeFill="accent5"/>
      </w:tcPr>
    </w:tblStylePr>
    <w:tblStylePr w:type="lastRow">
      <w:rPr>
        <w:b/>
        <w:bCs/>
      </w:rPr>
      <w:tblPr/>
      <w:tcPr>
        <w:tcBorders>
          <w:top w:val="double" w:sz="4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4-Accent6">
    <w:name w:val="List Table 4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6"/>
          <w:left w:val="single" w:sz="4" w:space="0" w:color="B2B2B2" w:themeColor="accent6"/>
          <w:bottom w:val="single" w:sz="4" w:space="0" w:color="B2B2B2" w:themeColor="accent6"/>
          <w:right w:val="single" w:sz="4" w:space="0" w:color="B2B2B2" w:themeColor="accent6"/>
          <w:insideH w:val="nil"/>
        </w:tcBorders>
        <w:shd w:val="clear" w:color="auto" w:fill="B2B2B2" w:themeFill="accent6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5Dark">
    <w:name w:val="List Table 5 Dark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F6730" w:themeColor="accent1"/>
        <w:left w:val="single" w:sz="24" w:space="0" w:color="3F6730" w:themeColor="accent1"/>
        <w:bottom w:val="single" w:sz="24" w:space="0" w:color="3F6730" w:themeColor="accent1"/>
        <w:right w:val="single" w:sz="24" w:space="0" w:color="3F6730" w:themeColor="accent1"/>
      </w:tblBorders>
    </w:tblPr>
    <w:tcPr>
      <w:shd w:val="clear" w:color="auto" w:fill="3F673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DE3AF" w:themeColor="accent2"/>
        <w:left w:val="single" w:sz="24" w:space="0" w:color="BDE3AF" w:themeColor="accent2"/>
        <w:bottom w:val="single" w:sz="24" w:space="0" w:color="BDE3AF" w:themeColor="accent2"/>
        <w:right w:val="single" w:sz="24" w:space="0" w:color="BDE3AF" w:themeColor="accent2"/>
      </w:tblBorders>
    </w:tblPr>
    <w:tcPr>
      <w:shd w:val="clear" w:color="auto" w:fill="BDE3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7BE73" w:themeColor="accent3"/>
        <w:left w:val="single" w:sz="24" w:space="0" w:color="87BE73" w:themeColor="accent3"/>
        <w:bottom w:val="single" w:sz="24" w:space="0" w:color="87BE73" w:themeColor="accent3"/>
        <w:right w:val="single" w:sz="24" w:space="0" w:color="87BE73" w:themeColor="accent3"/>
      </w:tblBorders>
    </w:tblPr>
    <w:tcPr>
      <w:shd w:val="clear" w:color="auto" w:fill="87BE7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1111" w:themeColor="accent4"/>
        <w:left w:val="single" w:sz="24" w:space="0" w:color="111111" w:themeColor="accent4"/>
        <w:bottom w:val="single" w:sz="24" w:space="0" w:color="111111" w:themeColor="accent4"/>
        <w:right w:val="single" w:sz="24" w:space="0" w:color="111111" w:themeColor="accent4"/>
      </w:tblBorders>
    </w:tblPr>
    <w:tcPr>
      <w:shd w:val="clear" w:color="auto" w:fill="11111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1E1E1" w:themeColor="accent5"/>
        <w:left w:val="single" w:sz="24" w:space="0" w:color="E1E1E1" w:themeColor="accent5"/>
        <w:bottom w:val="single" w:sz="24" w:space="0" w:color="E1E1E1" w:themeColor="accent5"/>
        <w:right w:val="single" w:sz="24" w:space="0" w:color="E1E1E1" w:themeColor="accent5"/>
      </w:tblBorders>
    </w:tblPr>
    <w:tcPr>
      <w:shd w:val="clear" w:color="auto" w:fill="E1E1E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6"/>
        <w:left w:val="single" w:sz="24" w:space="0" w:color="B2B2B2" w:themeColor="accent6"/>
        <w:bottom w:val="single" w:sz="24" w:space="0" w:color="B2B2B2" w:themeColor="accent6"/>
        <w:right w:val="single" w:sz="24" w:space="0" w:color="B2B2B2" w:themeColor="accent6"/>
      </w:tblBorders>
    </w:tblPr>
    <w:tcPr>
      <w:shd w:val="clear" w:color="auto" w:fill="B2B2B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4" w:space="0" w:color="3F6730" w:themeColor="accent1"/>
        <w:bottom w:val="single" w:sz="4" w:space="0" w:color="3F673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F673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6Colorful-Accent2">
    <w:name w:val="List Table 6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4" w:space="0" w:color="BDE3AF" w:themeColor="accent2"/>
        <w:bottom w:val="single" w:sz="4" w:space="0" w:color="BDE3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E3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6Colorful-Accent3">
    <w:name w:val="List Table 6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4" w:space="0" w:color="87BE73" w:themeColor="accent3"/>
        <w:bottom w:val="single" w:sz="4" w:space="0" w:color="87BE7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7BE7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6Colorful-Accent4">
    <w:name w:val="List Table 6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4" w:space="0" w:color="111111" w:themeColor="accent4"/>
        <w:bottom w:val="single" w:sz="4" w:space="0" w:color="11111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1111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6Colorful-Accent5">
    <w:name w:val="List Table 6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4" w:space="0" w:color="E1E1E1" w:themeColor="accent5"/>
        <w:bottom w:val="single" w:sz="4" w:space="0" w:color="E1E1E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1E1E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6Colorful-Accent6">
    <w:name w:val="List Table 6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4" w:space="0" w:color="B2B2B2" w:themeColor="accent6"/>
        <w:bottom w:val="single" w:sz="4" w:space="0" w:color="B2B2B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7Colorful">
    <w:name w:val="List Table 7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F673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F673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F673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F673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E3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E3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E3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E3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E7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E7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E7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E7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111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111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111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111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E1E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E1E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E1E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E1E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157B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57BE1"/>
    <w:rPr>
      <w:rFonts w:cs="Arial"/>
      <w:lang w:val="en-GB"/>
    </w:rPr>
  </w:style>
  <w:style w:type="table" w:styleId="MediumGrid1">
    <w:name w:val="Medium Grid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64A44C" w:themeColor="accent1" w:themeTint="BF"/>
        <w:left w:val="single" w:sz="8" w:space="0" w:color="64A44C" w:themeColor="accent1" w:themeTint="BF"/>
        <w:bottom w:val="single" w:sz="8" w:space="0" w:color="64A44C" w:themeColor="accent1" w:themeTint="BF"/>
        <w:right w:val="single" w:sz="8" w:space="0" w:color="64A44C" w:themeColor="accent1" w:themeTint="BF"/>
        <w:insideH w:val="single" w:sz="8" w:space="0" w:color="64A44C" w:themeColor="accent1" w:themeTint="BF"/>
        <w:insideV w:val="single" w:sz="8" w:space="0" w:color="64A44C" w:themeColor="accent1" w:themeTint="BF"/>
      </w:tblBorders>
    </w:tblPr>
    <w:tcPr>
      <w:shd w:val="clear" w:color="auto" w:fill="CBE2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A44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C684" w:themeFill="accent1" w:themeFillTint="7F"/>
      </w:tcPr>
    </w:tblStylePr>
    <w:tblStylePr w:type="band1Horz">
      <w:tblPr/>
      <w:tcPr>
        <w:shd w:val="clear" w:color="auto" w:fill="96C684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DEAC3" w:themeColor="accent2" w:themeTint="BF"/>
        <w:left w:val="single" w:sz="8" w:space="0" w:color="CDEAC3" w:themeColor="accent2" w:themeTint="BF"/>
        <w:bottom w:val="single" w:sz="8" w:space="0" w:color="CDEAC3" w:themeColor="accent2" w:themeTint="BF"/>
        <w:right w:val="single" w:sz="8" w:space="0" w:color="CDEAC3" w:themeColor="accent2" w:themeTint="BF"/>
        <w:insideH w:val="single" w:sz="8" w:space="0" w:color="CDEAC3" w:themeColor="accent2" w:themeTint="BF"/>
        <w:insideV w:val="single" w:sz="8" w:space="0" w:color="CDEAC3" w:themeColor="accent2" w:themeTint="BF"/>
      </w:tblBorders>
    </w:tblPr>
    <w:tcPr>
      <w:shd w:val="clear" w:color="auto" w:fill="EEF8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EAC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D7" w:themeFill="accent2" w:themeFillTint="7F"/>
      </w:tcPr>
    </w:tblStylePr>
    <w:tblStylePr w:type="band1Horz">
      <w:tblPr/>
      <w:tcPr>
        <w:shd w:val="clear" w:color="auto" w:fill="DDF1D7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A5CE96" w:themeColor="accent3" w:themeTint="BF"/>
        <w:left w:val="single" w:sz="8" w:space="0" w:color="A5CE96" w:themeColor="accent3" w:themeTint="BF"/>
        <w:bottom w:val="single" w:sz="8" w:space="0" w:color="A5CE96" w:themeColor="accent3" w:themeTint="BF"/>
        <w:right w:val="single" w:sz="8" w:space="0" w:color="A5CE96" w:themeColor="accent3" w:themeTint="BF"/>
        <w:insideH w:val="single" w:sz="8" w:space="0" w:color="A5CE96" w:themeColor="accent3" w:themeTint="BF"/>
        <w:insideV w:val="single" w:sz="8" w:space="0" w:color="A5CE96" w:themeColor="accent3" w:themeTint="BF"/>
      </w:tblBorders>
    </w:tblPr>
    <w:tcPr>
      <w:shd w:val="clear" w:color="auto" w:fill="E1EF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CE9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B9" w:themeFill="accent3" w:themeFillTint="7F"/>
      </w:tcPr>
    </w:tblStylePr>
    <w:tblStylePr w:type="band1Horz">
      <w:tblPr/>
      <w:tcPr>
        <w:shd w:val="clear" w:color="auto" w:fill="C3DEB9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C4C4C" w:themeColor="accent4" w:themeTint="BF"/>
        <w:left w:val="single" w:sz="8" w:space="0" w:color="4C4C4C" w:themeColor="accent4" w:themeTint="BF"/>
        <w:bottom w:val="single" w:sz="8" w:space="0" w:color="4C4C4C" w:themeColor="accent4" w:themeTint="BF"/>
        <w:right w:val="single" w:sz="8" w:space="0" w:color="4C4C4C" w:themeColor="accent4" w:themeTint="BF"/>
        <w:insideH w:val="single" w:sz="8" w:space="0" w:color="4C4C4C" w:themeColor="accent4" w:themeTint="BF"/>
        <w:insideV w:val="single" w:sz="8" w:space="0" w:color="4C4C4C" w:themeColor="accent4" w:themeTint="BF"/>
      </w:tblBorders>
    </w:tblPr>
    <w:tcPr>
      <w:shd w:val="clear" w:color="auto" w:fill="C4C4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C4C4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88888" w:themeFill="accent4" w:themeFillTint="7F"/>
      </w:tcPr>
    </w:tblStylePr>
    <w:tblStylePr w:type="band1Horz">
      <w:tblPr/>
      <w:tcPr>
        <w:shd w:val="clear" w:color="auto" w:fill="888888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8E8E8" w:themeColor="accent5" w:themeTint="BF"/>
        <w:left w:val="single" w:sz="8" w:space="0" w:color="E8E8E8" w:themeColor="accent5" w:themeTint="BF"/>
        <w:bottom w:val="single" w:sz="8" w:space="0" w:color="E8E8E8" w:themeColor="accent5" w:themeTint="BF"/>
        <w:right w:val="single" w:sz="8" w:space="0" w:color="E8E8E8" w:themeColor="accent5" w:themeTint="BF"/>
        <w:insideH w:val="single" w:sz="8" w:space="0" w:color="E8E8E8" w:themeColor="accent5" w:themeTint="BF"/>
        <w:insideV w:val="single" w:sz="8" w:space="0" w:color="E8E8E8" w:themeColor="accent5" w:themeTint="BF"/>
      </w:tblBorders>
    </w:tblPr>
    <w:tcPr>
      <w:shd w:val="clear" w:color="auto" w:fill="F7F7F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E8E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5" w:themeFillTint="7F"/>
      </w:tcPr>
    </w:tblStylePr>
    <w:tblStylePr w:type="band1Horz">
      <w:tblPr/>
      <w:tcPr>
        <w:shd w:val="clear" w:color="auto" w:fill="F0F0F0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6" w:themeTint="BF"/>
        <w:left w:val="single" w:sz="8" w:space="0" w:color="C5C5C5" w:themeColor="accent6" w:themeTint="BF"/>
        <w:bottom w:val="single" w:sz="8" w:space="0" w:color="C5C5C5" w:themeColor="accent6" w:themeTint="BF"/>
        <w:right w:val="single" w:sz="8" w:space="0" w:color="C5C5C5" w:themeColor="accent6" w:themeTint="BF"/>
        <w:insideH w:val="single" w:sz="8" w:space="0" w:color="C5C5C5" w:themeColor="accent6" w:themeTint="BF"/>
        <w:insideV w:val="single" w:sz="8" w:space="0" w:color="C5C5C5" w:themeColor="accent6" w:themeTint="BF"/>
      </w:tblBorders>
    </w:tblPr>
    <w:tcPr>
      <w:shd w:val="clear" w:color="auto" w:fill="EBEB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6" w:themeFillTint="7F"/>
      </w:tcPr>
    </w:tblStylePr>
    <w:tblStylePr w:type="band1Horz">
      <w:tblPr/>
      <w:tcPr>
        <w:shd w:val="clear" w:color="auto" w:fill="D8D8D8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  <w:insideH w:val="single" w:sz="8" w:space="0" w:color="3F6730" w:themeColor="accent1"/>
        <w:insideV w:val="single" w:sz="8" w:space="0" w:color="3F6730" w:themeColor="accent1"/>
      </w:tblBorders>
    </w:tblPr>
    <w:tcPr>
      <w:shd w:val="clear" w:color="auto" w:fill="CBE2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3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8CD" w:themeFill="accent1" w:themeFillTint="33"/>
      </w:tcPr>
    </w:tblStylePr>
    <w:tblStylePr w:type="band1Vert">
      <w:tblPr/>
      <w:tcPr>
        <w:shd w:val="clear" w:color="auto" w:fill="96C684" w:themeFill="accent1" w:themeFillTint="7F"/>
      </w:tcPr>
    </w:tblStylePr>
    <w:tblStylePr w:type="band1Horz">
      <w:tblPr/>
      <w:tcPr>
        <w:tcBorders>
          <w:insideH w:val="single" w:sz="6" w:space="0" w:color="3F6730" w:themeColor="accent1"/>
          <w:insideV w:val="single" w:sz="6" w:space="0" w:color="3F6730" w:themeColor="accent1"/>
        </w:tcBorders>
        <w:shd w:val="clear" w:color="auto" w:fill="96C6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  <w:insideH w:val="single" w:sz="8" w:space="0" w:color="BDE3AF" w:themeColor="accent2"/>
        <w:insideV w:val="single" w:sz="8" w:space="0" w:color="BDE3AF" w:themeColor="accent2"/>
      </w:tblBorders>
    </w:tblPr>
    <w:tcPr>
      <w:shd w:val="clear" w:color="auto" w:fill="EEF8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C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9EE" w:themeFill="accent2" w:themeFillTint="33"/>
      </w:tcPr>
    </w:tblStylePr>
    <w:tblStylePr w:type="band1Vert">
      <w:tblPr/>
      <w:tcPr>
        <w:shd w:val="clear" w:color="auto" w:fill="DDF1D7" w:themeFill="accent2" w:themeFillTint="7F"/>
      </w:tcPr>
    </w:tblStylePr>
    <w:tblStylePr w:type="band1Horz">
      <w:tblPr/>
      <w:tcPr>
        <w:tcBorders>
          <w:insideH w:val="single" w:sz="6" w:space="0" w:color="BDE3AF" w:themeColor="accent2"/>
          <w:insideV w:val="single" w:sz="6" w:space="0" w:color="BDE3AF" w:themeColor="accent2"/>
        </w:tcBorders>
        <w:shd w:val="clear" w:color="auto" w:fill="DDF1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  <w:insideH w:val="single" w:sz="8" w:space="0" w:color="87BE73" w:themeColor="accent3"/>
        <w:insideV w:val="single" w:sz="8" w:space="0" w:color="87BE73" w:themeColor="accent3"/>
      </w:tblBorders>
    </w:tblPr>
    <w:tcPr>
      <w:shd w:val="clear" w:color="auto" w:fill="E1EF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8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E3" w:themeFill="accent3" w:themeFillTint="33"/>
      </w:tcPr>
    </w:tblStylePr>
    <w:tblStylePr w:type="band1Vert">
      <w:tblPr/>
      <w:tcPr>
        <w:shd w:val="clear" w:color="auto" w:fill="C3DEB9" w:themeFill="accent3" w:themeFillTint="7F"/>
      </w:tcPr>
    </w:tblStylePr>
    <w:tblStylePr w:type="band1Horz">
      <w:tblPr/>
      <w:tcPr>
        <w:tcBorders>
          <w:insideH w:val="single" w:sz="6" w:space="0" w:color="87BE73" w:themeColor="accent3"/>
          <w:insideV w:val="single" w:sz="6" w:space="0" w:color="87BE73" w:themeColor="accent3"/>
        </w:tcBorders>
        <w:shd w:val="clear" w:color="auto" w:fill="C3DEB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  <w:insideH w:val="single" w:sz="8" w:space="0" w:color="111111" w:themeColor="accent4"/>
        <w:insideV w:val="single" w:sz="8" w:space="0" w:color="111111" w:themeColor="accent4"/>
      </w:tblBorders>
    </w:tblPr>
    <w:tcPr>
      <w:shd w:val="clear" w:color="auto" w:fill="C4C4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 w:themeFill="accent4" w:themeFillTint="33"/>
      </w:tcPr>
    </w:tblStylePr>
    <w:tblStylePr w:type="band1Vert">
      <w:tblPr/>
      <w:tcPr>
        <w:shd w:val="clear" w:color="auto" w:fill="888888" w:themeFill="accent4" w:themeFillTint="7F"/>
      </w:tcPr>
    </w:tblStylePr>
    <w:tblStylePr w:type="band1Horz">
      <w:tblPr/>
      <w:tcPr>
        <w:tcBorders>
          <w:insideH w:val="single" w:sz="6" w:space="0" w:color="111111" w:themeColor="accent4"/>
          <w:insideV w:val="single" w:sz="6" w:space="0" w:color="111111" w:themeColor="accent4"/>
        </w:tcBorders>
        <w:shd w:val="clear" w:color="auto" w:fill="88888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  <w:insideH w:val="single" w:sz="8" w:space="0" w:color="E1E1E1" w:themeColor="accent5"/>
        <w:insideV w:val="single" w:sz="8" w:space="0" w:color="E1E1E1" w:themeColor="accent5"/>
      </w:tblBorders>
    </w:tblPr>
    <w:tcPr>
      <w:shd w:val="clear" w:color="auto" w:fill="F7F7F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9" w:themeFill="accent5" w:themeFillTint="33"/>
      </w:tcPr>
    </w:tblStylePr>
    <w:tblStylePr w:type="band1Vert">
      <w:tblPr/>
      <w:tcPr>
        <w:shd w:val="clear" w:color="auto" w:fill="F0F0F0" w:themeFill="accent5" w:themeFillTint="7F"/>
      </w:tcPr>
    </w:tblStylePr>
    <w:tblStylePr w:type="band1Horz">
      <w:tblPr/>
      <w:tcPr>
        <w:tcBorders>
          <w:insideH w:val="single" w:sz="6" w:space="0" w:color="E1E1E1" w:themeColor="accent5"/>
          <w:insideV w:val="single" w:sz="6" w:space="0" w:color="E1E1E1" w:themeColor="accent5"/>
        </w:tcBorders>
        <w:shd w:val="clear" w:color="auto" w:fill="F0F0F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  <w:insideH w:val="single" w:sz="8" w:space="0" w:color="B2B2B2" w:themeColor="accent6"/>
        <w:insideV w:val="single" w:sz="8" w:space="0" w:color="B2B2B2" w:themeColor="accent6"/>
      </w:tblBorders>
    </w:tblPr>
    <w:tcPr>
      <w:shd w:val="clear" w:color="auto" w:fill="EBEBE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6" w:themeFillTint="33"/>
      </w:tcPr>
    </w:tblStylePr>
    <w:tblStylePr w:type="band1Vert">
      <w:tblPr/>
      <w:tcPr>
        <w:shd w:val="clear" w:color="auto" w:fill="D8D8D8" w:themeFill="accent6" w:themeFillTint="7F"/>
      </w:tcPr>
    </w:tblStylePr>
    <w:tblStylePr w:type="band1Horz">
      <w:tblPr/>
      <w:tcPr>
        <w:tcBorders>
          <w:insideH w:val="single" w:sz="6" w:space="0" w:color="B2B2B2" w:themeColor="accent6"/>
          <w:insideV w:val="single" w:sz="6" w:space="0" w:color="B2B2B2" w:themeColor="accent6"/>
        </w:tcBorders>
        <w:shd w:val="clear" w:color="auto" w:fill="D8D8D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2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73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73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673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673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C6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C684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8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E3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E3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E3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E3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F1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F1D7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F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BE7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BE7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BE7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BE7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DEB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DEB9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111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111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111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111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8888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88888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7F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E1E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E1E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E1E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E1E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F0F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F0F0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F6730" w:themeColor="accent1"/>
        <w:bottom w:val="single" w:sz="8" w:space="0" w:color="3F673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6730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3F6730" w:themeColor="accent1"/>
          <w:bottom w:val="single" w:sz="8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6730" w:themeColor="accent1"/>
          <w:bottom w:val="single" w:sz="8" w:space="0" w:color="3F6730" w:themeColor="accent1"/>
        </w:tcBorders>
      </w:tcPr>
    </w:tblStylePr>
    <w:tblStylePr w:type="band1Vert">
      <w:tblPr/>
      <w:tcPr>
        <w:shd w:val="clear" w:color="auto" w:fill="CBE2C2" w:themeFill="accent1" w:themeFillTint="3F"/>
      </w:tcPr>
    </w:tblStylePr>
    <w:tblStylePr w:type="band1Horz">
      <w:tblPr/>
      <w:tcPr>
        <w:shd w:val="clear" w:color="auto" w:fill="CBE2C2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E3AF" w:themeColor="accent2"/>
        <w:bottom w:val="single" w:sz="8" w:space="0" w:color="BDE3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E3AF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BDE3AF" w:themeColor="accent2"/>
          <w:bottom w:val="single" w:sz="8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E3AF" w:themeColor="accent2"/>
          <w:bottom w:val="single" w:sz="8" w:space="0" w:color="BDE3AF" w:themeColor="accent2"/>
        </w:tcBorders>
      </w:tcPr>
    </w:tblStylePr>
    <w:tblStylePr w:type="band1Vert">
      <w:tblPr/>
      <w:tcPr>
        <w:shd w:val="clear" w:color="auto" w:fill="EEF8EB" w:themeFill="accent2" w:themeFillTint="3F"/>
      </w:tcPr>
    </w:tblStylePr>
    <w:tblStylePr w:type="band1Horz">
      <w:tblPr/>
      <w:tcPr>
        <w:shd w:val="clear" w:color="auto" w:fill="EEF8EB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7BE73" w:themeColor="accent3"/>
        <w:bottom w:val="single" w:sz="8" w:space="0" w:color="87BE7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BE73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87BE73" w:themeColor="accent3"/>
          <w:bottom w:val="single" w:sz="8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BE73" w:themeColor="accent3"/>
          <w:bottom w:val="single" w:sz="8" w:space="0" w:color="87BE73" w:themeColor="accent3"/>
        </w:tcBorders>
      </w:tcPr>
    </w:tblStylePr>
    <w:tblStylePr w:type="band1Vert">
      <w:tblPr/>
      <w:tcPr>
        <w:shd w:val="clear" w:color="auto" w:fill="E1EFDC" w:themeFill="accent3" w:themeFillTint="3F"/>
      </w:tcPr>
    </w:tblStylePr>
    <w:tblStylePr w:type="band1Horz">
      <w:tblPr/>
      <w:tcPr>
        <w:shd w:val="clear" w:color="auto" w:fill="E1EFDC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11111" w:themeColor="accent4"/>
        <w:bottom w:val="single" w:sz="8" w:space="0" w:color="11111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1111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1111" w:themeColor="accent4"/>
          <w:bottom w:val="single" w:sz="8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1111" w:themeColor="accent4"/>
          <w:bottom w:val="single" w:sz="8" w:space="0" w:color="111111" w:themeColor="accent4"/>
        </w:tcBorders>
      </w:tcPr>
    </w:tblStylePr>
    <w:tblStylePr w:type="band1Vert">
      <w:tblPr/>
      <w:tcPr>
        <w:shd w:val="clear" w:color="auto" w:fill="C4C4C4" w:themeFill="accent4" w:themeFillTint="3F"/>
      </w:tcPr>
    </w:tblStylePr>
    <w:tblStylePr w:type="band1Horz">
      <w:tblPr/>
      <w:tcPr>
        <w:shd w:val="clear" w:color="auto" w:fill="C4C4C4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1E1E1" w:themeColor="accent5"/>
        <w:bottom w:val="single" w:sz="8" w:space="0" w:color="E1E1E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E1E1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E1E1E1" w:themeColor="accent5"/>
          <w:bottom w:val="single" w:sz="8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E1E1" w:themeColor="accent5"/>
          <w:bottom w:val="single" w:sz="8" w:space="0" w:color="E1E1E1" w:themeColor="accent5"/>
        </w:tcBorders>
      </w:tcPr>
    </w:tblStylePr>
    <w:tblStylePr w:type="band1Vert">
      <w:tblPr/>
      <w:tcPr>
        <w:shd w:val="clear" w:color="auto" w:fill="F7F7F7" w:themeFill="accent5" w:themeFillTint="3F"/>
      </w:tcPr>
    </w:tblStylePr>
    <w:tblStylePr w:type="band1Horz">
      <w:tblPr/>
      <w:tcPr>
        <w:shd w:val="clear" w:color="auto" w:fill="F7F7F7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6"/>
        <w:bottom w:val="single" w:sz="8" w:space="0" w:color="B2B2B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B2B2B2" w:themeColor="accent6"/>
          <w:bottom w:val="single" w:sz="8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6"/>
          <w:bottom w:val="single" w:sz="8" w:space="0" w:color="B2B2B2" w:themeColor="accent6"/>
        </w:tcBorders>
      </w:tcPr>
    </w:tblStylePr>
    <w:tblStylePr w:type="band1Vert">
      <w:tblPr/>
      <w:tcPr>
        <w:shd w:val="clear" w:color="auto" w:fill="EBEBEB" w:themeFill="accent6" w:themeFillTint="3F"/>
      </w:tcPr>
    </w:tblStylePr>
    <w:tblStylePr w:type="band1Horz">
      <w:tblPr/>
      <w:tcPr>
        <w:shd w:val="clear" w:color="auto" w:fill="EBEBEB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673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F673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673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673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2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E3A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E3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E3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8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BE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BE7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BE7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BE7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F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11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1111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111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111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E1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1E1E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E1E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E1E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7F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B2B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64A44C" w:themeColor="accent1" w:themeTint="BF"/>
        <w:left w:val="single" w:sz="8" w:space="0" w:color="64A44C" w:themeColor="accent1" w:themeTint="BF"/>
        <w:bottom w:val="single" w:sz="8" w:space="0" w:color="64A44C" w:themeColor="accent1" w:themeTint="BF"/>
        <w:right w:val="single" w:sz="8" w:space="0" w:color="64A44C" w:themeColor="accent1" w:themeTint="BF"/>
        <w:insideH w:val="single" w:sz="8" w:space="0" w:color="64A44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A44C" w:themeColor="accent1" w:themeTint="BF"/>
          <w:left w:val="single" w:sz="8" w:space="0" w:color="64A44C" w:themeColor="accent1" w:themeTint="BF"/>
          <w:bottom w:val="single" w:sz="8" w:space="0" w:color="64A44C" w:themeColor="accent1" w:themeTint="BF"/>
          <w:right w:val="single" w:sz="8" w:space="0" w:color="64A44C" w:themeColor="accent1" w:themeTint="BF"/>
          <w:insideH w:val="nil"/>
          <w:insideV w:val="nil"/>
        </w:tcBorders>
        <w:shd w:val="clear" w:color="auto" w:fill="3F673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A44C" w:themeColor="accent1" w:themeTint="BF"/>
          <w:left w:val="single" w:sz="8" w:space="0" w:color="64A44C" w:themeColor="accent1" w:themeTint="BF"/>
          <w:bottom w:val="single" w:sz="8" w:space="0" w:color="64A44C" w:themeColor="accent1" w:themeTint="BF"/>
          <w:right w:val="single" w:sz="8" w:space="0" w:color="64A44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2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DEAC3" w:themeColor="accent2" w:themeTint="BF"/>
        <w:left w:val="single" w:sz="8" w:space="0" w:color="CDEAC3" w:themeColor="accent2" w:themeTint="BF"/>
        <w:bottom w:val="single" w:sz="8" w:space="0" w:color="CDEAC3" w:themeColor="accent2" w:themeTint="BF"/>
        <w:right w:val="single" w:sz="8" w:space="0" w:color="CDEAC3" w:themeColor="accent2" w:themeTint="BF"/>
        <w:insideH w:val="single" w:sz="8" w:space="0" w:color="CDEAC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EAC3" w:themeColor="accent2" w:themeTint="BF"/>
          <w:left w:val="single" w:sz="8" w:space="0" w:color="CDEAC3" w:themeColor="accent2" w:themeTint="BF"/>
          <w:bottom w:val="single" w:sz="8" w:space="0" w:color="CDEAC3" w:themeColor="accent2" w:themeTint="BF"/>
          <w:right w:val="single" w:sz="8" w:space="0" w:color="CDEAC3" w:themeColor="accent2" w:themeTint="BF"/>
          <w:insideH w:val="nil"/>
          <w:insideV w:val="nil"/>
        </w:tcBorders>
        <w:shd w:val="clear" w:color="auto" w:fill="BDE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EAC3" w:themeColor="accent2" w:themeTint="BF"/>
          <w:left w:val="single" w:sz="8" w:space="0" w:color="CDEAC3" w:themeColor="accent2" w:themeTint="BF"/>
          <w:bottom w:val="single" w:sz="8" w:space="0" w:color="CDEAC3" w:themeColor="accent2" w:themeTint="BF"/>
          <w:right w:val="single" w:sz="8" w:space="0" w:color="CDEAC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8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8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A5CE96" w:themeColor="accent3" w:themeTint="BF"/>
        <w:left w:val="single" w:sz="8" w:space="0" w:color="A5CE96" w:themeColor="accent3" w:themeTint="BF"/>
        <w:bottom w:val="single" w:sz="8" w:space="0" w:color="A5CE96" w:themeColor="accent3" w:themeTint="BF"/>
        <w:right w:val="single" w:sz="8" w:space="0" w:color="A5CE96" w:themeColor="accent3" w:themeTint="BF"/>
        <w:insideH w:val="single" w:sz="8" w:space="0" w:color="A5CE9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CE96" w:themeColor="accent3" w:themeTint="BF"/>
          <w:left w:val="single" w:sz="8" w:space="0" w:color="A5CE96" w:themeColor="accent3" w:themeTint="BF"/>
          <w:bottom w:val="single" w:sz="8" w:space="0" w:color="A5CE96" w:themeColor="accent3" w:themeTint="BF"/>
          <w:right w:val="single" w:sz="8" w:space="0" w:color="A5CE96" w:themeColor="accent3" w:themeTint="BF"/>
          <w:insideH w:val="nil"/>
          <w:insideV w:val="nil"/>
        </w:tcBorders>
        <w:shd w:val="clear" w:color="auto" w:fill="87BE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E96" w:themeColor="accent3" w:themeTint="BF"/>
          <w:left w:val="single" w:sz="8" w:space="0" w:color="A5CE96" w:themeColor="accent3" w:themeTint="BF"/>
          <w:bottom w:val="single" w:sz="8" w:space="0" w:color="A5CE96" w:themeColor="accent3" w:themeTint="BF"/>
          <w:right w:val="single" w:sz="8" w:space="0" w:color="A5CE9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F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F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C4C4C" w:themeColor="accent4" w:themeTint="BF"/>
        <w:left w:val="single" w:sz="8" w:space="0" w:color="4C4C4C" w:themeColor="accent4" w:themeTint="BF"/>
        <w:bottom w:val="single" w:sz="8" w:space="0" w:color="4C4C4C" w:themeColor="accent4" w:themeTint="BF"/>
        <w:right w:val="single" w:sz="8" w:space="0" w:color="4C4C4C" w:themeColor="accent4" w:themeTint="BF"/>
        <w:insideH w:val="single" w:sz="8" w:space="0" w:color="4C4C4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C4C4C" w:themeColor="accent4" w:themeTint="BF"/>
          <w:left w:val="single" w:sz="8" w:space="0" w:color="4C4C4C" w:themeColor="accent4" w:themeTint="BF"/>
          <w:bottom w:val="single" w:sz="8" w:space="0" w:color="4C4C4C" w:themeColor="accent4" w:themeTint="BF"/>
          <w:right w:val="single" w:sz="8" w:space="0" w:color="4C4C4C" w:themeColor="accent4" w:themeTint="BF"/>
          <w:insideH w:val="nil"/>
          <w:insideV w:val="nil"/>
        </w:tcBorders>
        <w:shd w:val="clear" w:color="auto" w:fill="11111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C4C4C" w:themeColor="accent4" w:themeTint="BF"/>
          <w:left w:val="single" w:sz="8" w:space="0" w:color="4C4C4C" w:themeColor="accent4" w:themeTint="BF"/>
          <w:bottom w:val="single" w:sz="8" w:space="0" w:color="4C4C4C" w:themeColor="accent4" w:themeTint="BF"/>
          <w:right w:val="single" w:sz="8" w:space="0" w:color="4C4C4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8E8E8" w:themeColor="accent5" w:themeTint="BF"/>
        <w:left w:val="single" w:sz="8" w:space="0" w:color="E8E8E8" w:themeColor="accent5" w:themeTint="BF"/>
        <w:bottom w:val="single" w:sz="8" w:space="0" w:color="E8E8E8" w:themeColor="accent5" w:themeTint="BF"/>
        <w:right w:val="single" w:sz="8" w:space="0" w:color="E8E8E8" w:themeColor="accent5" w:themeTint="BF"/>
        <w:insideH w:val="single" w:sz="8" w:space="0" w:color="E8E8E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E8E8" w:themeColor="accent5" w:themeTint="BF"/>
          <w:left w:val="single" w:sz="8" w:space="0" w:color="E8E8E8" w:themeColor="accent5" w:themeTint="BF"/>
          <w:bottom w:val="single" w:sz="8" w:space="0" w:color="E8E8E8" w:themeColor="accent5" w:themeTint="BF"/>
          <w:right w:val="single" w:sz="8" w:space="0" w:color="E8E8E8" w:themeColor="accent5" w:themeTint="BF"/>
          <w:insideH w:val="nil"/>
          <w:insideV w:val="nil"/>
        </w:tcBorders>
        <w:shd w:val="clear" w:color="auto" w:fill="E1E1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E8E8" w:themeColor="accent5" w:themeTint="BF"/>
          <w:left w:val="single" w:sz="8" w:space="0" w:color="E8E8E8" w:themeColor="accent5" w:themeTint="BF"/>
          <w:bottom w:val="single" w:sz="8" w:space="0" w:color="E8E8E8" w:themeColor="accent5" w:themeTint="BF"/>
          <w:right w:val="single" w:sz="8" w:space="0" w:color="E8E8E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7F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6" w:themeTint="BF"/>
        <w:left w:val="single" w:sz="8" w:space="0" w:color="C5C5C5" w:themeColor="accent6" w:themeTint="BF"/>
        <w:bottom w:val="single" w:sz="8" w:space="0" w:color="C5C5C5" w:themeColor="accent6" w:themeTint="BF"/>
        <w:right w:val="single" w:sz="8" w:space="0" w:color="C5C5C5" w:themeColor="accent6" w:themeTint="BF"/>
        <w:insideH w:val="single" w:sz="8" w:space="0" w:color="C5C5C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6" w:themeTint="BF"/>
          <w:left w:val="single" w:sz="8" w:space="0" w:color="C5C5C5" w:themeColor="accent6" w:themeTint="BF"/>
          <w:bottom w:val="single" w:sz="8" w:space="0" w:color="C5C5C5" w:themeColor="accent6" w:themeTint="BF"/>
          <w:right w:val="single" w:sz="8" w:space="0" w:color="C5C5C5" w:themeColor="accent6" w:themeTint="BF"/>
          <w:insideH w:val="nil"/>
          <w:insideV w:val="nil"/>
        </w:tcBorders>
        <w:shd w:val="clear" w:color="auto" w:fill="B2B2B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6" w:themeTint="BF"/>
          <w:left w:val="single" w:sz="8" w:space="0" w:color="C5C5C5" w:themeColor="accent6" w:themeTint="BF"/>
          <w:bottom w:val="single" w:sz="8" w:space="0" w:color="C5C5C5" w:themeColor="accent6" w:themeTint="BF"/>
          <w:right w:val="single" w:sz="8" w:space="0" w:color="C5C5C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73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73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673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E3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E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E3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BE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BE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BE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111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11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111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E1E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E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157BE1"/>
    <w:rPr>
      <w:color w:val="2B579A"/>
      <w:shd w:val="clear" w:color="auto" w:fill="E1DFDD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rsid w:val="00157B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7BE1"/>
    <w:rPr>
      <w:rFonts w:eastAsiaTheme="majorEastAsia" w:cs="Arial"/>
      <w:sz w:val="24"/>
      <w:szCs w:val="24"/>
      <w:shd w:val="pct20" w:color="auto" w:fill="auto"/>
      <w:lang w:val="en-GB"/>
    </w:rPr>
  </w:style>
  <w:style w:type="paragraph" w:styleId="NoSpacing">
    <w:name w:val="No Spacing"/>
    <w:link w:val="NoSpacingChar"/>
    <w:uiPriority w:val="1"/>
    <w:qFormat/>
    <w:rsid w:val="00157BE1"/>
    <w:pPr>
      <w:spacing w:line="240" w:lineRule="auto"/>
    </w:pPr>
    <w:rPr>
      <w:lang w:val="en-GB"/>
    </w:rPr>
  </w:style>
  <w:style w:type="paragraph" w:styleId="NormalWeb">
    <w:name w:val="Normal (Web)"/>
    <w:basedOn w:val="Normal"/>
    <w:uiPriority w:val="99"/>
    <w:semiHidden/>
    <w:rsid w:val="00157BE1"/>
    <w:pPr>
      <w:spacing w:after="0"/>
    </w:pPr>
    <w:rPr>
      <w:sz w:val="24"/>
      <w:szCs w:val="24"/>
    </w:rPr>
  </w:style>
  <w:style w:type="paragraph" w:styleId="NormalIndent">
    <w:name w:val="Normal Indent"/>
    <w:basedOn w:val="Normal"/>
    <w:semiHidden/>
    <w:rsid w:val="00157BE1"/>
    <w:pPr>
      <w:spacing w:after="0"/>
      <w:ind w:left="284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157BE1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57BE1"/>
    <w:rPr>
      <w:lang w:val="en-GB"/>
    </w:rPr>
  </w:style>
  <w:style w:type="character" w:styleId="PageNumber">
    <w:name w:val="page number"/>
    <w:basedOn w:val="DefaultParagraphFont"/>
    <w:uiPriority w:val="99"/>
    <w:semiHidden/>
    <w:rsid w:val="00157BE1"/>
    <w:rPr>
      <w:lang w:val="en-GB"/>
    </w:rPr>
  </w:style>
  <w:style w:type="character" w:styleId="PlaceholderText">
    <w:name w:val="Placeholder Text"/>
    <w:basedOn w:val="DefaultParagraphFont"/>
    <w:uiPriority w:val="99"/>
    <w:rsid w:val="00157BE1"/>
    <w:rPr>
      <w:color w:val="808080"/>
      <w:lang w:val="en-GB"/>
    </w:rPr>
  </w:style>
  <w:style w:type="table" w:styleId="PlainTable1">
    <w:name w:val="Plain Table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157BE1"/>
    <w:pPr>
      <w:spacing w:after="0"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7BE1"/>
    <w:rPr>
      <w:rFonts w:cs="Arial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3"/>
    <w:semiHidden/>
    <w:rsid w:val="00157BE1"/>
    <w:pPr>
      <w:spacing w:before="200" w:after="160"/>
      <w:ind w:left="567" w:right="56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3"/>
    <w:semiHidden/>
    <w:rsid w:val="00157BE1"/>
    <w:rPr>
      <w:i/>
      <w:iCs/>
      <w:color w:val="404040" w:themeColor="text1" w:themeTint="BF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157BE1"/>
    <w:pPr>
      <w:spacing w:after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57BE1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157BE1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57BE1"/>
    <w:rPr>
      <w:lang w:val="en-GB"/>
    </w:rPr>
  </w:style>
  <w:style w:type="character" w:styleId="SmartHyperlink">
    <w:name w:val="Smart Hyperlink"/>
    <w:basedOn w:val="DefaultParagraphFont"/>
    <w:uiPriority w:val="99"/>
    <w:semiHidden/>
    <w:rsid w:val="00157BE1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rsid w:val="00157BE1"/>
    <w:rPr>
      <w:color w:val="0000FF"/>
      <w:u w:val="single"/>
      <w:shd w:val="clear" w:color="auto" w:fill="F3F2F1"/>
      <w:lang w:val="en-GB"/>
    </w:rPr>
  </w:style>
  <w:style w:type="character" w:styleId="Strong">
    <w:name w:val="Strong"/>
    <w:basedOn w:val="DefaultParagraphFont"/>
    <w:uiPriority w:val="22"/>
    <w:qFormat/>
    <w:rsid w:val="00157BE1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157BE1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57BE1"/>
    <w:rPr>
      <w:rFonts w:eastAsiaTheme="minorEastAsia" w:cs="Arial"/>
      <w:color w:val="5A5A5A" w:themeColor="text1" w:themeTint="A5"/>
      <w:spacing w:val="15"/>
      <w:sz w:val="22"/>
      <w:szCs w:val="22"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157BE1"/>
    <w:rPr>
      <w:i/>
      <w:iCs/>
      <w:color w:val="404040" w:themeColor="text1" w:themeTint="B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157BE1"/>
    <w:rPr>
      <w:smallCaps/>
      <w:color w:val="5A5A5A" w:themeColor="text1" w:themeTint="A5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157BE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57BE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57BE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57BE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57BE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57BE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57B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57BE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57BE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57BE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57BE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57BE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57BE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57BE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57BE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57BE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157B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57BE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57BE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57BE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57BE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99"/>
    <w:rsid w:val="00157BE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57BE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57BE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57BE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57BE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57BE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57BE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157BE1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39"/>
    <w:semiHidden/>
    <w:rsid w:val="00157BE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57BE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57BE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57BE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57BE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57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57BE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57BE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57BE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semiHidden/>
    <w:qFormat/>
    <w:rsid w:val="00157BE1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157BE1"/>
    <w:rPr>
      <w:rFonts w:eastAsiaTheme="majorEastAsia" w:cs="Arial"/>
      <w:spacing w:val="-10"/>
      <w:kern w:val="28"/>
      <w:sz w:val="56"/>
      <w:szCs w:val="56"/>
      <w:lang w:val="en-GB"/>
    </w:rPr>
  </w:style>
  <w:style w:type="paragraph" w:styleId="TOAHeading">
    <w:name w:val="toa heading"/>
    <w:basedOn w:val="Normal"/>
    <w:next w:val="Normal"/>
    <w:uiPriority w:val="39"/>
    <w:semiHidden/>
    <w:rsid w:val="00157BE1"/>
    <w:pPr>
      <w:spacing w:before="120" w:after="0"/>
    </w:pPr>
    <w:rPr>
      <w:rFonts w:eastAsiaTheme="majorEastAsia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rsid w:val="00157BE1"/>
    <w:pPr>
      <w:tabs>
        <w:tab w:val="right" w:leader="dot" w:pos="7031"/>
      </w:tabs>
      <w:spacing w:before="160" w:after="40"/>
      <w:ind w:right="567"/>
    </w:pPr>
  </w:style>
  <w:style w:type="paragraph" w:styleId="TOC2">
    <w:name w:val="toc 2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567" w:right="567"/>
      <w:contextualSpacing/>
    </w:pPr>
  </w:style>
  <w:style w:type="paragraph" w:styleId="TOC3">
    <w:name w:val="toc 3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134" w:right="567"/>
      <w:contextualSpacing/>
    </w:pPr>
  </w:style>
  <w:style w:type="paragraph" w:styleId="TOC4">
    <w:name w:val="toc 4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871" w:right="567"/>
      <w:contextualSpacing/>
    </w:pPr>
  </w:style>
  <w:style w:type="paragraph" w:styleId="TOC5">
    <w:name w:val="toc 5"/>
    <w:basedOn w:val="Normal"/>
    <w:next w:val="Normal"/>
    <w:uiPriority w:val="39"/>
    <w:semiHidden/>
    <w:rsid w:val="00157BE1"/>
    <w:pPr>
      <w:tabs>
        <w:tab w:val="right" w:leader="dot" w:pos="7031"/>
      </w:tabs>
      <w:spacing w:before="240" w:after="40"/>
      <w:ind w:left="567" w:right="567" w:hanging="567"/>
      <w:contextualSpacing/>
    </w:pPr>
  </w:style>
  <w:style w:type="paragraph" w:styleId="TOC6">
    <w:name w:val="toc 6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134" w:right="567" w:hanging="567"/>
      <w:contextualSpacing/>
    </w:pPr>
  </w:style>
  <w:style w:type="paragraph" w:styleId="TOC7">
    <w:name w:val="toc 7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871" w:right="567" w:hanging="737"/>
      <w:contextualSpacing/>
    </w:pPr>
  </w:style>
  <w:style w:type="paragraph" w:styleId="TOC8">
    <w:name w:val="toc 8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2722" w:right="567" w:hanging="851"/>
      <w:contextualSpacing/>
    </w:pPr>
  </w:style>
  <w:style w:type="paragraph" w:styleId="TOC9">
    <w:name w:val="toc 9"/>
    <w:basedOn w:val="Normal"/>
    <w:next w:val="Normal"/>
    <w:uiPriority w:val="39"/>
    <w:semiHidden/>
    <w:rsid w:val="00157BE1"/>
    <w:pPr>
      <w:tabs>
        <w:tab w:val="right" w:leader="dot" w:pos="7031"/>
      </w:tabs>
      <w:spacing w:before="240" w:after="0"/>
      <w:ind w:right="567"/>
      <w:contextualSpacing/>
    </w:pPr>
  </w:style>
  <w:style w:type="paragraph" w:styleId="TOCHeading">
    <w:name w:val="TOC Heading"/>
    <w:basedOn w:val="Heading1"/>
    <w:next w:val="Normal"/>
    <w:uiPriority w:val="38"/>
    <w:semiHidden/>
    <w:rsid w:val="00157BE1"/>
    <w:pPr>
      <w:framePr w:w="9639" w:h="3969" w:wrap="auto" w:vAnchor="page" w:hAnchor="text" w:y="1135"/>
      <w:spacing w:before="0" w:after="0" w:line="360" w:lineRule="atLeast"/>
      <w:outlineLvl w:val="9"/>
    </w:pPr>
    <w:rPr>
      <w:sz w:val="32"/>
    </w:rPr>
  </w:style>
  <w:style w:type="character" w:styleId="UnresolvedMention">
    <w:name w:val="Unresolved Mention"/>
    <w:basedOn w:val="DefaultParagraphFont"/>
    <w:uiPriority w:val="99"/>
    <w:semiHidden/>
    <w:rsid w:val="00157BE1"/>
    <w:rPr>
      <w:color w:val="605E5C"/>
      <w:shd w:val="clear" w:color="auto" w:fill="E1DFDD"/>
      <w:lang w:val="en-GB"/>
    </w:rPr>
  </w:style>
  <w:style w:type="paragraph" w:customStyle="1" w:styleId="Template">
    <w:name w:val="Template"/>
    <w:uiPriority w:val="15"/>
    <w:semiHidden/>
    <w:rsid w:val="00157BE1"/>
    <w:pPr>
      <w:suppressAutoHyphens/>
      <w:spacing w:line="200" w:lineRule="atLeast"/>
    </w:pPr>
    <w:rPr>
      <w:noProof/>
      <w:sz w:val="16"/>
      <w:lang w:val="en-GB"/>
    </w:rPr>
  </w:style>
  <w:style w:type="paragraph" w:customStyle="1" w:styleId="Table">
    <w:name w:val="Table"/>
    <w:uiPriority w:val="4"/>
    <w:semiHidden/>
    <w:rsid w:val="00157BE1"/>
    <w:pPr>
      <w:spacing w:before="40" w:after="40" w:line="260" w:lineRule="atLeast"/>
      <w:ind w:left="113" w:right="113"/>
    </w:pPr>
    <w:rPr>
      <w:lang w:val="en-GB"/>
    </w:rPr>
  </w:style>
  <w:style w:type="paragraph" w:customStyle="1" w:styleId="Table-Heading">
    <w:name w:val="Table - Heading"/>
    <w:basedOn w:val="Table"/>
    <w:uiPriority w:val="4"/>
    <w:rsid w:val="00157BE1"/>
    <w:pPr>
      <w:spacing w:before="20" w:after="20" w:line="200" w:lineRule="atLeast"/>
      <w:ind w:left="57" w:right="57"/>
    </w:pPr>
    <w:rPr>
      <w:b/>
      <w:sz w:val="16"/>
    </w:rPr>
  </w:style>
  <w:style w:type="paragraph" w:customStyle="1" w:styleId="Table-HeadingRight">
    <w:name w:val="Table - Heading Right"/>
    <w:basedOn w:val="Table-Heading"/>
    <w:uiPriority w:val="4"/>
    <w:rsid w:val="00157BE1"/>
    <w:pPr>
      <w:jc w:val="right"/>
    </w:pPr>
  </w:style>
  <w:style w:type="paragraph" w:customStyle="1" w:styleId="Table-Text">
    <w:name w:val="Table - Text"/>
    <w:basedOn w:val="Table"/>
    <w:uiPriority w:val="4"/>
    <w:rsid w:val="00157BE1"/>
    <w:pPr>
      <w:spacing w:before="20" w:after="20" w:line="200" w:lineRule="atLeast"/>
      <w:ind w:left="57" w:right="57"/>
    </w:pPr>
    <w:rPr>
      <w:sz w:val="16"/>
    </w:rPr>
  </w:style>
  <w:style w:type="paragraph" w:customStyle="1" w:styleId="Table-TextTotal">
    <w:name w:val="Table - Text Total"/>
    <w:basedOn w:val="Table-Text"/>
    <w:uiPriority w:val="4"/>
    <w:rsid w:val="00157BE1"/>
    <w:rPr>
      <w:b/>
    </w:rPr>
  </w:style>
  <w:style w:type="paragraph" w:customStyle="1" w:styleId="Table-Numbers">
    <w:name w:val="Table - Numbers"/>
    <w:basedOn w:val="Table"/>
    <w:uiPriority w:val="4"/>
    <w:rsid w:val="00157BE1"/>
    <w:pPr>
      <w:spacing w:before="20" w:after="20" w:line="200" w:lineRule="atLeast"/>
      <w:ind w:left="57" w:right="57"/>
      <w:jc w:val="right"/>
    </w:pPr>
    <w:rPr>
      <w:sz w:val="16"/>
    </w:rPr>
  </w:style>
  <w:style w:type="paragraph" w:customStyle="1" w:styleId="Table-NumbersTotal">
    <w:name w:val="Table - Numbers Total"/>
    <w:basedOn w:val="Table-Numbers"/>
    <w:uiPriority w:val="4"/>
    <w:rsid w:val="00157BE1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8"/>
    <w:semiHidden/>
    <w:rsid w:val="00157BE1"/>
    <w:pPr>
      <w:jc w:val="right"/>
    </w:pPr>
    <w:rPr>
      <w:b/>
    </w:rPr>
  </w:style>
  <w:style w:type="paragraph" w:customStyle="1" w:styleId="Template-Address">
    <w:name w:val="Template - Address"/>
    <w:basedOn w:val="Template"/>
    <w:uiPriority w:val="8"/>
    <w:rsid w:val="00157BE1"/>
    <w:pPr>
      <w:tabs>
        <w:tab w:val="left" w:pos="567"/>
      </w:tabs>
      <w:jc w:val="right"/>
    </w:pPr>
    <w:rPr>
      <w:sz w:val="12"/>
    </w:rPr>
  </w:style>
  <w:style w:type="paragraph" w:customStyle="1" w:styleId="Template-Date">
    <w:name w:val="Template - Date"/>
    <w:basedOn w:val="Template"/>
    <w:uiPriority w:val="8"/>
    <w:semiHidden/>
    <w:rsid w:val="00157BE1"/>
    <w:pPr>
      <w:jc w:val="right"/>
    </w:pPr>
  </w:style>
  <w:style w:type="paragraph" w:customStyle="1" w:styleId="Recipient-NameandAddress">
    <w:name w:val="Recipient - Name and Address"/>
    <w:basedOn w:val="Normal"/>
    <w:uiPriority w:val="8"/>
    <w:semiHidden/>
    <w:rsid w:val="00157BE1"/>
    <w:pPr>
      <w:spacing w:after="0"/>
    </w:pPr>
  </w:style>
  <w:style w:type="paragraph" w:customStyle="1" w:styleId="DocumentType">
    <w:name w:val="Document Type"/>
    <w:basedOn w:val="Normal"/>
    <w:next w:val="Normal"/>
    <w:uiPriority w:val="8"/>
    <w:semiHidden/>
    <w:rsid w:val="00157BE1"/>
    <w:pPr>
      <w:spacing w:after="0" w:line="280" w:lineRule="atLeast"/>
    </w:pPr>
    <w:rPr>
      <w:caps/>
      <w:sz w:val="28"/>
    </w:rPr>
  </w:style>
  <w:style w:type="paragraph" w:customStyle="1" w:styleId="Table-ListBullet">
    <w:name w:val="Table - List Bullet"/>
    <w:basedOn w:val="Table"/>
    <w:uiPriority w:val="4"/>
    <w:rsid w:val="00157BE1"/>
    <w:pPr>
      <w:numPr>
        <w:numId w:val="21"/>
      </w:numPr>
      <w:spacing w:before="20" w:after="20" w:line="200" w:lineRule="atLeast"/>
      <w:ind w:right="57"/>
    </w:pPr>
    <w:rPr>
      <w:sz w:val="16"/>
    </w:rPr>
  </w:style>
  <w:style w:type="numbering" w:customStyle="1" w:styleId="ListStyle-ListBullet">
    <w:name w:val="_List Style - List Bullet"/>
    <w:uiPriority w:val="99"/>
    <w:rsid w:val="00157BE1"/>
    <w:pPr>
      <w:numPr>
        <w:numId w:val="5"/>
      </w:numPr>
    </w:pPr>
  </w:style>
  <w:style w:type="numbering" w:customStyle="1" w:styleId="ListStyle-ListNumber">
    <w:name w:val="_List Style - List Number"/>
    <w:uiPriority w:val="99"/>
    <w:rsid w:val="00157BE1"/>
    <w:pPr>
      <w:numPr>
        <w:numId w:val="6"/>
      </w:numPr>
    </w:pPr>
  </w:style>
  <w:style w:type="numbering" w:customStyle="1" w:styleId="Liststyle-TableListBullet">
    <w:name w:val="_List style - Table List Bullet"/>
    <w:uiPriority w:val="99"/>
    <w:rsid w:val="00157BE1"/>
    <w:pPr>
      <w:numPr>
        <w:numId w:val="7"/>
      </w:numPr>
    </w:pPr>
  </w:style>
  <w:style w:type="paragraph" w:customStyle="1" w:styleId="Table-ListNumber">
    <w:name w:val="Table - List Number"/>
    <w:basedOn w:val="Table"/>
    <w:uiPriority w:val="4"/>
    <w:rsid w:val="00157BE1"/>
    <w:pPr>
      <w:numPr>
        <w:numId w:val="22"/>
      </w:numPr>
      <w:spacing w:before="20" w:after="20" w:line="200" w:lineRule="atLeast"/>
      <w:ind w:right="57"/>
    </w:pPr>
    <w:rPr>
      <w:sz w:val="16"/>
    </w:rPr>
  </w:style>
  <w:style w:type="numbering" w:customStyle="1" w:styleId="ListStyle-TableListNumber">
    <w:name w:val="_List Style - Table List Number"/>
    <w:uiPriority w:val="99"/>
    <w:rsid w:val="00157BE1"/>
    <w:pPr>
      <w:numPr>
        <w:numId w:val="9"/>
      </w:numPr>
    </w:pPr>
  </w:style>
  <w:style w:type="table" w:customStyle="1" w:styleId="Blank">
    <w:name w:val="Blank"/>
    <w:basedOn w:val="TableNormal"/>
    <w:uiPriority w:val="99"/>
    <w:rsid w:val="00157BE1"/>
    <w:rPr>
      <w:rFonts w:cs="Arial"/>
    </w:rPr>
    <w:tblPr>
      <w:tblCellMar>
        <w:left w:w="0" w:type="dxa"/>
        <w:right w:w="0" w:type="dxa"/>
      </w:tblCellMar>
    </w:tblPr>
  </w:style>
  <w:style w:type="paragraph" w:customStyle="1" w:styleId="FactBox">
    <w:name w:val="Fact Box"/>
    <w:basedOn w:val="Normal"/>
    <w:uiPriority w:val="5"/>
    <w:semiHidden/>
    <w:rsid w:val="00157BE1"/>
    <w:pPr>
      <w:spacing w:before="170" w:after="170"/>
      <w:ind w:left="170" w:right="170"/>
    </w:pPr>
  </w:style>
  <w:style w:type="paragraph" w:customStyle="1" w:styleId="FactBox-Text">
    <w:name w:val="Fact Box - Text"/>
    <w:basedOn w:val="FactBox"/>
    <w:uiPriority w:val="5"/>
    <w:semiHidden/>
    <w:rsid w:val="00157BE1"/>
  </w:style>
  <w:style w:type="paragraph" w:customStyle="1" w:styleId="FactBox-Heading">
    <w:name w:val="Fact Box - Heading"/>
    <w:basedOn w:val="FactBox"/>
    <w:next w:val="FactBox-Text"/>
    <w:uiPriority w:val="5"/>
    <w:semiHidden/>
    <w:rsid w:val="00157BE1"/>
    <w:rPr>
      <w:b/>
    </w:rPr>
  </w:style>
  <w:style w:type="paragraph" w:customStyle="1" w:styleId="FactBox-ListBullet">
    <w:name w:val="Fact Box - List Bullet"/>
    <w:basedOn w:val="FactBox"/>
    <w:uiPriority w:val="5"/>
    <w:semiHidden/>
    <w:rsid w:val="00157BE1"/>
    <w:pPr>
      <w:numPr>
        <w:numId w:val="12"/>
      </w:numPr>
    </w:pPr>
  </w:style>
  <w:style w:type="numbering" w:customStyle="1" w:styleId="ListStyle-FactBoxListBullet">
    <w:name w:val="_List Style - Fact Box List Bullet"/>
    <w:uiPriority w:val="99"/>
    <w:rsid w:val="00157BE1"/>
    <w:pPr>
      <w:numPr>
        <w:numId w:val="2"/>
      </w:numPr>
    </w:pPr>
  </w:style>
  <w:style w:type="paragraph" w:customStyle="1" w:styleId="Footer-PageNumber">
    <w:name w:val="Footer - Page Number"/>
    <w:basedOn w:val="Footer"/>
    <w:next w:val="Footer"/>
    <w:uiPriority w:val="13"/>
    <w:semiHidden/>
    <w:rsid w:val="00157BE1"/>
    <w:pPr>
      <w:jc w:val="right"/>
    </w:pPr>
  </w:style>
  <w:style w:type="numbering" w:customStyle="1" w:styleId="ListStyle-AppendixHeading">
    <w:name w:val="_List Style - Appendix Heading"/>
    <w:uiPriority w:val="99"/>
    <w:rsid w:val="00157BE1"/>
    <w:pPr>
      <w:numPr>
        <w:numId w:val="1"/>
      </w:numPr>
    </w:pPr>
  </w:style>
  <w:style w:type="paragraph" w:customStyle="1" w:styleId="ListAlphabet">
    <w:name w:val="List Alphabet"/>
    <w:basedOn w:val="Normal"/>
    <w:uiPriority w:val="2"/>
    <w:semiHidden/>
    <w:rsid w:val="00157BE1"/>
    <w:pPr>
      <w:numPr>
        <w:numId w:val="14"/>
      </w:numPr>
      <w:spacing w:after="0"/>
    </w:pPr>
  </w:style>
  <w:style w:type="numbering" w:customStyle="1" w:styleId="ListStyle-ListAlphabet">
    <w:name w:val="_List Style - List Alphabet"/>
    <w:uiPriority w:val="99"/>
    <w:rsid w:val="00157BE1"/>
    <w:pPr>
      <w:numPr>
        <w:numId w:val="4"/>
      </w:numPr>
    </w:pPr>
  </w:style>
  <w:style w:type="paragraph" w:customStyle="1" w:styleId="ListAlphabet2">
    <w:name w:val="List Alphabet 2"/>
    <w:basedOn w:val="Normal"/>
    <w:uiPriority w:val="2"/>
    <w:semiHidden/>
    <w:rsid w:val="00157BE1"/>
    <w:pPr>
      <w:numPr>
        <w:ilvl w:val="1"/>
        <w:numId w:val="14"/>
      </w:numPr>
      <w:spacing w:after="0"/>
    </w:pPr>
  </w:style>
  <w:style w:type="paragraph" w:customStyle="1" w:styleId="ListAlphabet3">
    <w:name w:val="List Alphabet 3"/>
    <w:basedOn w:val="Normal"/>
    <w:uiPriority w:val="2"/>
    <w:semiHidden/>
    <w:rsid w:val="00157BE1"/>
    <w:pPr>
      <w:numPr>
        <w:ilvl w:val="2"/>
        <w:numId w:val="14"/>
      </w:numPr>
      <w:spacing w:after="0"/>
    </w:pPr>
  </w:style>
  <w:style w:type="paragraph" w:customStyle="1" w:styleId="FactBox-ListNumber">
    <w:name w:val="Fact Box - List Number"/>
    <w:basedOn w:val="FactBox"/>
    <w:uiPriority w:val="5"/>
    <w:semiHidden/>
    <w:rsid w:val="00157BE1"/>
    <w:pPr>
      <w:numPr>
        <w:numId w:val="13"/>
      </w:numPr>
    </w:pPr>
  </w:style>
  <w:style w:type="numbering" w:customStyle="1" w:styleId="ListStyle-FactBoxListNumber">
    <w:name w:val="_List Style - Fact Box List Number"/>
    <w:uiPriority w:val="99"/>
    <w:rsid w:val="00157BE1"/>
    <w:pPr>
      <w:numPr>
        <w:numId w:val="3"/>
      </w:numPr>
    </w:pPr>
  </w:style>
  <w:style w:type="numbering" w:customStyle="1" w:styleId="ListStyle-TableListBullet0">
    <w:name w:val="_List Style - Table List Bullet"/>
    <w:uiPriority w:val="99"/>
    <w:rsid w:val="00157BE1"/>
    <w:pPr>
      <w:numPr>
        <w:numId w:val="8"/>
      </w:numPr>
    </w:pPr>
  </w:style>
  <w:style w:type="paragraph" w:customStyle="1" w:styleId="DocumentHeading-Small">
    <w:name w:val="Document Heading - Small"/>
    <w:basedOn w:val="Normal"/>
    <w:next w:val="Normal"/>
    <w:uiPriority w:val="7"/>
    <w:rsid w:val="00157BE1"/>
    <w:pPr>
      <w:keepNext/>
      <w:keepLines/>
      <w:suppressAutoHyphens/>
      <w:spacing w:before="240" w:line="280" w:lineRule="atLeast"/>
      <w:contextualSpacing/>
    </w:pPr>
    <w:rPr>
      <w:sz w:val="24"/>
    </w:rPr>
  </w:style>
  <w:style w:type="paragraph" w:customStyle="1" w:styleId="Highlighttext-black">
    <w:name w:val="Highlight text - black"/>
    <w:basedOn w:val="Normal"/>
    <w:next w:val="Normal"/>
    <w:uiPriority w:val="4"/>
    <w:rsid w:val="00250E55"/>
    <w:pPr>
      <w:framePr w:w="2875" w:hSpace="284" w:wrap="around" w:vAnchor="text" w:hAnchor="page" w:xAlign="right" w:y="1"/>
      <w:spacing w:line="320" w:lineRule="atLeast"/>
    </w:pPr>
  </w:style>
  <w:style w:type="paragraph" w:customStyle="1" w:styleId="Highlighttext-grey">
    <w:name w:val="Highlight text - grey"/>
    <w:basedOn w:val="Normal"/>
    <w:next w:val="Normal"/>
    <w:uiPriority w:val="4"/>
    <w:rsid w:val="00157BE1"/>
    <w:pPr>
      <w:framePr w:w="2875" w:hSpace="284" w:wrap="around" w:vAnchor="text" w:hAnchor="page" w:xAlign="right" w:y="1"/>
      <w:spacing w:line="320" w:lineRule="atLeast"/>
    </w:pPr>
    <w:rPr>
      <w:color w:val="3F6730" w:themeColor="accent1"/>
      <w:sz w:val="28"/>
    </w:rPr>
  </w:style>
  <w:style w:type="paragraph" w:customStyle="1" w:styleId="Hyperlinks-secondaryarea">
    <w:name w:val="Hyperlinks - secondary area"/>
    <w:basedOn w:val="Normal"/>
    <w:next w:val="Normal"/>
    <w:uiPriority w:val="4"/>
    <w:rsid w:val="002F6ACB"/>
    <w:pPr>
      <w:framePr w:w="2875" w:hSpace="284" w:wrap="around" w:vAnchor="text" w:hAnchor="page" w:xAlign="right" w:y="1"/>
    </w:pPr>
    <w:rPr>
      <w:noProof/>
      <w:color w:val="0C0C0C" w:themeColor="accent4" w:themeShade="BF"/>
    </w:rPr>
  </w:style>
  <w:style w:type="paragraph" w:customStyle="1" w:styleId="zSidfotAdress2">
    <w:name w:val="zSidfotAdress2"/>
    <w:basedOn w:val="Footer"/>
    <w:semiHidden/>
    <w:rsid w:val="00157BE1"/>
    <w:pPr>
      <w:tabs>
        <w:tab w:val="center" w:pos="4536"/>
        <w:tab w:val="right" w:pos="9072"/>
      </w:tabs>
      <w:spacing w:line="160" w:lineRule="atLeast"/>
    </w:pPr>
    <w:rPr>
      <w:rFonts w:eastAsia="Times New Roman" w:cs="Times New Roman"/>
      <w:noProof/>
      <w:spacing w:val="8"/>
    </w:rPr>
  </w:style>
  <w:style w:type="paragraph" w:customStyle="1" w:styleId="DocumentHeading-Large">
    <w:name w:val="Document Heading - Large"/>
    <w:basedOn w:val="Normal"/>
    <w:next w:val="Normal"/>
    <w:uiPriority w:val="6"/>
    <w:rsid w:val="00157BE1"/>
    <w:pPr>
      <w:keepNext/>
      <w:keepLines/>
      <w:suppressAutoHyphens/>
      <w:spacing w:before="240" w:line="480" w:lineRule="atLeast"/>
      <w:contextualSpacing/>
    </w:pPr>
    <w:rPr>
      <w:sz w:val="44"/>
    </w:rPr>
  </w:style>
  <w:style w:type="paragraph" w:customStyle="1" w:styleId="DocumentHeading-Medium">
    <w:name w:val="Document Heading - Medium"/>
    <w:basedOn w:val="Normal"/>
    <w:next w:val="Normal"/>
    <w:uiPriority w:val="6"/>
    <w:rsid w:val="00157BE1"/>
    <w:pPr>
      <w:keepNext/>
      <w:keepLines/>
      <w:suppressAutoHyphens/>
      <w:spacing w:before="240" w:line="360" w:lineRule="atLeast"/>
      <w:contextualSpacing/>
    </w:pPr>
    <w:rPr>
      <w:sz w:val="32"/>
    </w:rPr>
  </w:style>
  <w:style w:type="paragraph" w:customStyle="1" w:styleId="Heading1withoutNumbering">
    <w:name w:val="Heading 1 without Numbering"/>
    <w:basedOn w:val="Heading1"/>
    <w:next w:val="Normal"/>
    <w:uiPriority w:val="1"/>
    <w:qFormat/>
    <w:rsid w:val="00157BE1"/>
    <w:pPr>
      <w:numPr>
        <w:numId w:val="0"/>
      </w:numPr>
    </w:pPr>
  </w:style>
  <w:style w:type="paragraph" w:customStyle="1" w:styleId="Heading2withoutNumbering">
    <w:name w:val="Heading 2 without Numbering"/>
    <w:basedOn w:val="Heading2"/>
    <w:next w:val="Normal"/>
    <w:uiPriority w:val="1"/>
    <w:qFormat/>
    <w:rsid w:val="00157BE1"/>
    <w:pPr>
      <w:numPr>
        <w:ilvl w:val="0"/>
        <w:numId w:val="0"/>
      </w:numPr>
    </w:pPr>
  </w:style>
  <w:style w:type="paragraph" w:customStyle="1" w:styleId="Heading3withoutNumbering">
    <w:name w:val="Heading 3 without Numbering"/>
    <w:basedOn w:val="Heading3"/>
    <w:next w:val="Normal"/>
    <w:uiPriority w:val="1"/>
    <w:qFormat/>
    <w:rsid w:val="00157BE1"/>
    <w:pPr>
      <w:numPr>
        <w:ilvl w:val="0"/>
        <w:numId w:val="0"/>
      </w:numPr>
    </w:pPr>
  </w:style>
  <w:style w:type="paragraph" w:customStyle="1" w:styleId="Heading4withoutNumbering">
    <w:name w:val="Heading 4 without Numbering"/>
    <w:basedOn w:val="Heading4"/>
    <w:next w:val="Normal"/>
    <w:uiPriority w:val="1"/>
    <w:qFormat/>
    <w:rsid w:val="00157BE1"/>
    <w:pPr>
      <w:numPr>
        <w:ilvl w:val="0"/>
        <w:numId w:val="0"/>
      </w:numPr>
    </w:pPr>
  </w:style>
  <w:style w:type="table" w:customStyle="1" w:styleId="Swecotable">
    <w:name w:val="Sweco table"/>
    <w:basedOn w:val="TableNormal"/>
    <w:uiPriority w:val="99"/>
    <w:rsid w:val="00157BE1"/>
    <w:pPr>
      <w:spacing w:before="20" w:after="20" w:line="200" w:lineRule="atLeast"/>
      <w:ind w:left="57" w:right="57"/>
    </w:pPr>
    <w:rPr>
      <w:rFonts w:cs="Arial"/>
      <w:sz w:val="16"/>
    </w:rPr>
    <w:tblPr>
      <w:tblStyleRowBandSize w:val="1"/>
      <w:tblStyleColBandSize w:val="1"/>
      <w:tblInd w:w="0" w:type="nil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</w:tblPr>
    <w:tblStylePr w:type="firstRow">
      <w:tblPr/>
      <w:trPr>
        <w:tblHeader/>
      </w:trPr>
      <w:tcPr>
        <w:shd w:val="clear" w:color="auto" w:fill="F2F2F2" w:themeFill="background2"/>
      </w:tcPr>
    </w:tblStylePr>
    <w:tblStylePr w:type="lastRow">
      <w:rPr>
        <w:b/>
      </w:rPr>
    </w:tblStylePr>
  </w:style>
  <w:style w:type="paragraph" w:customStyle="1" w:styleId="Guidancetexttoberemoved">
    <w:name w:val="Guidance text – to be removed"/>
    <w:basedOn w:val="Normal"/>
    <w:rsid w:val="00157BE1"/>
    <w:rPr>
      <w:b/>
      <w:i/>
      <w:color w:val="87BE73" w:themeColor="accent3"/>
    </w:rPr>
  </w:style>
  <w:style w:type="paragraph" w:customStyle="1" w:styleId="Template-SmallSpacer">
    <w:name w:val="Template - Small Spacer"/>
    <w:basedOn w:val="Template-Address"/>
    <w:uiPriority w:val="8"/>
    <w:qFormat/>
    <w:rsid w:val="00157BE1"/>
    <w:pPr>
      <w:framePr w:hSpace="181" w:wrap="around" w:hAnchor="page" w:x="8455" w:yAlign="top"/>
      <w:spacing w:line="14" w:lineRule="atLeast"/>
      <w:suppressOverlap/>
    </w:pPr>
    <w:rPr>
      <w:rFonts w:cs="Arial"/>
      <w:sz w:val="4"/>
    </w:rPr>
  </w:style>
  <w:style w:type="paragraph" w:customStyle="1" w:styleId="NormalBold">
    <w:name w:val="Normal Bold"/>
    <w:basedOn w:val="Normal"/>
    <w:next w:val="Normal"/>
    <w:link w:val="NormalBoldChar"/>
    <w:qFormat/>
    <w:rsid w:val="00C45142"/>
    <w:rPr>
      <w:b/>
    </w:rPr>
  </w:style>
  <w:style w:type="character" w:customStyle="1" w:styleId="NormalBoldChar">
    <w:name w:val="Normal Bold Char"/>
    <w:basedOn w:val="DefaultParagraphFont"/>
    <w:link w:val="NormalBold"/>
    <w:rsid w:val="00C45142"/>
    <w:rPr>
      <w:b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C4F0E"/>
    <w:rPr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C4F0E"/>
    <w:rPr>
      <w:lang w:val="en-GB"/>
    </w:rPr>
  </w:style>
  <w:style w:type="character" w:customStyle="1" w:styleId="Style2">
    <w:name w:val="Style2"/>
    <w:basedOn w:val="DefaultParagraphFont"/>
    <w:uiPriority w:val="1"/>
    <w:qFormat/>
    <w:rsid w:val="005C4F0E"/>
    <w:rPr>
      <w:rFonts w:asciiTheme="minorHAnsi" w:hAnsiTheme="minorHAnsi"/>
      <w:color w:val="000000" w:themeColor="text1"/>
      <w:sz w:val="24"/>
    </w:rPr>
  </w:style>
  <w:style w:type="paragraph" w:customStyle="1" w:styleId="3">
    <w:name w:val="&lt;Поле&gt; стиль 3"/>
    <w:basedOn w:val="Normal"/>
    <w:rsid w:val="00EA7D29"/>
    <w:pPr>
      <w:spacing w:after="360"/>
    </w:pPr>
    <w:rPr>
      <w:rFonts w:eastAsia="Times New Roman"/>
      <w:bCs/>
      <w:iCs/>
      <w:sz w:val="28"/>
      <w:szCs w:val="28"/>
      <w:lang w:val="ru-RU" w:eastAsia="en-US"/>
    </w:rPr>
  </w:style>
  <w:style w:type="character" w:customStyle="1" w:styleId="textexposedshow">
    <w:name w:val="text_exposed_show"/>
    <w:basedOn w:val="DefaultParagraphFont"/>
    <w:rsid w:val="00B22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%20trinhtn@boydensvn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NTRTR\AppData\Local\Temp\Templafy\WordVsto\zjejp4e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CD108FF8464E38A940804EF7E47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3E30D-6594-45A1-9674-7C88B53E4B6C}"/>
      </w:docPartPr>
      <w:docPartBody>
        <w:p w:rsidR="00D0500A" w:rsidRDefault="00D0500A" w:rsidP="00D0500A">
          <w:pPr>
            <w:pStyle w:val="4CCD108FF8464E38A940804EF7E47D89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D833A83E564DA196CF79618F00C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A309B-F19A-4131-AA08-BA4FAA0CC74E}"/>
      </w:docPartPr>
      <w:docPartBody>
        <w:p w:rsidR="00D0500A" w:rsidRDefault="00D0500A" w:rsidP="00D0500A">
          <w:pPr>
            <w:pStyle w:val="FAD833A83E564DA196CF79618F00C8C1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B1D465401A4855A8BA0F4A33CA6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A6134-C664-4150-9804-C2459412CE56}"/>
      </w:docPartPr>
      <w:docPartBody>
        <w:p w:rsidR="00D0500A" w:rsidRDefault="00D0500A" w:rsidP="00D0500A">
          <w:pPr>
            <w:pStyle w:val="72B1D465401A4855A8BA0F4A33CA685F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5421A39FE542C2A6639D92CF014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9FE9E-DD9D-409C-8AEF-ECE8A118D596}"/>
      </w:docPartPr>
      <w:docPartBody>
        <w:p w:rsidR="00D0500A" w:rsidRDefault="00D0500A" w:rsidP="00D0500A">
          <w:pPr>
            <w:pStyle w:val="605421A39FE542C2A6639D92CF0143D2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580A6-D4D4-4304-8D75-DA3A79DAB4AA}"/>
      </w:docPartPr>
      <w:docPartBody>
        <w:p w:rsidR="00D0500A" w:rsidRDefault="00D0500A">
          <w:r w:rsidRPr="00C03B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F2306B4BD542A7A10DDEB53E769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B72E4-15CA-4CB3-85CB-0D2A7FC13D5C}"/>
      </w:docPartPr>
      <w:docPartBody>
        <w:p w:rsidR="00AE25AB" w:rsidRDefault="00725F6D" w:rsidP="00725F6D">
          <w:pPr>
            <w:pStyle w:val="6EF2306B4BD542A7A10DDEB53E76906D"/>
          </w:pPr>
          <w:r w:rsidRPr="00C03B6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weco Sans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Sweco San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11BB2"/>
    <w:multiLevelType w:val="multilevel"/>
    <w:tmpl w:val="03D20B66"/>
    <w:lvl w:ilvl="0">
      <w:start w:val="1"/>
      <w:numFmt w:val="decimal"/>
      <w:pStyle w:val="Heading1"/>
      <w:lvlText w:val="%1"/>
      <w:lvlJc w:val="left"/>
      <w:pPr>
        <w:ind w:left="822" w:hanging="82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22" w:hanging="82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22" w:hanging="82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88640781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0A"/>
    <w:rsid w:val="00102E07"/>
    <w:rsid w:val="001E7142"/>
    <w:rsid w:val="00481549"/>
    <w:rsid w:val="005962D6"/>
    <w:rsid w:val="00725F6D"/>
    <w:rsid w:val="0084313F"/>
    <w:rsid w:val="00932C76"/>
    <w:rsid w:val="00A748CC"/>
    <w:rsid w:val="00AE25AB"/>
    <w:rsid w:val="00C60337"/>
    <w:rsid w:val="00CE6CE2"/>
    <w:rsid w:val="00D0500A"/>
    <w:rsid w:val="00DE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vi-VN" w:eastAsia="vi-V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numPr>
        <w:numId w:val="1"/>
      </w:numPr>
      <w:suppressAutoHyphens/>
      <w:spacing w:before="240" w:after="130" w:line="400" w:lineRule="atLeast"/>
      <w:contextualSpacing/>
      <w:outlineLvl w:val="0"/>
    </w:pPr>
    <w:rPr>
      <w:rFonts w:ascii="Arial" w:eastAsiaTheme="majorEastAsia" w:hAnsi="Arial" w:cs="Arial"/>
      <w:kern w:val="0"/>
      <w:sz w:val="36"/>
      <w:szCs w:val="32"/>
      <w:lang w:val="en-GB" w:eastAsia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numPr>
        <w:ilvl w:val="1"/>
        <w:numId w:val="1"/>
      </w:numPr>
      <w:suppressAutoHyphens/>
      <w:spacing w:before="240" w:after="110" w:line="320" w:lineRule="atLeast"/>
      <w:contextualSpacing/>
      <w:outlineLvl w:val="1"/>
    </w:pPr>
    <w:rPr>
      <w:rFonts w:ascii="Arial" w:eastAsiaTheme="majorEastAsia" w:hAnsi="Arial" w:cs="Arial"/>
      <w:kern w:val="0"/>
      <w:sz w:val="28"/>
      <w:szCs w:val="26"/>
      <w:lang w:val="en-GB" w:eastAsia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keepLines/>
      <w:numPr>
        <w:ilvl w:val="2"/>
        <w:numId w:val="1"/>
      </w:numPr>
      <w:suppressAutoHyphens/>
      <w:spacing w:before="240" w:after="90" w:line="280" w:lineRule="atLeast"/>
      <w:contextualSpacing/>
      <w:outlineLvl w:val="2"/>
    </w:pPr>
    <w:rPr>
      <w:rFonts w:ascii="Arial" w:eastAsiaTheme="majorEastAsia" w:hAnsi="Arial" w:cs="Arial"/>
      <w:kern w:val="0"/>
      <w:sz w:val="24"/>
      <w:szCs w:val="24"/>
      <w:lang w:val="en-GB" w:eastAsia="en-US"/>
      <w14:ligatures w14:val="none"/>
    </w:rPr>
  </w:style>
  <w:style w:type="paragraph" w:styleId="Heading4">
    <w:name w:val="heading 4"/>
    <w:basedOn w:val="Normal"/>
    <w:next w:val="Normal"/>
    <w:link w:val="Heading4Char"/>
    <w:uiPriority w:val="1"/>
    <w:qFormat/>
    <w:pPr>
      <w:keepNext/>
      <w:keepLines/>
      <w:numPr>
        <w:ilvl w:val="3"/>
        <w:numId w:val="1"/>
      </w:numPr>
      <w:suppressAutoHyphens/>
      <w:spacing w:before="240" w:after="90" w:line="280" w:lineRule="atLeast"/>
      <w:contextualSpacing/>
      <w:outlineLvl w:val="3"/>
    </w:pPr>
    <w:rPr>
      <w:rFonts w:ascii="Arial" w:eastAsiaTheme="majorEastAsia" w:hAnsi="Arial" w:cs="Arial"/>
      <w:i/>
      <w:iCs/>
      <w:kern w:val="0"/>
      <w:sz w:val="24"/>
      <w:szCs w:val="20"/>
      <w:lang w:val="en-GB" w:eastAsia="en-US"/>
      <w14:ligatures w14:val="none"/>
    </w:rPr>
  </w:style>
  <w:style w:type="paragraph" w:styleId="Heading5">
    <w:name w:val="heading 5"/>
    <w:basedOn w:val="Normal"/>
    <w:next w:val="Normal"/>
    <w:link w:val="Heading5Char"/>
    <w:uiPriority w:val="1"/>
    <w:semiHidden/>
    <w:pPr>
      <w:keepNext/>
      <w:keepLines/>
      <w:numPr>
        <w:ilvl w:val="4"/>
        <w:numId w:val="1"/>
      </w:numPr>
      <w:suppressAutoHyphens/>
      <w:spacing w:before="240" w:after="0" w:line="280" w:lineRule="atLeast"/>
      <w:contextualSpacing/>
      <w:outlineLvl w:val="4"/>
    </w:pPr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paragraph" w:styleId="Heading6">
    <w:name w:val="heading 6"/>
    <w:basedOn w:val="Normal"/>
    <w:next w:val="Normal"/>
    <w:link w:val="Heading6Char"/>
    <w:uiPriority w:val="1"/>
    <w:semiHidden/>
    <w:pPr>
      <w:keepNext/>
      <w:keepLines/>
      <w:numPr>
        <w:ilvl w:val="5"/>
        <w:numId w:val="1"/>
      </w:numPr>
      <w:suppressAutoHyphens/>
      <w:spacing w:before="240" w:after="0" w:line="280" w:lineRule="atLeast"/>
      <w:contextualSpacing/>
      <w:outlineLvl w:val="5"/>
    </w:pPr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paragraph" w:styleId="Heading7">
    <w:name w:val="heading 7"/>
    <w:basedOn w:val="Normal"/>
    <w:next w:val="Normal"/>
    <w:link w:val="Heading7Char"/>
    <w:uiPriority w:val="1"/>
    <w:semiHidden/>
    <w:pPr>
      <w:keepNext/>
      <w:keepLines/>
      <w:numPr>
        <w:ilvl w:val="6"/>
        <w:numId w:val="1"/>
      </w:numPr>
      <w:suppressAutoHyphens/>
      <w:spacing w:before="240" w:after="0" w:line="280" w:lineRule="atLeast"/>
      <w:contextualSpacing/>
      <w:outlineLvl w:val="6"/>
    </w:pPr>
    <w:rPr>
      <w:rFonts w:ascii="Arial" w:eastAsiaTheme="majorEastAsia" w:hAnsi="Arial" w:cs="Arial"/>
      <w:iCs/>
      <w:kern w:val="0"/>
      <w:sz w:val="24"/>
      <w:szCs w:val="20"/>
      <w:lang w:val="en-GB" w:eastAsia="en-US"/>
      <w14:ligatures w14:val="none"/>
    </w:rPr>
  </w:style>
  <w:style w:type="paragraph" w:styleId="Heading8">
    <w:name w:val="heading 8"/>
    <w:basedOn w:val="Normal"/>
    <w:next w:val="Normal"/>
    <w:link w:val="Heading8Char"/>
    <w:uiPriority w:val="1"/>
    <w:semiHidden/>
    <w:pPr>
      <w:keepNext/>
      <w:keepLines/>
      <w:numPr>
        <w:ilvl w:val="7"/>
        <w:numId w:val="1"/>
      </w:numPr>
      <w:suppressAutoHyphens/>
      <w:spacing w:before="240" w:after="0" w:line="280" w:lineRule="atLeast"/>
      <w:contextualSpacing/>
      <w:outlineLvl w:val="7"/>
    </w:pPr>
    <w:rPr>
      <w:rFonts w:ascii="Arial" w:eastAsiaTheme="majorEastAsia" w:hAnsi="Arial" w:cs="Arial"/>
      <w:kern w:val="0"/>
      <w:sz w:val="24"/>
      <w:szCs w:val="21"/>
      <w:lang w:val="en-GB" w:eastAsia="en-US"/>
      <w14:ligatures w14:val="none"/>
    </w:rPr>
  </w:style>
  <w:style w:type="paragraph" w:styleId="Heading9">
    <w:name w:val="heading 9"/>
    <w:basedOn w:val="Normal"/>
    <w:next w:val="Normal"/>
    <w:link w:val="Heading9Char"/>
    <w:uiPriority w:val="1"/>
    <w:semiHidden/>
    <w:pPr>
      <w:keepNext/>
      <w:keepLines/>
      <w:numPr>
        <w:ilvl w:val="8"/>
        <w:numId w:val="1"/>
      </w:numPr>
      <w:suppressAutoHyphens/>
      <w:spacing w:before="240" w:after="0" w:line="280" w:lineRule="atLeast"/>
      <w:contextualSpacing/>
      <w:outlineLvl w:val="8"/>
    </w:pPr>
    <w:rPr>
      <w:rFonts w:ascii="Arial" w:eastAsiaTheme="majorEastAsia" w:hAnsi="Arial" w:cs="Arial"/>
      <w:iCs/>
      <w:kern w:val="0"/>
      <w:sz w:val="24"/>
      <w:szCs w:val="21"/>
      <w:lang w:val="en-GB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="Arial" w:eastAsiaTheme="majorEastAsia" w:hAnsi="Arial" w:cs="Arial"/>
      <w:kern w:val="0"/>
      <w:sz w:val="36"/>
      <w:szCs w:val="32"/>
      <w:lang w:val="en-GB"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="Arial" w:eastAsiaTheme="majorEastAsia" w:hAnsi="Arial" w:cs="Arial"/>
      <w:kern w:val="0"/>
      <w:sz w:val="28"/>
      <w:szCs w:val="26"/>
      <w:lang w:val="en-GB" w:eastAsia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="Arial" w:eastAsiaTheme="majorEastAsia" w:hAnsi="Arial" w:cs="Arial"/>
      <w:kern w:val="0"/>
      <w:sz w:val="24"/>
      <w:szCs w:val="24"/>
      <w:lang w:val="en-GB" w:eastAsia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"/>
    <w:rPr>
      <w:rFonts w:ascii="Arial" w:eastAsiaTheme="majorEastAsia" w:hAnsi="Arial" w:cs="Arial"/>
      <w:i/>
      <w:iCs/>
      <w:kern w:val="0"/>
      <w:sz w:val="24"/>
      <w:szCs w:val="20"/>
      <w:lang w:val="en-GB" w:eastAsia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"/>
    <w:semiHidden/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"/>
    <w:semiHidden/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1"/>
    <w:semiHidden/>
    <w:rPr>
      <w:rFonts w:ascii="Arial" w:eastAsiaTheme="majorEastAsia" w:hAnsi="Arial" w:cs="Arial"/>
      <w:iCs/>
      <w:kern w:val="0"/>
      <w:sz w:val="24"/>
      <w:szCs w:val="20"/>
      <w:lang w:val="en-GB" w:eastAsia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1"/>
    <w:semiHidden/>
    <w:rPr>
      <w:rFonts w:ascii="Arial" w:eastAsiaTheme="majorEastAsia" w:hAnsi="Arial" w:cs="Arial"/>
      <w:kern w:val="0"/>
      <w:sz w:val="24"/>
      <w:szCs w:val="21"/>
      <w:lang w:val="en-GB" w:eastAsia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1"/>
    <w:semiHidden/>
    <w:rPr>
      <w:rFonts w:ascii="Arial" w:eastAsiaTheme="majorEastAsia" w:hAnsi="Arial" w:cs="Arial"/>
      <w:iCs/>
      <w:kern w:val="0"/>
      <w:sz w:val="24"/>
      <w:szCs w:val="21"/>
      <w:lang w:val="en-GB" w:eastAsia="en-US"/>
      <w14:ligatures w14:val="none"/>
    </w:rPr>
  </w:style>
  <w:style w:type="paragraph" w:customStyle="1" w:styleId="6EF2306B4BD542A7A10DDEB53E76906D">
    <w:name w:val="6EF2306B4BD542A7A10DDEB53E76906D"/>
    <w:rsid w:val="00725F6D"/>
  </w:style>
  <w:style w:type="character" w:styleId="PlaceholderText">
    <w:name w:val="Placeholder Text"/>
    <w:basedOn w:val="DefaultParagraphFont"/>
    <w:uiPriority w:val="99"/>
    <w:rsid w:val="00725F6D"/>
    <w:rPr>
      <w:color w:val="808080"/>
      <w:lang w:val="en-GB"/>
    </w:rPr>
  </w:style>
  <w:style w:type="paragraph" w:customStyle="1" w:styleId="4CCD108FF8464E38A940804EF7E47D89">
    <w:name w:val="4CCD108FF8464E38A940804EF7E47D89"/>
    <w:rsid w:val="00D0500A"/>
  </w:style>
  <w:style w:type="paragraph" w:customStyle="1" w:styleId="FAD833A83E564DA196CF79618F00C8C1">
    <w:name w:val="FAD833A83E564DA196CF79618F00C8C1"/>
    <w:rsid w:val="00D0500A"/>
  </w:style>
  <w:style w:type="paragraph" w:customStyle="1" w:styleId="72B1D465401A4855A8BA0F4A33CA685F">
    <w:name w:val="72B1D465401A4855A8BA0F4A33CA685F"/>
    <w:rsid w:val="00D0500A"/>
  </w:style>
  <w:style w:type="paragraph" w:customStyle="1" w:styleId="605421A39FE542C2A6639D92CF0143D2">
    <w:name w:val="605421A39FE542C2A6639D92CF0143D2"/>
    <w:rsid w:val="00D050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eco">
      <a:dk1>
        <a:sysClr val="windowText" lastClr="000000"/>
      </a:dk1>
      <a:lt1>
        <a:srgbClr val="FFFFFF"/>
      </a:lt1>
      <a:dk2>
        <a:srgbClr val="111111"/>
      </a:dk2>
      <a:lt2>
        <a:srgbClr val="F2F2F2"/>
      </a:lt2>
      <a:accent1>
        <a:srgbClr val="3F6730"/>
      </a:accent1>
      <a:accent2>
        <a:srgbClr val="BDE3AF"/>
      </a:accent2>
      <a:accent3>
        <a:srgbClr val="87BE73"/>
      </a:accent3>
      <a:accent4>
        <a:srgbClr val="111111"/>
      </a:accent4>
      <a:accent5>
        <a:srgbClr val="E1E1E1"/>
      </a:accent5>
      <a:accent6>
        <a:srgbClr val="B2B2B2"/>
      </a:accent6>
      <a:hlink>
        <a:srgbClr val="3F6730"/>
      </a:hlink>
      <a:folHlink>
        <a:srgbClr val="B2B2B2"/>
      </a:folHlink>
    </a:clrScheme>
    <a:fontScheme name="Sweco - W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TemplafyTemplateConfiguration><![CDATA[{"elementsMetadata":[{"elementConfiguration":{"visibility":"{{IfElse(Equals(Form.VersionNo,\"\"), VisibilityType.Hidden, VisibilityType.Visible)}}","disableUpdates":false,"type":"group"},"type":"richTextContentControl","id":"77882f9e-ece7-48dc-837f-1b35424122bc"},{"elementConfiguration":{"binding":"{{Translate(\"swLead_version\")}}","promptAiService":false,"removeAndKeepContent":false,"disableUpdates":false,"type":"text"},"type":"richTextContentControl","id":"905dc202-0aa5-4913-8216-1c58431f6ad4"},{"elementConfiguration":{"visibility":"{{IfElse(Equals(Form.Author,\"\"), VisibilityType.Hidden, VisibilityType.Visible)}}","disableUpdates":false,"type":"group"},"type":"richTextContentControl","id":"8d0d8522-0935-404f-b3e0-2c9e308abdea"},{"elementConfiguration":{"binding":"{{Translate(\"swLead_Author\")}}","promptAiService":false,"removeAndKeepContent":false,"disableUpdates":false,"type":"text"},"type":"richTextContentControl","id":"dbdc3098-2637-485a-adfb-e2c619d2616b"},{"elementConfiguration":{"visibility":"{{IfElse(Equals(Form.ControlledBy,\"\"), VisibilityType.Hidden, VisibilityType.Visible)}}","disableUpdates":false,"type":"group"},"type":"richTextContentControl","id":"9ddd4627-bb2e-4ee2-b233-1b0ac45b8543"},{"elementConfiguration":{"binding":"{{Translate(\"swLead_ControlledBy\")}}","promptAiService":false,"removeAndKeepContent":false,"disableUpdates":false,"type":"text"},"type":"richTextContentControl","id":"0e87a0b4-fef5-4fd3-bcde-e9c2723179d6"},{"elementConfiguration":{"visibility":"{{IfElse(Equals(Form.ApprovedBy,\"\"), VisibilityType.Hidden, VisibilityType.Visible)}}","disableUpdates":false,"type":"group"},"type":"richTextContentControl","id":"dbda5c41-8a26-4d23-a261-f5012ae2331b"},{"elementConfiguration":{"binding":"{{Translate(\"swLead_Approved\")}}","promptAiService":false,"removeAndKeepContent":false,"disableUpdates":false,"type":"text"},"type":"richTextContentControl","id":"2377515d-89c9-4562-811f-b8cf9cdea5b7"},{"elementConfiguration":{"visibility":"{{IfElse(Equals(Form.DocNo,\"\"), VisibilityType.Hidden, VisibilityType.Visible)}}","disableUpdates":false,"type":"group"},"type":"richTextContentControl","id":"78867999-00b2-4f4f-a354-27c2ac932303"},{"elementConfiguration":{"binding":"{{Translate(\"swLead_DocNo\")}}","promptAiService":false,"removeAndKeepContent":false,"disableUpdates":false,"type":"text"},"type":"richTextContentControl","id":"5cd9c7a4-362d-4ff1-b7c4-7bf4c670cd73"},{"elementConfiguration":{"binding":"{{UserProfile.BusinessDivision.Header}}","promptAiService":false,"removeAndKeepContent":false,"disableUpdates":false,"type":"text"},"type":"richTextContentControl","id":"4b43ee29-3132-4fb2-96b5-ce4e4bb68837"},{"elementConfiguration":{"visibility":"{{IfElse(Equals(Form.VersionNo,\"\"), VisibilityType.Hidden, VisibilityType.Visible)}}","disableUpdates":false,"type":"group"},"type":"richTextContentControl","id":"d850d0fa-95a9-40f9-806e-17ce169a1be8"},{"elementConfiguration":{"binding":"{{Translate(\"swLead_version\")}}","promptAiService":false,"removeAndKeepContent":false,"disableUpdates":false,"type":"text"},"type":"richTextContentControl","id":"c55fe6ab-9ebb-4138-86d4-0745de73ac11"},{"elementConfiguration":{"binding":"{{Translate(\"swLead_DocRef\")}}","promptAiService":false,"removeAndKeepContent":false,"disableUpdates":false,"type":"text"},"type":"richTextContentControl","id":"0e87e607-aafb-405d-904e-6d6f3666a019"},{"elementConfiguration":{"binding":"{{Translate(\"swLead_DocRef\")}}","promptAiService":false,"removeAndKeepContent":false,"disableUpdates":false,"type":"text"},"type":"richTextContentControl","id":"e8aaa4c2-0828-4878-ad61-2b8011e01ae0"}],"transformationConfigurations":[{"language":"{{DocumentLanguage}}","disableUpdates":false,"type":"proofingLanguage"},{"image":"{{DataSources.LogoInsertion[\"Sweco\"].ImageFileRef.Image}}","shapeName":"LogoHide","width":"{{DataSources.LogoInsertion[\"Sweco\"].LogoWidth}}","height":"","namedSections":"{{NamedSections.All}}","namedPages":"{{NamedPages.All}}","numberedSections":[],"leftOffset":"{{DataSources.LogoInsertion[\"Sweco\"].LogoLeftOffset}}","horizontalRelativePosition":"{{HorizontalRelativePosition.Page}}","horizontalAlignment":"{{HorizontalAlignment.Right}}","topOffset":"{{DataSources.LogoInsertion[\"Sweco\"].LogoTopOffset}}","verticalRelativePosition":"{{VerticalRelativePosition.Page}}","verticalAlignment":"","imageTextWrapping":"{{ImageTextWrapping.InFrontOfText}}","rotation":"","color":"","disableUpdates":true,"type":"imageHeader"},{"propertyName":"swAttribute_Date_created","propertyValue":"{{FormatDateTime(Form.Date, Translate(\"DateFormatGeneral\"), DocumentLanguage)}}","disableUpdates":false,"type":"customDocumentProperty"},{"propertyName":"swAttribute_Version","propertyValue":"{{Form.VersionNo}}","disableUpdates":false,"type":"customDocumentProperty"},{"propertyName":"swAttribute_Document_number","propertyValue":"{{Form.DocNo}}","disableUpdates":false,"type":"customDocumentProperty"},{"propertyName":"swAttribute_Author","propertyValue":"{{Form.Author}}","disableUpdates":false,"type":"customDocumentProperty"},{"propertyName":"swAttribute_Controlled","propertyValue":"{{Form.ControlledBy}}","disableUpdates":false,"type":"customDocumentProperty"},{"propertyName":"swAttribute_Approved","propertyValue":"{{Form.ApprovedBy}}","disableUpdates":false,"type":"customDocumentProperty"},{"colorTheme":"{{DataSources.ColorThemes[\"Sweco\"].ColorTheme}}","disableUpdates":false,"originalColorThemeXml":"<a:clrScheme name=\"Sweco 2022\" xmlns:a=\"http://schemas.openxmlformats.org/drawingml/2006/main\"><a:dk1><a:srgbClr val=\"000000\" /></a:dk1><a:lt1><a:srgbClr val=\"FFFFFF\" /></a:lt1><a:dk2><a:srgbClr val=\"3F3F42\" /></a:dk2><a:lt2><a:srgbClr val=\"E2E0DA\" /></a:lt2><a:accent1><a:srgbClr val=\"A4A4A6\" /></a:accent1><a:accent2><a:srgbClr val=\"DEC55B\" /></a:accent2><a:accent3><a:srgbClr val=\"9DD354\" /></a:accent3><a:accent4><a:srgbClr val=\"C0D4FD\" /></a:accent4><a:accent5><a:srgbClr val=\"7A9B62\" /></a:accent5><a:accent6><a:srgbClr val=\"3F3F42\" /></a:accent6><a:hlink><a:srgbClr val=\"C0D4FD\" /></a:hlink><a:folHlink><a:srgbClr val=\"9DD354\" /></a:folHlink></a:clrScheme>","type":"colorTheme"},{"propertyName":"swAttribute_Date_updated","propertyValue":"","disableUpdates":false,"type":"customDocumentProperty"},{"propertyName":"swAttribute_Client_contact","propertyValue":"","disableUpdates":false,"type":"customDocumentProperty"},{"propertyName":"swAttribute_Document_description","propertyValue":"","disableUpdates":false,"type":"customDocumentProperty"},{"propertyName":"swAttribute_Document_status","propertyValue":"","disableUpdates":false,"type":"customDocumentProperty"},{"propertyName":"swAttribute_Project_phase","propertyValue":"","disableUpdates":false,"type":"customDocumentProperty"}],"templateName":"Blank","templateDescription":"","enableDocumentContentUpdater":true,"version":"2.0"}]]></TemplafyTemplateConfiguratio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29e56-e9d7-4e8e-bb39-fb2d0eb4dd92">
      <Terms xmlns="http://schemas.microsoft.com/office/infopath/2007/PartnerControls"/>
    </lcf76f155ced4ddcb4097134ff3c332f>
  </documentManagement>
</p:properties>
</file>

<file path=customXml/item3.xml><?xml version="1.0" encoding="utf-8"?>
<TemplafyFormConfiguration><![CDATA[{"formFields":[{"required":false,"helpTexts":{"prefix":"","postfix":""},"spacing":{},"shareValue":true,"type":"datePicker","name":"Date","label":"Date"},{"required":false,"placeholder":"","lines":0,"helpTexts":{"prefix":"","postfix":"Add and update version when needed"},"spacing":{},"shareValue":true,"type":"textBox","name":"VersionNo","label":"Version no."},{"required":false,"placeholder":"","lines":0,"defaultValue":"{{StringJoin(\" \", UserProfile.FirstName, UserProfile.LastName)}}","helpTexts":{"prefix":"","postfix":"Delete if not needed"},"spacing":{},"shareValue":true,"type":"textBox","name":"Author","label":"Author"},{"required":false,"placeholder":"","lines":0,"helpTexts":{"prefix":"","postfix":""},"spacing":{},"shareValue":true,"type":"textBox","name":"ControlledBy","label":"Controlled by"},{"required":false,"placeholder":"","lines":0,"helpTexts":{"prefix":"","postfix":""},"spacing":{},"shareValue":true,"type":"textBox","name":"ApprovedBy","label":"Approved by"},{"required":false,"placeholder":"","lines":0,"helpTexts":{"prefix":"","postfix":"Note: Mandatory for Sweco Belgium, optional for others"},"spacing":{},"shareValue":true,"type":"textBox","name":"DocNo","label":"Document number"}],"formDataEntries":[{"name":"Date","value":"u1gXPPo2Dyqu5oIZ4f7cHQ=="},{"name":"VersionNo","value":"u1gXPPo2Dyqu5oIZ4f7cHQ=="},{"name":"Author","value":"t9XG9t7h8/oMqbNkC2tsjg=="},{"name":"ControlledBy","value":"u1gXPPo2Dyqu5oIZ4f7cHQ=="},{"name":"ApprovedBy","value":"u1gXPPo2Dyqu5oIZ4f7cHQ=="},{"name":"DocNo","value":"u1gXPPo2Dyqu5oIZ4f7cHQ=="}]}]]></TemplafyFormConfiguratio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8A3D1B281274E8E24F85A5DC7C93D" ma:contentTypeVersion="12" ma:contentTypeDescription="Create a new document." ma:contentTypeScope="" ma:versionID="2a7c0def989c9adff1800ca7d0516cd7">
  <xsd:schema xmlns:xsd="http://www.w3.org/2001/XMLSchema" xmlns:xs="http://www.w3.org/2001/XMLSchema" xmlns:p="http://schemas.microsoft.com/office/2006/metadata/properties" xmlns:ns2="73629e56-e9d7-4e8e-bb39-fb2d0eb4dd92" targetNamespace="http://schemas.microsoft.com/office/2006/metadata/properties" ma:root="true" ma:fieldsID="dc4846332ea93c8efcb09bf7956a9f75" ns2:_="">
    <xsd:import namespace="73629e56-e9d7-4e8e-bb39-fb2d0eb4dd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29e56-e9d7-4e8e-bb39-fb2d0eb4d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d7e011-bb30-4412-ae0c-25ab96401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4ED51-5001-40C6-A364-23E342291ADE}">
  <ds:schemaRefs/>
</ds:datastoreItem>
</file>

<file path=customXml/itemProps2.xml><?xml version="1.0" encoding="utf-8"?>
<ds:datastoreItem xmlns:ds="http://schemas.openxmlformats.org/officeDocument/2006/customXml" ds:itemID="{07180612-228A-4FD8-B28B-C5876C2C4ADB}">
  <ds:schemaRefs>
    <ds:schemaRef ds:uri="http://schemas.microsoft.com/office/2006/metadata/properties"/>
    <ds:schemaRef ds:uri="http://schemas.microsoft.com/office/infopath/2007/PartnerControls"/>
    <ds:schemaRef ds:uri="73629e56-e9d7-4e8e-bb39-fb2d0eb4dd92"/>
  </ds:schemaRefs>
</ds:datastoreItem>
</file>

<file path=customXml/itemProps3.xml><?xml version="1.0" encoding="utf-8"?>
<ds:datastoreItem xmlns:ds="http://schemas.openxmlformats.org/officeDocument/2006/customXml" ds:itemID="{40598226-C3F3-4331-AA81-9DE08A2664BA}">
  <ds:schemaRefs/>
</ds:datastoreItem>
</file>

<file path=customXml/itemProps4.xml><?xml version="1.0" encoding="utf-8"?>
<ds:datastoreItem xmlns:ds="http://schemas.openxmlformats.org/officeDocument/2006/customXml" ds:itemID="{69A9401F-A6BD-4E13-AAA4-83154950B54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13EEAE5-72CD-4E82-AEE6-8F37FEC50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29e56-e9d7-4e8e-bb39-fb2d0eb4d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D558636-8D62-47AC-961F-8E83DD25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zjejp4eh</Template>
  <TotalTime>171</TotalTime>
  <Pages>4</Pages>
  <Words>786</Words>
  <Characters>4710</Characters>
  <Application>Microsoft Office Word</Application>
  <DocSecurity>0</DocSecurity>
  <Lines>114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Doan, Trinh</dc:creator>
  <cp:keywords/>
  <dc:description/>
  <cp:lastModifiedBy>Tran Thi Doan, Trinh</cp:lastModifiedBy>
  <cp:revision>78</cp:revision>
  <cp:lastPrinted>2025-03-26T08:30:00Z</cp:lastPrinted>
  <dcterms:created xsi:type="dcterms:W3CDTF">2025-02-21T08:59:00Z</dcterms:created>
  <dcterms:modified xsi:type="dcterms:W3CDTF">2025-03-26T08:30:00Z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2021-09-01T13:01:26Z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ad563d6b-8b0b-44cf-b5de-e51c6142e453</vt:lpwstr>
  </property>
  <property fmtid="{D5CDD505-2E9C-101B-9397-08002B2CF9AE}" pid="8" name="MSIP_Label_43f08ec5-d6d9-4227-8387-ccbfcb3632c4_ContentBits">
    <vt:lpwstr>0</vt:lpwstr>
  </property>
  <property fmtid="{D5CDD505-2E9C-101B-9397-08002B2CF9AE}" pid="9" name="ProjectWiseIntegration">
    <vt:lpwstr>true</vt:lpwstr>
  </property>
  <property fmtid="{D5CDD505-2E9C-101B-9397-08002B2CF9AE}" pid="10" name="swAttribute_Date_created">
    <vt:lpwstr/>
  </property>
  <property fmtid="{D5CDD505-2E9C-101B-9397-08002B2CF9AE}" pid="11" name="swAttribute_Date_updated">
    <vt:lpwstr/>
  </property>
  <property fmtid="{D5CDD505-2E9C-101B-9397-08002B2CF9AE}" pid="12" name="swAttribute_Version">
    <vt:lpwstr/>
  </property>
  <property fmtid="{D5CDD505-2E9C-101B-9397-08002B2CF9AE}" pid="13" name="swAttribute_Document_number">
    <vt:lpwstr/>
  </property>
  <property fmtid="{D5CDD505-2E9C-101B-9397-08002B2CF9AE}" pid="14" name="swAttribute_Author">
    <vt:lpwstr>Trinh Tran</vt:lpwstr>
  </property>
  <property fmtid="{D5CDD505-2E9C-101B-9397-08002B2CF9AE}" pid="15" name="swAttribute_Controlled">
    <vt:lpwstr/>
  </property>
  <property fmtid="{D5CDD505-2E9C-101B-9397-08002B2CF9AE}" pid="16" name="swAttribute_Approved">
    <vt:lpwstr/>
  </property>
  <property fmtid="{D5CDD505-2E9C-101B-9397-08002B2CF9AE}" pid="17" name="swAttribute_Project_name">
    <vt:lpwstr>N/A</vt:lpwstr>
  </property>
  <property fmtid="{D5CDD505-2E9C-101B-9397-08002B2CF9AE}" pid="18" name="swAttribute_Project_number">
    <vt:lpwstr>N/A</vt:lpwstr>
  </property>
  <property fmtid="{D5CDD505-2E9C-101B-9397-08002B2CF9AE}" pid="19" name="swAttribute_Project_manager">
    <vt:lpwstr>N/A</vt:lpwstr>
  </property>
  <property fmtid="{D5CDD505-2E9C-101B-9397-08002B2CF9AE}" pid="20" name="swAttribute_Client">
    <vt:lpwstr>N/A</vt:lpwstr>
  </property>
  <property fmtid="{D5CDD505-2E9C-101B-9397-08002B2CF9AE}" pid="21" name="swAttribute_Client_contact">
    <vt:lpwstr/>
  </property>
  <property fmtid="{D5CDD505-2E9C-101B-9397-08002B2CF9AE}" pid="22" name="swAttribute_Document_description">
    <vt:lpwstr/>
  </property>
  <property fmtid="{D5CDD505-2E9C-101B-9397-08002B2CF9AE}" pid="23" name="swAttribute_Document_status">
    <vt:lpwstr/>
  </property>
  <property fmtid="{D5CDD505-2E9C-101B-9397-08002B2CF9AE}" pid="24" name="swAttribute_Project_phase">
    <vt:lpwstr/>
  </property>
  <property fmtid="{D5CDD505-2E9C-101B-9397-08002B2CF9AE}" pid="25" name="ContentTypeId">
    <vt:lpwstr>0x01010061F8A3D1B281274E8E24F85A5DC7C93D</vt:lpwstr>
  </property>
  <property fmtid="{D5CDD505-2E9C-101B-9397-08002B2CF9AE}" pid="26" name="MediaServiceImageTags">
    <vt:lpwstr/>
  </property>
  <property fmtid="{D5CDD505-2E9C-101B-9397-08002B2CF9AE}" pid="27" name="TemplafyBlank">
    <vt:lpwstr>True</vt:lpwstr>
  </property>
  <property fmtid="{D5CDD505-2E9C-101B-9397-08002B2CF9AE}" pid="28" name="HasRun">
    <vt:lpwstr>True</vt:lpwstr>
  </property>
  <property fmtid="{D5CDD505-2E9C-101B-9397-08002B2CF9AE}" pid="29" name="TemplafyTenantId">
    <vt:lpwstr>sweco</vt:lpwstr>
  </property>
  <property fmtid="{D5CDD505-2E9C-101B-9397-08002B2CF9AE}" pid="30" name="TemplafyTemplateId">
    <vt:lpwstr>1046737948076409864</vt:lpwstr>
  </property>
  <property fmtid="{D5CDD505-2E9C-101B-9397-08002B2CF9AE}" pid="31" name="TemplafyUserProfileId">
    <vt:lpwstr>638100834161178716</vt:lpwstr>
  </property>
  <property fmtid="{D5CDD505-2E9C-101B-9397-08002B2CF9AE}" pid="32" name="TemplafyLanguageCode">
    <vt:lpwstr>en-GB</vt:lpwstr>
  </property>
  <property fmtid="{D5CDD505-2E9C-101B-9397-08002B2CF9AE}" pid="33" name="TemplafyFromBlank">
    <vt:bool>true</vt:bool>
  </property>
  <property fmtid="{D5CDD505-2E9C-101B-9397-08002B2CF9AE}" pid="34" name="GrammarlyDocumentId">
    <vt:lpwstr>63d12009-3cdf-48c0-a310-636a7d67e29b</vt:lpwstr>
  </property>
</Properties>
</file>