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Content>
            <w:tc>
              <w:tcPr>
                <w:tcW w:w="4753" w:type="dxa"/>
              </w:tcPr>
              <w:p w14:paraId="6AE1927D" w14:textId="157696B7" w:rsidR="005C4F0E" w:rsidRPr="008D5373" w:rsidRDefault="007C6D4F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Exper</w:t>
                </w:r>
                <w:r w:rsidR="00BD31C7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ience Plumbing </w:t>
                </w:r>
                <w:r w:rsidR="003C23B8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Engineer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3542C27F" w:rsidR="005C4F0E" w:rsidRPr="008D5373" w:rsidRDefault="00BD31C7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Plumbing</w:t>
                </w:r>
                <w:r w:rsidR="00162897">
                  <w:rPr>
                    <w:rStyle w:val="Style2"/>
                    <w:rFonts w:ascii="Sweco Sans" w:hAnsi="Sweco Sans"/>
                    <w:szCs w:val="24"/>
                  </w:rPr>
                  <w:t xml:space="preserve"> </w:t>
                </w:r>
                <w:r w:rsidR="000053C7">
                  <w:rPr>
                    <w:rStyle w:val="Style2"/>
                    <w:rFonts w:ascii="Sweco Sans" w:hAnsi="Sweco Sans"/>
                    <w:szCs w:val="24"/>
                  </w:rPr>
                  <w:t>Team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Content>
            <w:tc>
              <w:tcPr>
                <w:tcW w:w="4753" w:type="dxa"/>
              </w:tcPr>
              <w:p w14:paraId="4CAE2535" w14:textId="7F5319E2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  <w:r w:rsidR="00B7210D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/ Team Manager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036AC975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 xml:space="preserve">Collect input information to understand customer’s needs and requirements </w:t>
      </w:r>
    </w:p>
    <w:p w14:paraId="32BF4BD8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Design concept, basic and detail drawings in REVIT and/or AUTOCAD of projects in Vietnam and/ or overseas in close collaboration with other teams.</w:t>
      </w:r>
    </w:p>
    <w:p w14:paraId="6FCD7C1A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Take the lead in producing calculation spreadsheets, the design specification, design reports to finalize project as required</w:t>
      </w:r>
    </w:p>
    <w:p w14:paraId="391EDB18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Checking construction/ subcontracting document and vendor technical documents.</w:t>
      </w:r>
    </w:p>
    <w:p w14:paraId="6FC8060D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 xml:space="preserve">Act as </w:t>
      </w:r>
      <w:r w:rsidRPr="001E60D6">
        <w:rPr>
          <w:rFonts w:ascii="Sweco Sans" w:hAnsi="Sweco Sans" w:cs="Helvetica"/>
          <w:b/>
          <w:sz w:val="24"/>
          <w:szCs w:val="24"/>
          <w:shd w:val="clear" w:color="auto" w:fill="FFFFFF"/>
        </w:rPr>
        <w:t>the quality controller</w:t>
      </w: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 xml:space="preserve"> of the technical designs </w:t>
      </w:r>
    </w:p>
    <w:p w14:paraId="679D14DC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>Ensuring the designs are undertaken in accordance with local codes and international standards</w:t>
      </w:r>
    </w:p>
    <w:p w14:paraId="10362ABE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Ensure that analytical models, calculation spreadsheets, design report, design specs and all drawings are reviewed and checked before submitting following the company quality procedure.</w:t>
      </w:r>
    </w:p>
    <w:p w14:paraId="0912874E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Responsible for project design data and drawings/ checking principle and conceptual drawings</w:t>
      </w:r>
    </w:p>
    <w:p w14:paraId="26DD6B5E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Responsible for the economical, feasibility, correctness of assigned project design work</w:t>
      </w:r>
    </w:p>
    <w:p w14:paraId="176CB930" w14:textId="77777777" w:rsidR="001E60D6" w:rsidRPr="001E60D6" w:rsidRDefault="001E60D6" w:rsidP="001E60D6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Responsible for work’s results, working with tasks to satisfy schedule, quality and under time schedule</w:t>
      </w:r>
    </w:p>
    <w:p w14:paraId="41091737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Manage the assigned juniors in his/ her project in charge to deliver quality design products within schedule</w:t>
      </w:r>
    </w:p>
    <w:p w14:paraId="14CC7C57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Coordinate with other designers</w:t>
      </w:r>
      <w:r w:rsidRPr="001E60D6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/ other consultants/ suppliers </w:t>
      </w: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during design process and for clashing control.</w:t>
      </w:r>
    </w:p>
    <w:p w14:paraId="03CAC38A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Estimate needed time/ manpower for each task, report to TL in abnormal situation/ overloading/ over hours budget happen in assigned projects</w:t>
      </w:r>
    </w:p>
    <w:p w14:paraId="14BC45E0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Checking internal discipline technical documents.</w:t>
      </w:r>
    </w:p>
    <w:p w14:paraId="15D15375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b/>
          <w:sz w:val="24"/>
          <w:szCs w:val="24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Giving shared experience/ knowledge training to the team</w:t>
      </w:r>
    </w:p>
    <w:p w14:paraId="0A6BAA8A" w14:textId="5CB0CFE9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</w:rPr>
      </w:pPr>
      <w:r w:rsidRPr="001E60D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5F7A325E" w14:textId="77777777" w:rsidR="001E60D6" w:rsidRPr="001E60D6" w:rsidRDefault="001E60D6" w:rsidP="001E60D6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E60D6">
        <w:rPr>
          <w:rFonts w:ascii="Sweco Sans" w:hAnsi="Sweco Sans" w:cs="Helvetica"/>
          <w:sz w:val="24"/>
          <w:szCs w:val="24"/>
          <w:shd w:val="clear" w:color="auto" w:fill="FFFFFF"/>
        </w:rPr>
        <w:t>Other duties upon request.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6B4C50FC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University diploma in Plumbing field</w:t>
      </w:r>
    </w:p>
    <w:p w14:paraId="69CBC43D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At least 4 ++ years of experience working in designing Plumbing  and fire protection systems.</w:t>
      </w:r>
    </w:p>
    <w:p w14:paraId="49343931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In-depth knowledge of local codes &amp; standards, have knowledge of international (EN) code and standards is a plus</w:t>
      </w:r>
    </w:p>
    <w:p w14:paraId="7382EF41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Practical experience in designing hotel/school/tall building projects</w:t>
      </w:r>
    </w:p>
    <w:p w14:paraId="01218462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 xml:space="preserve">Be able to take lead in controlling the quality of deliverables to be sent out. </w:t>
      </w:r>
    </w:p>
    <w:p w14:paraId="7DE04923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Practical experience in designing Plumbing system (at all phases) for at least 10 05 buildings</w:t>
      </w:r>
    </w:p>
    <w:p w14:paraId="2062C3FF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 xml:space="preserve">Knowledge of construction site </w:t>
      </w:r>
    </w:p>
    <w:p w14:paraId="0805CB75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Excellent knowledge of AutoCAD, MS Office, Revit, and other Plumbing softwares…)</w:t>
      </w:r>
    </w:p>
    <w:p w14:paraId="615AF55C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Hardworking and attention to details</w:t>
      </w:r>
    </w:p>
    <w:p w14:paraId="7983AA8D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>Ability to work independently and/or in team on several projects</w:t>
      </w:r>
    </w:p>
    <w:p w14:paraId="4B32E526" w14:textId="77777777" w:rsidR="00B0510F" w:rsidRPr="00B0510F" w:rsidRDefault="00B0510F" w:rsidP="00B0510F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0510F">
        <w:rPr>
          <w:rFonts w:ascii="Sweco Sans" w:hAnsi="Sweco Sans" w:cs="Helvetica"/>
          <w:sz w:val="24"/>
          <w:szCs w:val="24"/>
          <w:shd w:val="clear" w:color="auto" w:fill="FFFFFF"/>
        </w:rPr>
        <w:t xml:space="preserve">Be able to communicate fluently in English, in both written and oral commands </w:t>
      </w:r>
    </w:p>
    <w:p w14:paraId="27011B53" w14:textId="09227D25" w:rsidR="00534BE4" w:rsidRPr="00182F51" w:rsidRDefault="00182F51" w:rsidP="00271FAD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182F51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ANNEX: ROLE &amp; RESPONSIBILITY _ CONTACT-WINDOW PROJECTS</w:t>
      </w:r>
    </w:p>
    <w:p w14:paraId="72DCE8FD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Attend project kick-off meeting with TLs and project team.</w:t>
      </w:r>
    </w:p>
    <w:p w14:paraId="1FE330D7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Communicate with BE designers/BE (VN) PLs via email/ webex meeting… to collect all necessary input information for projects.</w:t>
      </w:r>
    </w:p>
    <w:p w14:paraId="69D5768E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Check projects’ input information, clarify questions with BE designers/ BE (VN) PL.</w:t>
      </w:r>
    </w:p>
    <w:p w14:paraId="3D32063E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Arrange/ record input information into project folders in server.</w:t>
      </w:r>
    </w:p>
    <w:p w14:paraId="43265E80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Explain project design requirement/ input information to the assigned designers in the team, support the assigned designers during whole design period of the project.</w:t>
      </w:r>
    </w:p>
    <w:p w14:paraId="32043682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Check all drawings/ BOQ/ documents before submitting to TL for QC.</w:t>
      </w:r>
    </w:p>
    <w:p w14:paraId="66ABE32E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Perform clashes-control and send the report to the assigned designers to revise.</w:t>
      </w:r>
    </w:p>
    <w:p w14:paraId="6B374043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Lead the coordination process with other design discipline.</w:t>
      </w:r>
    </w:p>
    <w:p w14:paraId="41A94167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Monitor progress and performance of members in assigned projects.</w:t>
      </w:r>
    </w:p>
    <w:p w14:paraId="153ED806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Follow up spent time and progress of the project. Report abnormalities proactive.</w:t>
      </w:r>
    </w:p>
    <w:p w14:paraId="26F21C39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>Estimate required time/ manpower for each task, report to TL if forecast of overloading.</w:t>
      </w:r>
    </w:p>
    <w:p w14:paraId="31317978" w14:textId="77777777" w:rsidR="00F54D9C" w:rsidRPr="00F54D9C" w:rsidRDefault="00F54D9C" w:rsidP="00F54D9C">
      <w:pPr>
        <w:pStyle w:val="NoSpacing"/>
        <w:numPr>
          <w:ilvl w:val="0"/>
          <w:numId w:val="42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54D9C">
        <w:rPr>
          <w:rFonts w:ascii="Sweco Sans" w:hAnsi="Sweco Sans" w:cs="Helvetica"/>
          <w:sz w:val="24"/>
          <w:szCs w:val="24"/>
          <w:shd w:val="clear" w:color="auto" w:fill="FFFFFF"/>
        </w:rPr>
        <w:t>Accountable for quality of output drawings/ documents.</w:t>
      </w:r>
    </w:p>
    <w:p w14:paraId="6AD27194" w14:textId="77777777" w:rsidR="00182F51" w:rsidRPr="00182F51" w:rsidRDefault="00182F51" w:rsidP="00182F51">
      <w:pPr>
        <w:pStyle w:val="ListParagraph"/>
        <w:spacing w:before="120" w:after="120" w:line="360" w:lineRule="auto"/>
        <w:ind w:left="360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20C90924" w14:textId="71AC3A4A" w:rsidR="00182F51" w:rsidRPr="00182F51" w:rsidRDefault="00182F51" w:rsidP="00182F51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6AEB6A21" w:rsidR="004175A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B523" w14:textId="77777777" w:rsidR="0052630B" w:rsidRDefault="0052630B" w:rsidP="00C17A1E">
      <w:pPr>
        <w:spacing w:line="240" w:lineRule="auto"/>
      </w:pPr>
      <w:r>
        <w:separator/>
      </w:r>
    </w:p>
  </w:endnote>
  <w:endnote w:type="continuationSeparator" w:id="0">
    <w:p w14:paraId="664F39F4" w14:textId="77777777" w:rsidR="0052630B" w:rsidRDefault="0052630B" w:rsidP="00C17A1E">
      <w:pPr>
        <w:spacing w:line="240" w:lineRule="auto"/>
      </w:pPr>
      <w:r>
        <w:continuationSeparator/>
      </w:r>
    </w:p>
  </w:endnote>
  <w:endnote w:type="continuationNotice" w:id="1">
    <w:p w14:paraId="2ACC9B36" w14:textId="77777777" w:rsidR="0052630B" w:rsidRDefault="00526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000000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000000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A9BF" w14:textId="77777777" w:rsidR="0052630B" w:rsidRDefault="0052630B" w:rsidP="006B2DFA">
      <w:pPr>
        <w:pStyle w:val="FootnoteText"/>
      </w:pPr>
      <w:r>
        <w:separator/>
      </w:r>
    </w:p>
  </w:footnote>
  <w:footnote w:type="continuationSeparator" w:id="0">
    <w:p w14:paraId="02DB9DE2" w14:textId="77777777" w:rsidR="0052630B" w:rsidRDefault="0052630B" w:rsidP="00DB402F">
      <w:pPr>
        <w:pStyle w:val="FootnoteText"/>
      </w:pPr>
      <w:r>
        <w:continuationSeparator/>
      </w:r>
    </w:p>
  </w:footnote>
  <w:footnote w:type="continuationNotice" w:id="1">
    <w:p w14:paraId="68B733C4" w14:textId="77777777" w:rsidR="0052630B" w:rsidRDefault="0052630B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0931B3FA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7C6D4F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B0510F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B0510F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00000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18A49432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7C6D4F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B0510F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B0510F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Content>
            <w:p w14:paraId="67540913" w14:textId="0E89EB9F" w:rsidR="009C1753" w:rsidRPr="00146CF4" w:rsidRDefault="0000000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Content>
            <w:p w14:paraId="278FBE32" w14:textId="721E2D93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Content>
            <w:p w14:paraId="663EAE12" w14:textId="0AC752F9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Content>
            <w:p w14:paraId="1FFC007B" w14:textId="1BC6C398" w:rsidR="009C1753" w:rsidRPr="009C1753" w:rsidRDefault="0000000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000000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273596"/>
    <w:multiLevelType w:val="hybridMultilevel"/>
    <w:tmpl w:val="E04C3D22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7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476F5C"/>
    <w:multiLevelType w:val="multilevel"/>
    <w:tmpl w:val="0EE49C78"/>
    <w:numStyleLink w:val="ListStyle-FactBoxListBullet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5F22"/>
    <w:multiLevelType w:val="multilevel"/>
    <w:tmpl w:val="02584F62"/>
    <w:numStyleLink w:val="ListStyle-TableListNumber"/>
  </w:abstractNum>
  <w:abstractNum w:abstractNumId="20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AAA41FB"/>
    <w:multiLevelType w:val="multilevel"/>
    <w:tmpl w:val="1C24E15A"/>
    <w:numStyleLink w:val="ListStyle-FactBoxListNumber"/>
  </w:abstractNum>
  <w:abstractNum w:abstractNumId="26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7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9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30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1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2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5DF240D"/>
    <w:multiLevelType w:val="hybridMultilevel"/>
    <w:tmpl w:val="9B663886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5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7" w15:restartNumberingAfterBreak="0">
    <w:nsid w:val="68D57F2B"/>
    <w:multiLevelType w:val="hybridMultilevel"/>
    <w:tmpl w:val="AE0CA984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4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5"/>
  </w:num>
  <w:num w:numId="3" w16cid:durableId="1996446656">
    <w:abstractNumId w:val="34"/>
  </w:num>
  <w:num w:numId="4" w16cid:durableId="828865359">
    <w:abstractNumId w:val="13"/>
  </w:num>
  <w:num w:numId="5" w16cid:durableId="1601569530">
    <w:abstractNumId w:val="28"/>
  </w:num>
  <w:num w:numId="6" w16cid:durableId="1789083928">
    <w:abstractNumId w:val="14"/>
  </w:num>
  <w:num w:numId="7" w16cid:durableId="2051301752">
    <w:abstractNumId w:val="10"/>
  </w:num>
  <w:num w:numId="8" w16cid:durableId="264924283">
    <w:abstractNumId w:val="31"/>
  </w:num>
  <w:num w:numId="9" w16cid:durableId="2029678808">
    <w:abstractNumId w:val="36"/>
  </w:num>
  <w:num w:numId="10" w16cid:durableId="1702632651">
    <w:abstractNumId w:val="42"/>
  </w:num>
  <w:num w:numId="11" w16cid:durableId="1446316040">
    <w:abstractNumId w:val="8"/>
  </w:num>
  <w:num w:numId="12" w16cid:durableId="172576799">
    <w:abstractNumId w:val="11"/>
  </w:num>
  <w:num w:numId="13" w16cid:durableId="1807745438">
    <w:abstractNumId w:val="25"/>
  </w:num>
  <w:num w:numId="14" w16cid:durableId="1634867770">
    <w:abstractNumId w:val="9"/>
  </w:num>
  <w:num w:numId="15" w16cid:durableId="1184369056">
    <w:abstractNumId w:val="29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6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19"/>
  </w:num>
  <w:num w:numId="23" w16cid:durableId="1886407813">
    <w:abstractNumId w:val="40"/>
  </w:num>
  <w:num w:numId="24" w16cid:durableId="409272890">
    <w:abstractNumId w:val="23"/>
  </w:num>
  <w:num w:numId="25" w16cid:durableId="527523787">
    <w:abstractNumId w:val="38"/>
  </w:num>
  <w:num w:numId="26" w16cid:durableId="287051360">
    <w:abstractNumId w:val="20"/>
  </w:num>
  <w:num w:numId="27" w16cid:durableId="1538394351">
    <w:abstractNumId w:val="17"/>
  </w:num>
  <w:num w:numId="28" w16cid:durableId="13851432">
    <w:abstractNumId w:val="32"/>
  </w:num>
  <w:num w:numId="29" w16cid:durableId="989285644">
    <w:abstractNumId w:val="27"/>
  </w:num>
  <w:num w:numId="30" w16cid:durableId="1488009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8"/>
  </w:num>
  <w:num w:numId="32" w16cid:durableId="437992371">
    <w:abstractNumId w:val="35"/>
  </w:num>
  <w:num w:numId="33" w16cid:durableId="1536041697">
    <w:abstractNumId w:val="21"/>
  </w:num>
  <w:num w:numId="34" w16cid:durableId="1327785290">
    <w:abstractNumId w:val="26"/>
  </w:num>
  <w:num w:numId="35" w16cid:durableId="1549299489">
    <w:abstractNumId w:val="30"/>
  </w:num>
  <w:num w:numId="36" w16cid:durableId="628366431">
    <w:abstractNumId w:val="7"/>
  </w:num>
  <w:num w:numId="37" w16cid:durableId="900598886">
    <w:abstractNumId w:val="22"/>
  </w:num>
  <w:num w:numId="38" w16cid:durableId="557938860">
    <w:abstractNumId w:val="39"/>
  </w:num>
  <w:num w:numId="39" w16cid:durableId="991562808">
    <w:abstractNumId w:val="24"/>
  </w:num>
  <w:num w:numId="40" w16cid:durableId="28523664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6531008">
    <w:abstractNumId w:val="41"/>
  </w:num>
  <w:num w:numId="42" w16cid:durableId="1025250504">
    <w:abstractNumId w:val="33"/>
  </w:num>
  <w:num w:numId="43" w16cid:durableId="1423333163">
    <w:abstractNumId w:val="4"/>
  </w:num>
  <w:num w:numId="44" w16cid:durableId="126283593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3BC6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D4A"/>
    <w:rsid w:val="00171FAA"/>
    <w:rsid w:val="0017689E"/>
    <w:rsid w:val="00176C66"/>
    <w:rsid w:val="00180FEE"/>
    <w:rsid w:val="00182F51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0D6"/>
    <w:rsid w:val="001E663D"/>
    <w:rsid w:val="001E6F24"/>
    <w:rsid w:val="001E70EB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3B8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3C0F"/>
    <w:rsid w:val="0045456B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401E"/>
    <w:rsid w:val="004D5116"/>
    <w:rsid w:val="004D5E74"/>
    <w:rsid w:val="004E2ED9"/>
    <w:rsid w:val="004E3DA3"/>
    <w:rsid w:val="004E3F30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30B"/>
    <w:rsid w:val="0052664E"/>
    <w:rsid w:val="0053165F"/>
    <w:rsid w:val="00532C8C"/>
    <w:rsid w:val="00534BE4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26F"/>
    <w:rsid w:val="007C19EB"/>
    <w:rsid w:val="007C66A3"/>
    <w:rsid w:val="007C68E4"/>
    <w:rsid w:val="007C6D4F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02D1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E6272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2CCC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86627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10F"/>
    <w:rsid w:val="00B05CE4"/>
    <w:rsid w:val="00B17189"/>
    <w:rsid w:val="00B21DD1"/>
    <w:rsid w:val="00B22B93"/>
    <w:rsid w:val="00B2403E"/>
    <w:rsid w:val="00B24822"/>
    <w:rsid w:val="00B27376"/>
    <w:rsid w:val="00B277D4"/>
    <w:rsid w:val="00B27981"/>
    <w:rsid w:val="00B27BEA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10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31C7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1B90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3EE6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4D9C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  <w:style w:type="character" w:customStyle="1" w:styleId="textexposedshow">
    <w:name w:val="text_exposed_show"/>
    <w:basedOn w:val="DefaultParagraphFont"/>
    <w:rsid w:val="00B2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1E7142"/>
    <w:rsid w:val="00481549"/>
    <w:rsid w:val="005962D6"/>
    <w:rsid w:val="00725F6D"/>
    <w:rsid w:val="0084313F"/>
    <w:rsid w:val="00932C76"/>
    <w:rsid w:val="00A748CC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2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2.xml><?xml version="1.0" encoding="utf-8"?>
<ds:datastoreItem xmlns:ds="http://schemas.openxmlformats.org/officeDocument/2006/customXml" ds:itemID="{40598226-C3F3-4331-AA81-9DE08A2664BA}">
  <ds:schemaRefs/>
</ds:datastoreItem>
</file>

<file path=customXml/itemProps3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924ED51-5001-40C6-A364-23E342291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34</TotalTime>
  <Pages>4</Pages>
  <Words>812</Words>
  <Characters>4835</Characters>
  <Application>Microsoft Office Word</Application>
  <DocSecurity>0</DocSecurity>
  <Lines>120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55</cp:revision>
  <dcterms:created xsi:type="dcterms:W3CDTF">2025-02-21T08:59:00Z</dcterms:created>
  <dcterms:modified xsi:type="dcterms:W3CDTF">2025-02-25T08:39:00Z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