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2F39B036" w:rsidR="005C4F0E" w:rsidRPr="008D5373" w:rsidRDefault="00A46760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Senior </w:t>
                </w:r>
                <w:r w:rsidR="000500CB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Me</w:t>
                </w:r>
                <w:r w:rsidR="00634422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chanical Designer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Style2"/>
            </w:rPr>
          </w:sdtEndPr>
          <w:sdtContent>
            <w:tc>
              <w:tcPr>
                <w:tcW w:w="4753" w:type="dxa"/>
              </w:tcPr>
              <w:p w14:paraId="36B697B7" w14:textId="6EA018BA" w:rsidR="005C4F0E" w:rsidRPr="008D5373" w:rsidRDefault="00634422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Mechanical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5420B72F" w:rsidR="005C4F0E" w:rsidRPr="008D5373" w:rsidRDefault="006637C3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6637C3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 xml:space="preserve">Team Manager / Work Sharing </w:t>
                </w:r>
                <w:r w:rsidR="00DD349D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S</w:t>
                </w:r>
                <w:r w:rsidR="00DD349D" w:rsidRPr="00634422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pec</w:t>
                </w:r>
                <w:r w:rsidR="00634422" w:rsidRPr="00634422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ialist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32A9109A" w:rsidR="005C4F0E" w:rsidRPr="008D5373" w:rsidRDefault="006637C3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Hanoi/HCM</w:t>
                </w:r>
              </w:p>
            </w:tc>
          </w:sdtContent>
        </w:sdt>
      </w:tr>
    </w:tbl>
    <w:p w14:paraId="42011D32" w14:textId="77777777" w:rsidR="005C4F0E" w:rsidRPr="006637C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5AEE4718" w14:textId="77777777" w:rsidR="009943EE" w:rsidRPr="009943EE" w:rsidRDefault="009943EE" w:rsidP="009943EE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943E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Detailed design of machinery, machine parts and equipment using Autodesk Inventor 3D, based on existing 2D drawings or existing basic designs.</w:t>
      </w:r>
    </w:p>
    <w:p w14:paraId="022A59E2" w14:textId="77777777" w:rsidR="009943EE" w:rsidRPr="009943EE" w:rsidRDefault="009943EE" w:rsidP="009943EE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943E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Drafting 2D detail drawings for construction.</w:t>
      </w:r>
    </w:p>
    <w:p w14:paraId="2DC6F7BD" w14:textId="77777777" w:rsidR="009943EE" w:rsidRPr="009943EE" w:rsidRDefault="009943EE" w:rsidP="009943EE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943E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Possibility to design new mechanical equipment, in close collaboration with the project lead</w:t>
      </w:r>
    </w:p>
    <w:p w14:paraId="451ACFD3" w14:textId="77777777" w:rsidR="009943EE" w:rsidRPr="009943EE" w:rsidRDefault="009943EE" w:rsidP="009943EE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943E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Assisting and if needed training of team members.</w:t>
      </w:r>
    </w:p>
    <w:p w14:paraId="5E229921" w14:textId="32B4AC6F" w:rsidR="006637C3" w:rsidRPr="009943EE" w:rsidRDefault="009943EE" w:rsidP="009943EE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943E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Other duties upon request</w:t>
      </w:r>
    </w:p>
    <w:p w14:paraId="0366F727" w14:textId="7D3927F6" w:rsidR="005C4F0E" w:rsidRPr="000956A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72CF62C7" w14:textId="77777777" w:rsidR="004D3929" w:rsidRPr="00151F64" w:rsidRDefault="004D3929" w:rsidP="00151F64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4D392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At minimum a bachelor degree in (electro)-mechanical engineering or equal through experience</w:t>
      </w:r>
    </w:p>
    <w:p w14:paraId="190D6C0C" w14:textId="77777777" w:rsidR="004D3929" w:rsidRPr="00151F64" w:rsidRDefault="004D3929" w:rsidP="00151F64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51F64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Experience and strong interest in mechanical engineering and mechanical design</w:t>
      </w:r>
    </w:p>
    <w:p w14:paraId="32F6D6A9" w14:textId="77777777" w:rsidR="004D3929" w:rsidRPr="00151F64" w:rsidRDefault="004D3929" w:rsidP="00151F64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51F64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Experience with 3D CAD software required. Knowledge of Autodesk Inventor is a plus.</w:t>
      </w:r>
    </w:p>
    <w:p w14:paraId="4295E41E" w14:textId="77777777" w:rsidR="004D3929" w:rsidRPr="00151F64" w:rsidRDefault="004D3929" w:rsidP="00151F64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51F64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Excellent written and oral communication skills in English.</w:t>
      </w:r>
    </w:p>
    <w:p w14:paraId="6E4DDF68" w14:textId="6003B5F6" w:rsidR="009C6BF7" w:rsidRPr="00151F64" w:rsidRDefault="004D3929" w:rsidP="00151F64">
      <w:pPr>
        <w:pStyle w:val="NoSpacing"/>
        <w:numPr>
          <w:ilvl w:val="0"/>
          <w:numId w:val="3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51F64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Minimum of 5 years of relevant experience.</w:t>
      </w:r>
    </w:p>
    <w:p w14:paraId="758527C9" w14:textId="03AF3942" w:rsidR="005C4F0E" w:rsidRPr="00151F64" w:rsidRDefault="005C4F0E" w:rsidP="00151F64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151F64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151F64" w:rsidRDefault="005C4F0E" w:rsidP="00151F64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151F64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151F64" w:rsidRDefault="005C4F0E" w:rsidP="00151F64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151F64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151F64" w:rsidRDefault="005C4F0E" w:rsidP="00151F64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51F64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151F64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151F64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71DA716A" w:rsidR="00151F64" w:rsidRPr="00151F64" w:rsidRDefault="005C4F0E" w:rsidP="00151F64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51F64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43DE957" w14:textId="77777777" w:rsidR="00151F64" w:rsidRPr="00151F64" w:rsidRDefault="00151F64" w:rsidP="00151F64">
      <w:pPr>
        <w:spacing w:after="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151F64">
        <w:rPr>
          <w:rFonts w:ascii="Sweco Sans" w:hAnsi="Sweco Sans" w:cs="Helvetica"/>
          <w:sz w:val="24"/>
          <w:szCs w:val="24"/>
          <w:shd w:val="clear" w:color="auto" w:fill="FFFFFF"/>
        </w:rPr>
        <w:br w:type="page"/>
      </w:r>
    </w:p>
    <w:p w14:paraId="0B96DED9" w14:textId="77777777" w:rsidR="00151F64" w:rsidRPr="00151F64" w:rsidRDefault="00151F64" w:rsidP="00151F64">
      <w:pPr>
        <w:tabs>
          <w:tab w:val="left" w:pos="0"/>
          <w:tab w:val="left" w:pos="270"/>
        </w:tabs>
        <w:spacing w:after="0" w:line="360" w:lineRule="auto"/>
        <w:jc w:val="center"/>
        <w:rPr>
          <w:rFonts w:ascii="Sweco Sans" w:eastAsia="Calibri" w:hAnsi="Sweco Sans" w:cs="Calibri"/>
          <w:b/>
          <w:bCs/>
          <w:iCs/>
          <w:color w:val="000000"/>
          <w:sz w:val="24"/>
          <w:szCs w:val="24"/>
          <w:shd w:val="clear" w:color="auto" w:fill="FFFFFF"/>
          <w:lang w:val="en-US"/>
        </w:rPr>
      </w:pPr>
      <w:r w:rsidRPr="00151F64">
        <w:rPr>
          <w:rFonts w:ascii="Sweco Sans" w:eastAsia="Calibri" w:hAnsi="Sweco Sans" w:cs="Calibri"/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>SCOPE OF WORK</w:t>
      </w:r>
    </w:p>
    <w:p w14:paraId="35EFEE45" w14:textId="77777777" w:rsidR="00151F64" w:rsidRPr="00151F64" w:rsidRDefault="00151F64" w:rsidP="00177A3B">
      <w:pPr>
        <w:numPr>
          <w:ilvl w:val="0"/>
          <w:numId w:val="33"/>
        </w:numPr>
        <w:tabs>
          <w:tab w:val="left" w:pos="0"/>
          <w:tab w:val="left" w:pos="270"/>
        </w:tabs>
        <w:spacing w:after="0" w:line="360" w:lineRule="auto"/>
        <w:jc w:val="both"/>
        <w:rPr>
          <w:rFonts w:ascii="Sweco Sans" w:eastAsia="Calibri" w:hAnsi="Sweco Sans"/>
          <w:b/>
          <w:bCs/>
          <w:iCs/>
          <w:color w:val="000000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/>
          <w:b/>
          <w:bCs/>
          <w:iCs/>
          <w:color w:val="000000"/>
          <w:sz w:val="24"/>
          <w:szCs w:val="24"/>
          <w:shd w:val="clear" w:color="auto" w:fill="FFFFFF"/>
          <w:lang w:val="ru-RU"/>
        </w:rPr>
        <w:t>Mô tả công việc và trách nhiệm</w:t>
      </w:r>
    </w:p>
    <w:p w14:paraId="509492D3" w14:textId="77777777" w:rsidR="00151F64" w:rsidRPr="00151F64" w:rsidRDefault="00151F64" w:rsidP="00177A3B">
      <w:pPr>
        <w:numPr>
          <w:ilvl w:val="0"/>
          <w:numId w:val="36"/>
        </w:numPr>
        <w:tabs>
          <w:tab w:val="left" w:pos="0"/>
          <w:tab w:val="left" w:pos="270"/>
        </w:tabs>
        <w:spacing w:after="0"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Thiết kế chi tiết máy móc, 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c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á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c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chi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tiết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m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á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y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v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à thiết bị bằng Autodesk Inventor 3D, dựa trên bản vẽ 2D hoặc thiết kế cơ bản có sẵn.</w:t>
      </w:r>
    </w:p>
    <w:p w14:paraId="6ED1869C" w14:textId="77777777" w:rsidR="00151F64" w:rsidRPr="00151F64" w:rsidRDefault="00151F64" w:rsidP="00177A3B">
      <w:p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Detailed design of machinery, machine parts and equipment using Autodesk Inventor 3D, based on existing 2D drawings or existing basic designs.</w:t>
      </w:r>
    </w:p>
    <w:p w14:paraId="77260654" w14:textId="77777777" w:rsidR="00151F64" w:rsidRPr="00151F64" w:rsidRDefault="00151F64" w:rsidP="00177A3B">
      <w:pPr>
        <w:numPr>
          <w:ilvl w:val="0"/>
          <w:numId w:val="36"/>
        </w:numPr>
        <w:tabs>
          <w:tab w:val="left" w:pos="0"/>
          <w:tab w:val="left" w:pos="270"/>
        </w:tabs>
        <w:spacing w:after="0"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Vẽ bản vẽ chi tiết 2D cho công trình.</w:t>
      </w:r>
    </w:p>
    <w:p w14:paraId="08CDC7DE" w14:textId="77777777" w:rsidR="00151F64" w:rsidRPr="00151F64" w:rsidRDefault="00151F64" w:rsidP="00177A3B">
      <w:p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Drafting 2D detail drawings for construction.</w:t>
      </w:r>
    </w:p>
    <w:p w14:paraId="59795328" w14:textId="77777777" w:rsidR="00151F64" w:rsidRPr="00151F64" w:rsidRDefault="00151F64" w:rsidP="00177A3B">
      <w:pPr>
        <w:numPr>
          <w:ilvl w:val="0"/>
          <w:numId w:val="36"/>
        </w:numPr>
        <w:tabs>
          <w:tab w:val="left" w:pos="0"/>
          <w:tab w:val="left" w:pos="270"/>
        </w:tabs>
        <w:spacing w:after="0"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Khả năng thiết kế thiết bị cơ khí mới, phối hợp chặt chẽ với trưởng 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nh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ó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m</w:t>
      </w: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 dự án</w:t>
      </w:r>
    </w:p>
    <w:p w14:paraId="1E7818A0" w14:textId="77777777" w:rsidR="00151F64" w:rsidRPr="00151F64" w:rsidRDefault="00151F64" w:rsidP="00177A3B">
      <w:p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Possibility to design new mechanical equipment, in close collaboration with the project lead</w:t>
      </w:r>
    </w:p>
    <w:p w14:paraId="0055659B" w14:textId="77777777" w:rsidR="00151F64" w:rsidRPr="00151F64" w:rsidRDefault="00151F64" w:rsidP="00177A3B">
      <w:pPr>
        <w:numPr>
          <w:ilvl w:val="0"/>
          <w:numId w:val="36"/>
        </w:numPr>
        <w:tabs>
          <w:tab w:val="left" w:pos="0"/>
          <w:tab w:val="left" w:pos="270"/>
        </w:tabs>
        <w:spacing w:after="0"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Hỗ trợ và đào tạo cho các bạn trong team khi cần</w:t>
      </w:r>
    </w:p>
    <w:p w14:paraId="6727969D" w14:textId="77777777" w:rsidR="00151F64" w:rsidRPr="00151F64" w:rsidRDefault="00151F64" w:rsidP="00177A3B">
      <w:pPr>
        <w:tabs>
          <w:tab w:val="left" w:pos="0"/>
          <w:tab w:val="left" w:pos="27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Assisting and if needed training of team members.</w:t>
      </w:r>
    </w:p>
    <w:p w14:paraId="74CA04C9" w14:textId="77777777" w:rsidR="00151F64" w:rsidRPr="00151F64" w:rsidRDefault="00151F64" w:rsidP="00177A3B">
      <w:pPr>
        <w:numPr>
          <w:ilvl w:val="0"/>
          <w:numId w:val="36"/>
        </w:numPr>
        <w:tabs>
          <w:tab w:val="left" w:pos="0"/>
          <w:tab w:val="left" w:pos="270"/>
        </w:tabs>
        <w:spacing w:after="0"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51F64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Hoàn thành các nhiệm vụ khác được giao</w:t>
      </w:r>
    </w:p>
    <w:p w14:paraId="34551E98" w14:textId="65BFFB2A" w:rsidR="00151F64" w:rsidRPr="00151F64" w:rsidRDefault="00151F64" w:rsidP="00177A3B">
      <w:pPr>
        <w:tabs>
          <w:tab w:val="left" w:pos="0"/>
          <w:tab w:val="left" w:pos="27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en-US"/>
        </w:rPr>
      </w:pPr>
      <w:r w:rsidRPr="00151F64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Other duties upon request</w:t>
      </w:r>
    </w:p>
    <w:p w14:paraId="40838795" w14:textId="77777777" w:rsidR="00151F64" w:rsidRPr="00151F64" w:rsidRDefault="00151F64" w:rsidP="00177A3B">
      <w:pPr>
        <w:numPr>
          <w:ilvl w:val="0"/>
          <w:numId w:val="33"/>
        </w:numPr>
        <w:tabs>
          <w:tab w:val="left" w:pos="426"/>
        </w:tabs>
        <w:spacing w:after="0" w:line="360" w:lineRule="auto"/>
        <w:jc w:val="both"/>
        <w:rPr>
          <w:rFonts w:ascii="Sweco Sans" w:eastAsia="Calibri" w:hAnsi="Sweco Sans"/>
          <w:b/>
          <w:bCs/>
          <w:iCs/>
          <w:color w:val="000000"/>
          <w:sz w:val="24"/>
          <w:szCs w:val="24"/>
          <w:shd w:val="clear" w:color="auto" w:fill="FFFFFF"/>
          <w:lang w:val="en-US"/>
        </w:rPr>
      </w:pPr>
      <w:r w:rsidRPr="00151F64">
        <w:rPr>
          <w:rFonts w:ascii="Sweco Sans" w:eastAsia="Calibri" w:hAnsi="Sweco Sans"/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>Yêu cầu</w:t>
      </w:r>
    </w:p>
    <w:p w14:paraId="10F53B38" w14:textId="77777777" w:rsidR="00151F64" w:rsidRPr="00177A3B" w:rsidRDefault="00151F64" w:rsidP="00177A3B">
      <w:pPr>
        <w:pStyle w:val="ListParagraph"/>
        <w:numPr>
          <w:ilvl w:val="0"/>
          <w:numId w:val="37"/>
        </w:numPr>
        <w:tabs>
          <w:tab w:val="left" w:pos="0"/>
          <w:tab w:val="left" w:pos="270"/>
        </w:tabs>
        <w:spacing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 xml:space="preserve">Bằng cử nhân về kỹ thuật cơ khí (điện) hoặc bằng có kinh nghiệm </w:t>
      </w:r>
      <w:r w:rsidRPr="00177A3B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en-US"/>
        </w:rPr>
        <w:t>tương đương</w:t>
      </w:r>
    </w:p>
    <w:p w14:paraId="2AED8FE3" w14:textId="77777777" w:rsidR="00151F64" w:rsidRPr="00177A3B" w:rsidRDefault="00151F64" w:rsidP="00177A3B">
      <w:p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At minimum a bachelor degree in (electro)-mechanical engineering or equal through experience</w:t>
      </w:r>
    </w:p>
    <w:p w14:paraId="76B5C84F" w14:textId="77777777" w:rsidR="00151F64" w:rsidRPr="00177A3B" w:rsidRDefault="00151F64" w:rsidP="00177A3B">
      <w:pPr>
        <w:pStyle w:val="ListParagraph"/>
        <w:numPr>
          <w:ilvl w:val="0"/>
          <w:numId w:val="37"/>
        </w:numPr>
        <w:tabs>
          <w:tab w:val="left" w:pos="0"/>
          <w:tab w:val="left" w:pos="270"/>
        </w:tabs>
        <w:spacing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Có kinh nghiệm, yêu thích kỹ thuật cơ khí và thiết kế cơ khí</w:t>
      </w:r>
    </w:p>
    <w:p w14:paraId="36D27E87" w14:textId="77777777" w:rsidR="00151F64" w:rsidRPr="00177A3B" w:rsidRDefault="00151F64" w:rsidP="00177A3B">
      <w:p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Experience and strong interest in mechanical engineering and mechanical design</w:t>
      </w:r>
    </w:p>
    <w:p w14:paraId="444CD663" w14:textId="77777777" w:rsidR="00151F64" w:rsidRPr="00177A3B" w:rsidRDefault="00151F64" w:rsidP="00177A3B">
      <w:pPr>
        <w:pStyle w:val="ListParagraph"/>
        <w:numPr>
          <w:ilvl w:val="0"/>
          <w:numId w:val="37"/>
        </w:num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Yêu cầu có kinh nghiệm với phần mềm CAD 3D. Có kiến thức về Autodesk Inventor là một lợi thế.</w:t>
      </w:r>
    </w:p>
    <w:p w14:paraId="52C96988" w14:textId="77777777" w:rsidR="00151F64" w:rsidRPr="00177A3B" w:rsidRDefault="00151F64" w:rsidP="00177A3B">
      <w:p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Experience with 3D CAD software required. Knowledge of Autodesk Inventor is a plus.</w:t>
      </w:r>
    </w:p>
    <w:p w14:paraId="13E270E2" w14:textId="77777777" w:rsidR="00151F64" w:rsidRPr="00177A3B" w:rsidRDefault="00151F64" w:rsidP="00177A3B">
      <w:pPr>
        <w:pStyle w:val="ListParagraph"/>
        <w:numPr>
          <w:ilvl w:val="0"/>
          <w:numId w:val="37"/>
        </w:num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Kỹ năng giao tiếp và viết bằng tiếng Anh tốt.</w:t>
      </w:r>
    </w:p>
    <w:p w14:paraId="711145D8" w14:textId="77777777" w:rsidR="00151F64" w:rsidRPr="00177A3B" w:rsidRDefault="00151F64" w:rsidP="00177A3B">
      <w:p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 w:cs="Helvetica"/>
          <w:i/>
          <w:iCs/>
          <w:color w:val="141823"/>
          <w:sz w:val="24"/>
          <w:szCs w:val="24"/>
          <w:shd w:val="clear" w:color="auto" w:fill="FFFFFF"/>
          <w:lang w:val="ru-RU"/>
        </w:rPr>
        <w:t>Excellent written and oral communication skills in English.</w:t>
      </w:r>
    </w:p>
    <w:p w14:paraId="3EB17511" w14:textId="77777777" w:rsidR="00151F64" w:rsidRPr="00177A3B" w:rsidRDefault="00151F64" w:rsidP="00177A3B">
      <w:pPr>
        <w:pStyle w:val="ListParagraph"/>
        <w:numPr>
          <w:ilvl w:val="0"/>
          <w:numId w:val="37"/>
        </w:numPr>
        <w:tabs>
          <w:tab w:val="left" w:pos="0"/>
        </w:tabs>
        <w:spacing w:line="360" w:lineRule="auto"/>
        <w:ind w:left="1080"/>
        <w:jc w:val="both"/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</w:pPr>
      <w:r w:rsidRPr="00177A3B">
        <w:rPr>
          <w:rFonts w:ascii="Sweco Sans" w:eastAsia="Calibri" w:hAnsi="Sweco Sans"/>
          <w:iCs/>
          <w:color w:val="000000"/>
          <w:sz w:val="24"/>
          <w:szCs w:val="24"/>
          <w:shd w:val="clear" w:color="auto" w:fill="FFFFFF"/>
          <w:lang w:val="ru-RU"/>
        </w:rPr>
        <w:t>Tối thiểu 5 năm kinh nghiệm liên quan.</w:t>
      </w:r>
    </w:p>
    <w:p w14:paraId="0F9F6B0C" w14:textId="38E4E1EC" w:rsidR="0041326C" w:rsidRPr="00177A3B" w:rsidRDefault="00151F64" w:rsidP="00177A3B">
      <w:pPr>
        <w:pStyle w:val="NoSpacing"/>
        <w:tabs>
          <w:tab w:val="left" w:pos="0"/>
        </w:tabs>
        <w:spacing w:line="360" w:lineRule="auto"/>
        <w:ind w:left="108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</w:rPr>
      </w:pPr>
      <w:r w:rsidRPr="00177A3B">
        <w:rPr>
          <w:rFonts w:ascii="Sweco Sans" w:eastAsia="SimSun" w:hAnsi="Sweco Sans" w:cs="Helvetica"/>
          <w:i/>
          <w:iCs/>
          <w:color w:val="141823"/>
          <w:sz w:val="24"/>
          <w:szCs w:val="24"/>
          <w:shd w:val="clear" w:color="auto" w:fill="FFFFFF"/>
          <w:lang w:val="ru-RU" w:eastAsia="ru-RU"/>
        </w:rPr>
        <w:t>Minimum of 5 years of relevant experience</w:t>
      </w:r>
    </w:p>
    <w:p w14:paraId="68D11A1F" w14:textId="2ABF253E" w:rsidR="00C45142" w:rsidRPr="005C4F0E" w:rsidRDefault="00C45142" w:rsidP="009C6BF7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A5C9" w14:textId="77777777" w:rsidR="002C0B98" w:rsidRDefault="002C0B98" w:rsidP="00C17A1E">
      <w:pPr>
        <w:spacing w:line="240" w:lineRule="auto"/>
      </w:pPr>
      <w:r>
        <w:separator/>
      </w:r>
    </w:p>
  </w:endnote>
  <w:endnote w:type="continuationSeparator" w:id="0">
    <w:p w14:paraId="42E3471C" w14:textId="77777777" w:rsidR="002C0B98" w:rsidRDefault="002C0B98" w:rsidP="00C17A1E">
      <w:pPr>
        <w:spacing w:line="240" w:lineRule="auto"/>
      </w:pPr>
      <w:r>
        <w:continuationSeparator/>
      </w:r>
    </w:p>
  </w:endnote>
  <w:endnote w:type="continuationNotice" w:id="1">
    <w:p w14:paraId="407FC44A" w14:textId="77777777" w:rsidR="002C0B98" w:rsidRDefault="002C0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177A3B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177A3B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D2E8" w14:textId="77777777" w:rsidR="002C0B98" w:rsidRDefault="002C0B98" w:rsidP="006B2DFA">
      <w:pPr>
        <w:pStyle w:val="FootnoteText"/>
      </w:pPr>
      <w:r>
        <w:separator/>
      </w:r>
    </w:p>
  </w:footnote>
  <w:footnote w:type="continuationSeparator" w:id="0">
    <w:p w14:paraId="2B03FF40" w14:textId="77777777" w:rsidR="002C0B98" w:rsidRDefault="002C0B98" w:rsidP="00DB402F">
      <w:pPr>
        <w:pStyle w:val="FootnoteText"/>
      </w:pPr>
      <w:r>
        <w:continuationSeparator/>
      </w:r>
    </w:p>
  </w:footnote>
  <w:footnote w:type="continuationNotice" w:id="1">
    <w:p w14:paraId="3F7DBDE2" w14:textId="77777777" w:rsidR="002C0B98" w:rsidRDefault="002C0B98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61BA64BE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0500CB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177A3B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177A3B">
            <w:t>2025-02-25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177A3B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44F3FB6E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0500CB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177A3B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177A3B">
            <w:t>2025-02-25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177A3B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177A3B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177A3B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177A3B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177A3B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177A3B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70A4135"/>
    <w:multiLevelType w:val="multilevel"/>
    <w:tmpl w:val="D9B0EE6C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9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0" w15:restartNumberingAfterBreak="0">
    <w:nsid w:val="12476F5C"/>
    <w:multiLevelType w:val="multilevel"/>
    <w:tmpl w:val="0EE49C78"/>
    <w:numStyleLink w:val="ListStyle-FactBoxListBullet"/>
  </w:abstractNum>
  <w:abstractNum w:abstractNumId="11" w15:restartNumberingAfterBreak="0">
    <w:nsid w:val="169044F8"/>
    <w:multiLevelType w:val="hybridMultilevel"/>
    <w:tmpl w:val="5F76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1EEC73D5"/>
    <w:multiLevelType w:val="multilevel"/>
    <w:tmpl w:val="514C36B2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color w:val="000000" w:themeColor="text1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0B27F9C"/>
    <w:multiLevelType w:val="hybridMultilevel"/>
    <w:tmpl w:val="3A16E8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5F22"/>
    <w:multiLevelType w:val="multilevel"/>
    <w:tmpl w:val="02584F62"/>
    <w:numStyleLink w:val="ListStyle-TableListNumber"/>
  </w:abstractNum>
  <w:abstractNum w:abstractNumId="20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A41FB"/>
    <w:multiLevelType w:val="multilevel"/>
    <w:tmpl w:val="1C24E15A"/>
    <w:numStyleLink w:val="ListStyle-FactBoxListNumber"/>
  </w:abstractNum>
  <w:abstractNum w:abstractNumId="23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1952"/>
    <w:multiLevelType w:val="hybridMultilevel"/>
    <w:tmpl w:val="308CB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7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8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920579A"/>
    <w:multiLevelType w:val="hybridMultilevel"/>
    <w:tmpl w:val="DB98E19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1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2" w15:restartNumberingAfterBreak="0">
    <w:nsid w:val="5FB579D0"/>
    <w:multiLevelType w:val="hybridMultilevel"/>
    <w:tmpl w:val="DE9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E3E6932"/>
    <w:multiLevelType w:val="hybridMultilevel"/>
    <w:tmpl w:val="15E08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6"/>
  </w:num>
  <w:num w:numId="2" w16cid:durableId="433549288">
    <w:abstractNumId w:val="4"/>
  </w:num>
  <w:num w:numId="3" w16cid:durableId="1996446656">
    <w:abstractNumId w:val="30"/>
  </w:num>
  <w:num w:numId="4" w16cid:durableId="828865359">
    <w:abstractNumId w:val="13"/>
  </w:num>
  <w:num w:numId="5" w16cid:durableId="1601569530">
    <w:abstractNumId w:val="25"/>
  </w:num>
  <w:num w:numId="6" w16cid:durableId="1789083928">
    <w:abstractNumId w:val="14"/>
  </w:num>
  <w:num w:numId="7" w16cid:durableId="2051301752">
    <w:abstractNumId w:val="9"/>
  </w:num>
  <w:num w:numId="8" w16cid:durableId="264924283">
    <w:abstractNumId w:val="27"/>
  </w:num>
  <w:num w:numId="9" w16cid:durableId="2029678808">
    <w:abstractNumId w:val="31"/>
  </w:num>
  <w:num w:numId="10" w16cid:durableId="1702632651">
    <w:abstractNumId w:val="36"/>
  </w:num>
  <w:num w:numId="11" w16cid:durableId="1446316040">
    <w:abstractNumId w:val="7"/>
  </w:num>
  <w:num w:numId="12" w16cid:durableId="172576799">
    <w:abstractNumId w:val="10"/>
  </w:num>
  <w:num w:numId="13" w16cid:durableId="1807745438">
    <w:abstractNumId w:val="22"/>
  </w:num>
  <w:num w:numId="14" w16cid:durableId="1634867770">
    <w:abstractNumId w:val="8"/>
  </w:num>
  <w:num w:numId="15" w16cid:durableId="1184369056">
    <w:abstractNumId w:val="26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2"/>
  </w:num>
  <w:num w:numId="22" w16cid:durableId="982390586">
    <w:abstractNumId w:val="19"/>
  </w:num>
  <w:num w:numId="23" w16cid:durableId="1886407813">
    <w:abstractNumId w:val="34"/>
  </w:num>
  <w:num w:numId="24" w16cid:durableId="409272890">
    <w:abstractNumId w:val="21"/>
  </w:num>
  <w:num w:numId="25" w16cid:durableId="527523787">
    <w:abstractNumId w:val="33"/>
  </w:num>
  <w:num w:numId="26" w16cid:durableId="287051360">
    <w:abstractNumId w:val="20"/>
  </w:num>
  <w:num w:numId="27" w16cid:durableId="1538394351">
    <w:abstractNumId w:val="18"/>
  </w:num>
  <w:num w:numId="28" w16cid:durableId="13851432">
    <w:abstractNumId w:val="28"/>
  </w:num>
  <w:num w:numId="29" w16cid:durableId="790634779">
    <w:abstractNumId w:val="23"/>
  </w:num>
  <w:num w:numId="30" w16cid:durableId="939218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3987652">
    <w:abstractNumId w:val="6"/>
  </w:num>
  <w:num w:numId="32" w16cid:durableId="1157264265">
    <w:abstractNumId w:val="29"/>
  </w:num>
  <w:num w:numId="33" w16cid:durableId="2008441806">
    <w:abstractNumId w:val="17"/>
  </w:num>
  <w:num w:numId="34" w16cid:durableId="700594484">
    <w:abstractNumId w:val="24"/>
  </w:num>
  <w:num w:numId="35" w16cid:durableId="2066292894">
    <w:abstractNumId w:val="35"/>
  </w:num>
  <w:num w:numId="36" w16cid:durableId="1550149928">
    <w:abstractNumId w:val="32"/>
  </w:num>
  <w:num w:numId="37" w16cid:durableId="177779603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500C9"/>
    <w:rsid w:val="000500CB"/>
    <w:rsid w:val="0005389B"/>
    <w:rsid w:val="00061C4D"/>
    <w:rsid w:val="0006403B"/>
    <w:rsid w:val="00066A36"/>
    <w:rsid w:val="000722DF"/>
    <w:rsid w:val="000739D9"/>
    <w:rsid w:val="000867FB"/>
    <w:rsid w:val="00092D0C"/>
    <w:rsid w:val="000956A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1F64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77A3B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0B98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3D7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32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3929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20207"/>
    <w:rsid w:val="0062434F"/>
    <w:rsid w:val="0062553B"/>
    <w:rsid w:val="00634422"/>
    <w:rsid w:val="00636710"/>
    <w:rsid w:val="00640BF2"/>
    <w:rsid w:val="00643300"/>
    <w:rsid w:val="006455A2"/>
    <w:rsid w:val="006461E2"/>
    <w:rsid w:val="00646D8E"/>
    <w:rsid w:val="006473ED"/>
    <w:rsid w:val="00647BB8"/>
    <w:rsid w:val="00653CCB"/>
    <w:rsid w:val="006574F1"/>
    <w:rsid w:val="00657D95"/>
    <w:rsid w:val="00661471"/>
    <w:rsid w:val="006637C3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07DF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26B2A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3EE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BF7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46760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182D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5EE8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D578F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D269A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76B00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349D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365C3C"/>
    <w:rsid w:val="00481549"/>
    <w:rsid w:val="00706CDA"/>
    <w:rsid w:val="00725F6D"/>
    <w:rsid w:val="00AE25AB"/>
    <w:rsid w:val="00D0500A"/>
    <w:rsid w:val="00E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4ED51-5001-40C6-A364-23E342291ADE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598226-C3F3-4331-AA81-9DE08A2664BA}">
  <ds:schemaRefs/>
</ds:datastoreItem>
</file>

<file path=customXml/itemProps6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23</TotalTime>
  <Pages>4</Pages>
  <Words>679</Words>
  <Characters>3622</Characters>
  <Application>Microsoft Office Word</Application>
  <DocSecurity>0</DocSecurity>
  <Lines>97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25</cp:revision>
  <dcterms:created xsi:type="dcterms:W3CDTF">2025-02-21T08:59:00Z</dcterms:created>
  <dcterms:modified xsi:type="dcterms:W3CDTF">2025-02-25T04:08:00Z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