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5E421415" w:rsidR="005C4F0E" w:rsidRPr="008D5373" w:rsidRDefault="00CD269A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CD269A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Piping</w:t>
                </w:r>
                <w:r w:rsidR="00BD578F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 </w:t>
                </w:r>
                <w:r w:rsidR="00E1329D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Designer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Style2"/>
            </w:rPr>
          </w:sdtEndPr>
          <w:sdtContent>
            <w:tc>
              <w:tcPr>
                <w:tcW w:w="4753" w:type="dxa"/>
              </w:tcPr>
              <w:p w14:paraId="36B697B7" w14:textId="795E0B6E" w:rsidR="005C4F0E" w:rsidRPr="008D5373" w:rsidRDefault="008107DF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8107DF">
                  <w:rPr>
                    <w:rStyle w:val="Style2"/>
                    <w:rFonts w:ascii="Sweco Sans" w:hAnsi="Sweco Sans"/>
                    <w:szCs w:val="24"/>
                  </w:rPr>
                  <w:t xml:space="preserve">Industry 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1A3C4901" w:rsidR="005C4F0E" w:rsidRPr="008D5373" w:rsidRDefault="006637C3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6637C3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 xml:space="preserve">Team Manager / </w:t>
                </w:r>
                <w:r w:rsidR="00DD38E1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Team</w:t>
                </w:r>
                <w:r w:rsidR="00DD38E1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vi-VN"/>
                  </w:rPr>
                  <w:t xml:space="preserve"> Leader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32A9109A" w:rsidR="005C4F0E" w:rsidRPr="008D5373" w:rsidRDefault="006637C3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Hanoi/HCM</w:t>
                </w:r>
              </w:p>
            </w:tc>
          </w:sdtContent>
        </w:sdt>
      </w:tr>
    </w:tbl>
    <w:p w14:paraId="42011D32" w14:textId="77777777" w:rsidR="005C4F0E" w:rsidRPr="006637C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07DF9325" w14:textId="77777777" w:rsidR="00CB286E" w:rsidRPr="00CB286E" w:rsidRDefault="00CB286E" w:rsidP="00CB286E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CB286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 xml:space="preserve">Learn and handle with all applicable job specs, piping classes, standards and working instructions that may be needed for the correct development of the assigned work.  </w:t>
      </w:r>
    </w:p>
    <w:p w14:paraId="271CB774" w14:textId="77777777" w:rsidR="00CB286E" w:rsidRPr="00CB286E" w:rsidRDefault="00CB286E" w:rsidP="00CB286E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CB286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Develop 3D model of Piping, Equipment, Support.</w:t>
      </w:r>
    </w:p>
    <w:p w14:paraId="13B6A749" w14:textId="77777777" w:rsidR="00CB286E" w:rsidRPr="00CB286E" w:rsidRDefault="00CB286E" w:rsidP="00CB286E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CB286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Generate / update and verifies isometric drawings.</w:t>
      </w:r>
    </w:p>
    <w:p w14:paraId="613C57F3" w14:textId="77777777" w:rsidR="00CB286E" w:rsidRPr="00CB286E" w:rsidRDefault="00CB286E" w:rsidP="00CB286E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CB286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 xml:space="preserve">Generate / update  general Piping and Equipment arrangement drawings. </w:t>
      </w:r>
    </w:p>
    <w:p w14:paraId="6306DEDA" w14:textId="77777777" w:rsidR="00CB286E" w:rsidRPr="00CB286E" w:rsidRDefault="00CB286E" w:rsidP="00CB286E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CB286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Generate / update Pipe Support drawings.</w:t>
      </w:r>
    </w:p>
    <w:p w14:paraId="19A043FD" w14:textId="77777777" w:rsidR="00CB286E" w:rsidRPr="00CB286E" w:rsidRDefault="00CB286E" w:rsidP="00CB286E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CB286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 xml:space="preserve">Ensure all deliverables are aligned with company and client procedures and applicable standards and local regulations; ensure documents are of good quality by self check before handover to the Senior Designer / Piping Lead. </w:t>
      </w:r>
    </w:p>
    <w:p w14:paraId="345CFEE0" w14:textId="77777777" w:rsidR="00CB286E" w:rsidRPr="00CB286E" w:rsidRDefault="00CB286E" w:rsidP="00CB286E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CB286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lastRenderedPageBreak/>
        <w:t>Considering the environmental, commercial, safety and operational aspects of design</w:t>
      </w:r>
    </w:p>
    <w:p w14:paraId="6EAAB987" w14:textId="77777777" w:rsidR="00CB286E" w:rsidRPr="00CB286E" w:rsidRDefault="00CB286E" w:rsidP="00CB286E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CB286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Communicating and liaising with colleagues.</w:t>
      </w:r>
    </w:p>
    <w:p w14:paraId="269C6E4D" w14:textId="77777777" w:rsidR="00CB286E" w:rsidRPr="00CB286E" w:rsidRDefault="00CB286E" w:rsidP="00CB286E">
      <w:pPr>
        <w:pStyle w:val="ListParagraph"/>
        <w:numPr>
          <w:ilvl w:val="0"/>
          <w:numId w:val="33"/>
        </w:numPr>
        <w:spacing w:before="120" w:after="120" w:line="360" w:lineRule="auto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CB286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Other duties upon request</w:t>
      </w:r>
    </w:p>
    <w:p w14:paraId="0366F727" w14:textId="7D3927F6" w:rsidR="005C4F0E" w:rsidRPr="000956AC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254E2F4D" w14:textId="77777777" w:rsidR="000556DE" w:rsidRPr="000556DE" w:rsidRDefault="000556DE" w:rsidP="000556DE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0556D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 xml:space="preserve">At least 3 years of experience in similar role for the chemical, petrochemical or pharmaceutial sector. </w:t>
      </w:r>
    </w:p>
    <w:p w14:paraId="43795BD6" w14:textId="77777777" w:rsidR="000556DE" w:rsidRPr="000556DE" w:rsidRDefault="000556DE" w:rsidP="000556DE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0556D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Knowledge of 3D design software Autocad Plant 3D . Other 3D software such as SP3D,  Revit or PDMS can be an added value ( not specifically necessary)</w:t>
      </w:r>
    </w:p>
    <w:p w14:paraId="21C509CB" w14:textId="77777777" w:rsidR="000556DE" w:rsidRPr="000556DE" w:rsidRDefault="000556DE" w:rsidP="000556DE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0556D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Knowledge of ASMEB31.1 and B31.3, DIN codes, UK, European and ASME/ASTM international standards and practices  Knowledge of both is a must.</w:t>
      </w:r>
    </w:p>
    <w:p w14:paraId="1F157D8D" w14:textId="77777777" w:rsidR="000556DE" w:rsidRPr="000556DE" w:rsidRDefault="000556DE" w:rsidP="000556DE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0556D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Knowledge of Navisworks and BimCollab ( Bim360)</w:t>
      </w:r>
    </w:p>
    <w:p w14:paraId="167E44AB" w14:textId="77777777" w:rsidR="000556DE" w:rsidRPr="000556DE" w:rsidRDefault="000556DE" w:rsidP="000556DE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0556D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Fluent in English.</w:t>
      </w:r>
    </w:p>
    <w:p w14:paraId="051D21AD" w14:textId="77777777" w:rsidR="000556DE" w:rsidRPr="000556DE" w:rsidRDefault="000556DE" w:rsidP="000556DE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0556D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Good knowledge of MS Office.</w:t>
      </w:r>
    </w:p>
    <w:p w14:paraId="49A19D40" w14:textId="77777777" w:rsidR="000556DE" w:rsidRPr="000556DE" w:rsidRDefault="000556DE" w:rsidP="000556DE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0556D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 xml:space="preserve">Ability to work independtly and/or in team on multiple projects. </w:t>
      </w:r>
    </w:p>
    <w:p w14:paraId="581A6AF4" w14:textId="77777777" w:rsidR="000556DE" w:rsidRPr="000556DE" w:rsidRDefault="000556DE" w:rsidP="000556DE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0556D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Hardworking, eager to learn and attention to details</w:t>
      </w:r>
    </w:p>
    <w:p w14:paraId="0885F028" w14:textId="77777777" w:rsidR="000556DE" w:rsidRPr="000556DE" w:rsidRDefault="000556DE" w:rsidP="000556DE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0556D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Good communication and collaboration skills.</w:t>
      </w:r>
    </w:p>
    <w:p w14:paraId="155AD605" w14:textId="77777777" w:rsidR="000556DE" w:rsidRPr="000556DE" w:rsidRDefault="000556DE" w:rsidP="000556DE">
      <w:pPr>
        <w:pStyle w:val="ListParagraph"/>
        <w:numPr>
          <w:ilvl w:val="0"/>
          <w:numId w:val="34"/>
        </w:numPr>
        <w:spacing w:before="120" w:after="120" w:line="360" w:lineRule="auto"/>
        <w:jc w:val="both"/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</w:pPr>
      <w:r w:rsidRPr="000556DE">
        <w:rPr>
          <w:rFonts w:ascii="Sweco Sans" w:eastAsiaTheme="minorHAnsi" w:hAnsi="Sweco Sans" w:cs="Helvetica"/>
          <w:color w:val="141823"/>
          <w:sz w:val="24"/>
          <w:szCs w:val="24"/>
          <w:shd w:val="clear" w:color="auto" w:fill="FFFFFF"/>
          <w:lang w:eastAsia="en-US"/>
        </w:rPr>
        <w:t>Willing to travel to Belgium for traning or project.</w:t>
      </w:r>
    </w:p>
    <w:p w14:paraId="758527C9" w14:textId="03AF3942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105438D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Opportunity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to work on forward thinking projects/overseas projects using the most advanced tools and international standards</w:t>
      </w:r>
    </w:p>
    <w:p w14:paraId="0A155C7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International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working environment and European management style</w:t>
      </w:r>
    </w:p>
    <w:p w14:paraId="4BE7F190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 w:cs="Helvetica"/>
          <w:color w:val="141823"/>
          <w:sz w:val="24"/>
          <w:szCs w:val="24"/>
          <w:shd w:val="clear" w:color="auto" w:fill="FFFFFF"/>
        </w:rPr>
        <w:t>Training</w:t>
      </w: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 xml:space="preserve"> opportunities to develop your career</w:t>
      </w:r>
    </w:p>
    <w:p w14:paraId="1C2AF8E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15 days annual leave, 12 days sick leave, 15-20 days child sick leave</w:t>
      </w:r>
    </w:p>
    <w:p w14:paraId="379B9CB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International private hospitalization insurance with annual health check at Vinmec (VIP package)</w:t>
      </w:r>
    </w:p>
    <w:p w14:paraId="67D820C6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Social insurance, health insurance, unemployment insurance, trade union paid following labor law</w:t>
      </w:r>
    </w:p>
    <w:p w14:paraId="696E3547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lastRenderedPageBreak/>
        <w:t>Team building, year end party activity and other benefits following company policy</w:t>
      </w:r>
    </w:p>
    <w:p w14:paraId="43FECD78" w14:textId="77777777" w:rsidR="005C4F0E" w:rsidRPr="008D5373" w:rsidRDefault="005C4F0E" w:rsidP="005C4F0E">
      <w:pPr>
        <w:pStyle w:val="NoSpacing"/>
        <w:numPr>
          <w:ilvl w:val="0"/>
          <w:numId w:val="25"/>
        </w:numPr>
        <w:tabs>
          <w:tab w:val="left" w:pos="0"/>
        </w:tabs>
        <w:spacing w:line="360" w:lineRule="auto"/>
        <w:jc w:val="both"/>
        <w:rPr>
          <w:rFonts w:ascii="Sweco Sans" w:hAnsi="Sweco Sans"/>
          <w:color w:val="000000" w:themeColor="text1"/>
          <w:sz w:val="24"/>
          <w:szCs w:val="24"/>
          <w:lang w:val="en-US"/>
        </w:rPr>
      </w:pPr>
      <w:r w:rsidRPr="008D5373">
        <w:rPr>
          <w:rFonts w:ascii="Sweco Sans" w:hAnsi="Sweco Sans"/>
          <w:color w:val="000000" w:themeColor="text1"/>
          <w:sz w:val="24"/>
          <w:szCs w:val="24"/>
          <w:lang w:val="en-US"/>
        </w:rPr>
        <w:t>5 working days per week (Mon to Fri) with flexible starting time (7AM-9AM).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5AB00BB3" w:rsidR="00B544AC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2EBDB9E1" w14:textId="77777777" w:rsidR="00B544AC" w:rsidRDefault="00B544AC">
      <w:pPr>
        <w:spacing w:after="0" w:line="240" w:lineRule="atLeast"/>
        <w:rPr>
          <w:rFonts w:ascii="Sweco Sans" w:eastAsiaTheme="minorHAnsi" w:hAnsi="Sweco Sans" w:cs="Helvetica"/>
          <w:color w:val="auto"/>
          <w:sz w:val="24"/>
          <w:szCs w:val="24"/>
          <w:shd w:val="clear" w:color="auto" w:fill="FFFFFF"/>
          <w:lang w:eastAsia="en-US"/>
        </w:rPr>
      </w:pPr>
      <w:r>
        <w:rPr>
          <w:rFonts w:ascii="Sweco Sans" w:hAnsi="Sweco Sans" w:cs="Helvetica"/>
          <w:sz w:val="24"/>
          <w:szCs w:val="24"/>
          <w:shd w:val="clear" w:color="auto" w:fill="FFFFFF"/>
        </w:rPr>
        <w:br w:type="page"/>
      </w:r>
    </w:p>
    <w:p w14:paraId="5B1DEC58" w14:textId="77777777" w:rsidR="00B544AC" w:rsidRPr="00B544AC" w:rsidRDefault="00B544AC" w:rsidP="00B544AC">
      <w:pPr>
        <w:spacing w:line="276" w:lineRule="auto"/>
        <w:jc w:val="center"/>
        <w:rPr>
          <w:rFonts w:ascii="Sweco Sans" w:eastAsia="Calibri" w:hAnsi="Sweco Sans" w:cs="Times New Roman"/>
          <w:b/>
          <w:color w:val="auto"/>
          <w:sz w:val="24"/>
          <w:szCs w:val="24"/>
        </w:rPr>
      </w:pPr>
      <w:r w:rsidRPr="00B544AC">
        <w:rPr>
          <w:rFonts w:ascii="Sweco Sans" w:hAnsi="Sweco Sans"/>
          <w:b/>
          <w:color w:val="auto"/>
          <w:sz w:val="24"/>
          <w:szCs w:val="24"/>
        </w:rPr>
        <w:lastRenderedPageBreak/>
        <w:t>PHẠM VI CÔNG VIỆC</w:t>
      </w:r>
    </w:p>
    <w:p w14:paraId="2600E01C" w14:textId="77777777" w:rsidR="00B544AC" w:rsidRPr="00B544AC" w:rsidRDefault="00B544AC" w:rsidP="00B544AC">
      <w:pPr>
        <w:spacing w:line="276" w:lineRule="auto"/>
        <w:jc w:val="center"/>
        <w:rPr>
          <w:rFonts w:ascii="Sweco Sans" w:hAnsi="Sweco Sans" w:hint="eastAsia"/>
          <w:b/>
          <w:color w:val="auto"/>
          <w:sz w:val="24"/>
          <w:szCs w:val="24"/>
        </w:rPr>
      </w:pPr>
      <w:r w:rsidRPr="00B544AC">
        <w:rPr>
          <w:rFonts w:ascii="Sweco Sans" w:hAnsi="Sweco Sans"/>
          <w:b/>
          <w:color w:val="auto"/>
          <w:sz w:val="24"/>
          <w:szCs w:val="24"/>
        </w:rPr>
        <w:t>SCOPE OF WORK</w:t>
      </w:r>
    </w:p>
    <w:p w14:paraId="0AA25A7B" w14:textId="77777777" w:rsidR="00B544AC" w:rsidRPr="00B544AC" w:rsidRDefault="00B544AC" w:rsidP="00B544AC">
      <w:pPr>
        <w:pStyle w:val="ListParagraph"/>
        <w:jc w:val="both"/>
        <w:rPr>
          <w:rFonts w:ascii="Sweco Sans" w:hAnsi="Sweco Sans" w:hint="eastAsia"/>
          <w:bCs/>
          <w:sz w:val="24"/>
          <w:szCs w:val="24"/>
          <w:lang w:val="en-US"/>
        </w:rPr>
      </w:pPr>
    </w:p>
    <w:p w14:paraId="1175DF07" w14:textId="0BBA9A4C" w:rsidR="00B544AC" w:rsidRPr="00B544AC" w:rsidRDefault="00B544AC" w:rsidP="00B544AC">
      <w:pPr>
        <w:pStyle w:val="ListParagraph"/>
        <w:numPr>
          <w:ilvl w:val="0"/>
          <w:numId w:val="29"/>
        </w:numPr>
        <w:spacing w:after="220"/>
        <w:jc w:val="both"/>
        <w:rPr>
          <w:rFonts w:ascii="Sweco Sans" w:hAnsi="Sweco Sans" w:cs="Times New Roman" w:hint="eastAsia"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color w:val="auto"/>
          <w:sz w:val="24"/>
          <w:szCs w:val="24"/>
          <w:lang w:val="en-US"/>
        </w:rPr>
        <w:t>Tìm hiểu và xử lý các mô tả công việc, nhóm đường ống, tiêu chuẩn và chỉ dẫn công việc cần thiết để thực hiện đúng công việc được giao</w:t>
      </w:r>
      <w:r w:rsidRPr="00B544AC">
        <w:rPr>
          <w:rFonts w:ascii="Sweco Sans" w:hAnsi="Sweco Sans" w:cs="Times New Roman"/>
          <w:color w:val="auto"/>
          <w:sz w:val="24"/>
          <w:szCs w:val="24"/>
          <w:lang w:val="vi-VN"/>
        </w:rPr>
        <w:t>.</w:t>
      </w:r>
    </w:p>
    <w:p w14:paraId="71F9C7D0" w14:textId="77777777" w:rsidR="00B544AC" w:rsidRPr="00B544AC" w:rsidRDefault="00B544AC" w:rsidP="00B544AC">
      <w:pPr>
        <w:pStyle w:val="ListParagraph"/>
        <w:jc w:val="both"/>
        <w:rPr>
          <w:rFonts w:ascii="Sweco Sans" w:hAnsi="Sweco Sans" w:cs="Times New Roman" w:hint="eastAsia"/>
          <w:i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i/>
          <w:color w:val="auto"/>
          <w:sz w:val="24"/>
          <w:szCs w:val="24"/>
          <w:lang w:val="en-US"/>
        </w:rPr>
        <w:t>Learn and handles with all applicable job specifications, piping classes, standards and working instructions that may be needed for the correct development of his assigned work.</w:t>
      </w:r>
    </w:p>
    <w:p w14:paraId="16736037" w14:textId="77777777" w:rsidR="00B544AC" w:rsidRPr="00B544AC" w:rsidRDefault="00B544AC" w:rsidP="00B544AC">
      <w:pPr>
        <w:pStyle w:val="ListParagraph"/>
        <w:numPr>
          <w:ilvl w:val="0"/>
          <w:numId w:val="29"/>
        </w:numPr>
        <w:spacing w:after="220"/>
        <w:jc w:val="both"/>
        <w:rPr>
          <w:rFonts w:ascii="Sweco Sans" w:hAnsi="Sweco Sans" w:cs="Times New Roman" w:hint="eastAsia"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color w:val="auto"/>
          <w:sz w:val="24"/>
          <w:szCs w:val="24"/>
          <w:lang w:val="en-US"/>
        </w:rPr>
        <w:t xml:space="preserve">Dựng mô hình 3D cho các thiết bị và hệ thống đường ống </w:t>
      </w:r>
      <w:bookmarkStart w:id="0" w:name="OLE_LINK1"/>
      <w:r w:rsidRPr="00B544AC">
        <w:rPr>
          <w:rFonts w:ascii="Sweco Sans" w:hAnsi="Sweco Sans" w:cs="Times New Roman"/>
          <w:color w:val="auto"/>
          <w:sz w:val="24"/>
          <w:szCs w:val="24"/>
          <w:lang w:val="en-US"/>
        </w:rPr>
        <w:t>và Thiết Bị Phụ Trợ</w:t>
      </w:r>
    </w:p>
    <w:p w14:paraId="633ED5F3" w14:textId="77777777" w:rsidR="00B544AC" w:rsidRPr="00B544AC" w:rsidRDefault="00B544AC" w:rsidP="00B544AC">
      <w:pPr>
        <w:pStyle w:val="ListParagraph"/>
        <w:jc w:val="both"/>
        <w:rPr>
          <w:rFonts w:ascii="Sweco Sans" w:hAnsi="Sweco Sans" w:cs="Times New Roman" w:hint="eastAsia"/>
          <w:i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i/>
          <w:color w:val="auto"/>
          <w:sz w:val="24"/>
          <w:szCs w:val="24"/>
          <w:lang w:val="en-US"/>
        </w:rPr>
        <w:t>Develop 3D model of Piping, Equipment, Support.</w:t>
      </w:r>
    </w:p>
    <w:p w14:paraId="7CA2BF6A" w14:textId="77777777" w:rsidR="00B544AC" w:rsidRPr="00B544AC" w:rsidRDefault="00B544AC" w:rsidP="00B544AC">
      <w:pPr>
        <w:pStyle w:val="ListParagraph"/>
        <w:numPr>
          <w:ilvl w:val="0"/>
          <w:numId w:val="29"/>
        </w:numPr>
        <w:spacing w:after="220"/>
        <w:jc w:val="both"/>
        <w:rPr>
          <w:rFonts w:ascii="Sweco Sans" w:hAnsi="Sweco Sans" w:cs="Times New Roman" w:hint="eastAsia"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color w:val="auto"/>
          <w:sz w:val="24"/>
          <w:szCs w:val="24"/>
          <w:lang w:val="en-US"/>
        </w:rPr>
        <w:t>Thực hiện / cập nhật và kiểm tra các bản vẽ isometric</w:t>
      </w:r>
    </w:p>
    <w:p w14:paraId="0A96342E" w14:textId="77777777" w:rsidR="00B544AC" w:rsidRPr="00B544AC" w:rsidRDefault="00B544AC" w:rsidP="00B544AC">
      <w:pPr>
        <w:pStyle w:val="ListParagraph"/>
        <w:jc w:val="both"/>
        <w:rPr>
          <w:rFonts w:ascii="Sweco Sans" w:hAnsi="Sweco Sans" w:cs="Times New Roman" w:hint="eastAsia"/>
          <w:i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i/>
          <w:color w:val="auto"/>
          <w:sz w:val="24"/>
          <w:szCs w:val="24"/>
          <w:lang w:val="en-US"/>
        </w:rPr>
        <w:t>Generate / update and verifies isometric drawings..</w:t>
      </w:r>
    </w:p>
    <w:bookmarkEnd w:id="0"/>
    <w:p w14:paraId="3F5C8720" w14:textId="77777777" w:rsidR="00B544AC" w:rsidRPr="00B544AC" w:rsidRDefault="00B544AC" w:rsidP="00B544AC">
      <w:pPr>
        <w:pStyle w:val="ListParagraph"/>
        <w:numPr>
          <w:ilvl w:val="0"/>
          <w:numId w:val="29"/>
        </w:numPr>
        <w:spacing w:after="220"/>
        <w:jc w:val="both"/>
        <w:rPr>
          <w:rFonts w:ascii="Sweco Sans" w:hAnsi="Sweco Sans" w:cs="Times New Roman" w:hint="eastAsia"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color w:val="auto"/>
          <w:sz w:val="24"/>
          <w:szCs w:val="24"/>
          <w:lang w:val="en-US"/>
        </w:rPr>
        <w:t>Thực hiện / cập nhật các bản vẽ bố trí tổng thể đường ống và thiết bị.</w:t>
      </w:r>
    </w:p>
    <w:p w14:paraId="5BB8BC3A" w14:textId="10BE0B09" w:rsidR="00B544AC" w:rsidRPr="00B544AC" w:rsidRDefault="00B544AC" w:rsidP="00B544AC">
      <w:pPr>
        <w:pStyle w:val="ListParagraph"/>
        <w:jc w:val="both"/>
        <w:rPr>
          <w:rFonts w:ascii="Sweco Sans" w:hAnsi="Sweco Sans" w:cs="Times New Roman" w:hint="eastAsia"/>
          <w:i/>
          <w:color w:val="auto"/>
          <w:sz w:val="24"/>
          <w:szCs w:val="24"/>
          <w:lang w:val="en-US"/>
        </w:rPr>
      </w:pPr>
      <w:bookmarkStart w:id="1" w:name="OLE_LINK3"/>
      <w:r w:rsidRPr="00B544AC">
        <w:rPr>
          <w:rFonts w:ascii="Sweco Sans" w:hAnsi="Sweco Sans" w:cs="Times New Roman"/>
          <w:i/>
          <w:color w:val="auto"/>
          <w:sz w:val="24"/>
          <w:szCs w:val="24"/>
          <w:lang w:val="en-US"/>
        </w:rPr>
        <w:t>Generate / update general Piping and Equipment arrangement drawings.</w:t>
      </w:r>
    </w:p>
    <w:bookmarkEnd w:id="1"/>
    <w:p w14:paraId="5919E299" w14:textId="77777777" w:rsidR="00B544AC" w:rsidRPr="00B544AC" w:rsidRDefault="00B544AC" w:rsidP="00B544AC">
      <w:pPr>
        <w:pStyle w:val="ListParagraph"/>
        <w:numPr>
          <w:ilvl w:val="0"/>
          <w:numId w:val="29"/>
        </w:numPr>
        <w:spacing w:after="220"/>
        <w:jc w:val="both"/>
        <w:rPr>
          <w:rFonts w:ascii="Sweco Sans" w:hAnsi="Sweco Sans" w:cs="Times New Roman" w:hint="eastAsia"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color w:val="auto"/>
          <w:sz w:val="24"/>
          <w:szCs w:val="24"/>
          <w:lang w:val="en-US"/>
        </w:rPr>
        <w:t>Thiết kế và thực hiện các bản vẽ giá đỡ ống đặc biệt.</w:t>
      </w:r>
    </w:p>
    <w:p w14:paraId="5116E624" w14:textId="77777777" w:rsidR="00B544AC" w:rsidRPr="00B544AC" w:rsidRDefault="00B544AC" w:rsidP="00B544AC">
      <w:pPr>
        <w:pStyle w:val="ListParagraph"/>
        <w:jc w:val="both"/>
        <w:rPr>
          <w:rFonts w:ascii="Sweco Sans" w:hAnsi="Sweco Sans" w:cs="Times New Roman" w:hint="eastAsia"/>
          <w:i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i/>
          <w:color w:val="auto"/>
          <w:sz w:val="24"/>
          <w:szCs w:val="24"/>
          <w:lang w:val="en-US"/>
        </w:rPr>
        <w:t>Design and generate Special Pipe Support drawings.</w:t>
      </w:r>
    </w:p>
    <w:p w14:paraId="7687D5C1" w14:textId="77777777" w:rsidR="00B544AC" w:rsidRPr="00B544AC" w:rsidRDefault="00B544AC" w:rsidP="00B544AC">
      <w:pPr>
        <w:pStyle w:val="ListParagraph"/>
        <w:numPr>
          <w:ilvl w:val="0"/>
          <w:numId w:val="29"/>
        </w:numPr>
        <w:spacing w:after="220"/>
        <w:jc w:val="both"/>
        <w:rPr>
          <w:rFonts w:ascii="Sweco Sans" w:hAnsi="Sweco Sans" w:cs="Times New Roman" w:hint="eastAsia"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color w:val="auto"/>
          <w:sz w:val="24"/>
          <w:szCs w:val="24"/>
          <w:lang w:val="en-US"/>
        </w:rPr>
        <w:t>Đảm bảo các bản vẽ, tài liệu thiết kế phù hợp với quy trình, tiêu chuẩn áp dụng của công ty và khách hàng; các quy định của địa phương; đảm bảo các tài liệu có nguồn gốc, được kiểm tra và phê duyệt bởi người có thẩm quyền phù hợp.</w:t>
      </w:r>
    </w:p>
    <w:p w14:paraId="542055C8" w14:textId="77777777" w:rsidR="00B544AC" w:rsidRPr="00B544AC" w:rsidRDefault="00B544AC" w:rsidP="00B544AC">
      <w:pPr>
        <w:pStyle w:val="ListParagraph"/>
        <w:jc w:val="both"/>
        <w:rPr>
          <w:rFonts w:ascii="Sweco Sans" w:hAnsi="Sweco Sans" w:cs="Times New Roman" w:hint="eastAsia"/>
          <w:i/>
          <w:color w:val="auto"/>
          <w:sz w:val="24"/>
          <w:szCs w:val="24"/>
          <w:lang w:val="en-US"/>
        </w:rPr>
      </w:pPr>
      <w:bookmarkStart w:id="2" w:name="OLE_LINK4"/>
      <w:r w:rsidRPr="00B544AC">
        <w:rPr>
          <w:rFonts w:ascii="Sweco Sans" w:hAnsi="Sweco Sans" w:cs="Times New Roman"/>
          <w:i/>
          <w:color w:val="auto"/>
          <w:sz w:val="24"/>
          <w:szCs w:val="24"/>
          <w:lang w:val="en-US"/>
        </w:rPr>
        <w:t xml:space="preserve">Ensure all deliverables are aligned with company and client procedures and applicable standards and local regulations; </w:t>
      </w:r>
      <w:bookmarkStart w:id="3" w:name="OLE_LINK5"/>
      <w:r w:rsidRPr="00B544AC">
        <w:rPr>
          <w:rFonts w:ascii="Sweco Sans" w:hAnsi="Sweco Sans" w:cs="Times New Roman"/>
          <w:i/>
          <w:color w:val="auto"/>
          <w:sz w:val="24"/>
          <w:szCs w:val="24"/>
          <w:lang w:val="en-US"/>
        </w:rPr>
        <w:t>ensure documents are originated, checked and approved by suitably competent personnel.</w:t>
      </w:r>
      <w:bookmarkEnd w:id="3"/>
    </w:p>
    <w:bookmarkEnd w:id="2"/>
    <w:p w14:paraId="7787BF7B" w14:textId="77777777" w:rsidR="00B544AC" w:rsidRPr="00B544AC" w:rsidRDefault="00B544AC" w:rsidP="00B544AC">
      <w:pPr>
        <w:pStyle w:val="ListParagraph"/>
        <w:numPr>
          <w:ilvl w:val="0"/>
          <w:numId w:val="29"/>
        </w:numPr>
        <w:spacing w:after="220"/>
        <w:jc w:val="both"/>
        <w:rPr>
          <w:rFonts w:ascii="Sweco Sans" w:hAnsi="Sweco Sans" w:cs="Times New Roman" w:hint="eastAsia"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color w:val="auto"/>
          <w:sz w:val="24"/>
          <w:szCs w:val="24"/>
          <w:lang w:val="en-US"/>
        </w:rPr>
        <w:t>Xem xét các khía cạnh môi trường, thương mại, an toàn và vận hành trong thiết kế.</w:t>
      </w:r>
    </w:p>
    <w:p w14:paraId="2DC9CC1E" w14:textId="77777777" w:rsidR="00B544AC" w:rsidRPr="00B544AC" w:rsidRDefault="00B544AC" w:rsidP="00B544AC">
      <w:pPr>
        <w:pStyle w:val="ListParagraph"/>
        <w:jc w:val="both"/>
        <w:rPr>
          <w:rFonts w:ascii="Sweco Sans" w:hAnsi="Sweco Sans" w:cs="Times New Roman" w:hint="eastAsia"/>
          <w:i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i/>
          <w:color w:val="auto"/>
          <w:sz w:val="24"/>
          <w:szCs w:val="24"/>
          <w:lang w:val="en-US"/>
        </w:rPr>
        <w:t>Considering the environmental, commercial, safety and operational aspects of design.</w:t>
      </w:r>
    </w:p>
    <w:p w14:paraId="31A86D3F" w14:textId="77777777" w:rsidR="00B544AC" w:rsidRPr="00B544AC" w:rsidRDefault="00B544AC" w:rsidP="00B544AC">
      <w:pPr>
        <w:pStyle w:val="ListParagraph"/>
        <w:numPr>
          <w:ilvl w:val="0"/>
          <w:numId w:val="29"/>
        </w:numPr>
        <w:spacing w:after="220"/>
        <w:jc w:val="both"/>
        <w:rPr>
          <w:rFonts w:ascii="Sweco Sans" w:hAnsi="Sweco Sans" w:cs="Times New Roman" w:hint="eastAsia"/>
          <w:i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color w:val="auto"/>
          <w:sz w:val="24"/>
          <w:szCs w:val="24"/>
          <w:lang w:val="en-US"/>
        </w:rPr>
        <w:t>Giao tiếp và liên lạc với các đồng nghiệp</w:t>
      </w:r>
    </w:p>
    <w:p w14:paraId="2573D544" w14:textId="77777777" w:rsidR="00B544AC" w:rsidRPr="00B544AC" w:rsidRDefault="00B544AC" w:rsidP="00B544AC">
      <w:pPr>
        <w:pStyle w:val="ListParagraph"/>
        <w:jc w:val="both"/>
        <w:rPr>
          <w:rFonts w:ascii="Sweco Sans" w:hAnsi="Sweco Sans" w:cs="Times New Roman" w:hint="eastAsia"/>
          <w:i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i/>
          <w:color w:val="auto"/>
          <w:sz w:val="24"/>
          <w:szCs w:val="24"/>
          <w:lang w:val="en-US"/>
        </w:rPr>
        <w:t>Communicating and liaising with colleagues.</w:t>
      </w:r>
    </w:p>
    <w:p w14:paraId="67C96133" w14:textId="77777777" w:rsidR="00B544AC" w:rsidRPr="00B544AC" w:rsidRDefault="00B544AC" w:rsidP="00B544AC">
      <w:pPr>
        <w:pStyle w:val="ListParagraph"/>
        <w:numPr>
          <w:ilvl w:val="0"/>
          <w:numId w:val="29"/>
        </w:numPr>
        <w:spacing w:after="220"/>
        <w:jc w:val="both"/>
        <w:rPr>
          <w:rFonts w:ascii="Sweco Sans" w:hAnsi="Sweco Sans" w:cs="Times New Roman" w:hint="eastAsia"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color w:val="auto"/>
          <w:sz w:val="24"/>
          <w:szCs w:val="24"/>
          <w:lang w:val="en-US"/>
        </w:rPr>
        <w:t>Hoàn thành các nhiệm vụ được giao khác.</w:t>
      </w:r>
    </w:p>
    <w:p w14:paraId="33A2D704" w14:textId="77777777" w:rsidR="00B544AC" w:rsidRPr="00B544AC" w:rsidRDefault="00B544AC" w:rsidP="00B544AC">
      <w:pPr>
        <w:pStyle w:val="ListParagraph"/>
        <w:jc w:val="both"/>
        <w:rPr>
          <w:rFonts w:ascii="Sweco Sans" w:hAnsi="Sweco Sans" w:cs="Times New Roman" w:hint="eastAsia"/>
          <w:i/>
          <w:color w:val="auto"/>
          <w:sz w:val="24"/>
          <w:szCs w:val="24"/>
          <w:lang w:val="en-US"/>
        </w:rPr>
      </w:pPr>
      <w:r w:rsidRPr="00B544AC">
        <w:rPr>
          <w:rFonts w:ascii="Sweco Sans" w:hAnsi="Sweco Sans" w:cs="Times New Roman"/>
          <w:i/>
          <w:color w:val="auto"/>
          <w:sz w:val="24"/>
          <w:szCs w:val="24"/>
          <w:lang w:val="en-US"/>
        </w:rPr>
        <w:t>Other duties upon request.</w:t>
      </w:r>
    </w:p>
    <w:p w14:paraId="181437DE" w14:textId="77777777" w:rsidR="0041326C" w:rsidRPr="00B544AC" w:rsidRDefault="0041326C" w:rsidP="00B544AC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</w:p>
    <w:p w14:paraId="68D11A1F" w14:textId="2ABF253E" w:rsidR="00C45142" w:rsidRPr="005C4F0E" w:rsidRDefault="00C45142" w:rsidP="009C6BF7">
      <w:pPr>
        <w:spacing w:after="0" w:line="240" w:lineRule="atLeast"/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A54B6" w14:textId="77777777" w:rsidR="00D76B00" w:rsidRDefault="00D76B00" w:rsidP="00C17A1E">
      <w:pPr>
        <w:spacing w:line="240" w:lineRule="auto"/>
      </w:pPr>
      <w:r>
        <w:separator/>
      </w:r>
    </w:p>
  </w:endnote>
  <w:endnote w:type="continuationSeparator" w:id="0">
    <w:p w14:paraId="6E56096E" w14:textId="77777777" w:rsidR="00D76B00" w:rsidRDefault="00D76B00" w:rsidP="00C17A1E">
      <w:pPr>
        <w:spacing w:line="240" w:lineRule="auto"/>
      </w:pPr>
      <w:r>
        <w:continuationSeparator/>
      </w:r>
    </w:p>
  </w:endnote>
  <w:endnote w:type="continuationNotice" w:id="1">
    <w:p w14:paraId="32B0D697" w14:textId="77777777" w:rsidR="00D76B00" w:rsidRDefault="00D76B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74921838"/>
  <w:p w14:paraId="4BB97A75" w14:textId="77777777" w:rsidR="00EF2D34" w:rsidRDefault="00EF2D34" w:rsidP="00EF2D34">
    <w:pPr>
      <w:pStyle w:val="Footer"/>
      <w:rPr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4"/>
  <w:p w14:paraId="259BB791" w14:textId="174FA5E6" w:rsidR="00EF2D34" w:rsidRDefault="000B6350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0B6350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3F78" w14:textId="77777777" w:rsidR="00D76B00" w:rsidRDefault="00D76B00" w:rsidP="006B2DFA">
      <w:pPr>
        <w:pStyle w:val="FootnoteText"/>
      </w:pPr>
      <w:r>
        <w:separator/>
      </w:r>
    </w:p>
  </w:footnote>
  <w:footnote w:type="continuationSeparator" w:id="0">
    <w:p w14:paraId="57998503" w14:textId="77777777" w:rsidR="00D76B00" w:rsidRDefault="00D76B00" w:rsidP="00DB402F">
      <w:pPr>
        <w:pStyle w:val="FootnoteText"/>
      </w:pPr>
      <w:r>
        <w:continuationSeparator/>
      </w:r>
    </w:p>
  </w:footnote>
  <w:footnote w:type="continuationNotice" w:id="1">
    <w:p w14:paraId="431B78B8" w14:textId="77777777" w:rsidR="00D76B00" w:rsidRDefault="00D76B00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38DD1E7B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0B6350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0B6350">
            <w:instrText>2025-02-27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0B6350">
            <w:instrText>2025-02-27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0B6350">
            <w:t>2025-02-27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62D5E689" w:rsidR="00DE05E0" w:rsidRPr="00DE05E0" w:rsidRDefault="000B6350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5" w:name="_Hlk116383242"/>
        <w:bookmarkStart w:id="6" w:name="_Hlk116383241"/>
        <w:bookmarkStart w:id="7" w:name="_Hlk116382848"/>
        <w:bookmarkStart w:id="8" w:name="_Hlk116382847"/>
        <w:bookmarkStart w:id="9" w:name="_Hlk74922169"/>
        <w:bookmarkStart w:id="10" w:name="_Hlk74922168"/>
        <w:p w14:paraId="1CB5E745" w14:textId="486A6747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0B6350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0B6350">
            <w:instrText>2025-02-27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0B6350">
            <w:instrText>2025-02-27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0B6350">
            <w:t>2025-02-27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390D0BEE" w:rsidR="009C1753" w:rsidRPr="00146CF4" w:rsidRDefault="000B635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0B6350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6FDE2ACA" w:rsidR="009C1753" w:rsidRPr="00146CF4" w:rsidRDefault="000B635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26DA09C1" w:rsidR="009C1753" w:rsidRPr="00146CF4" w:rsidRDefault="000B6350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67CA9667" w:rsidR="009C1753" w:rsidRPr="009C1753" w:rsidRDefault="000B6350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0B6350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5"/>
  <w:bookmarkEnd w:id="6"/>
  <w:bookmarkEnd w:id="7"/>
  <w:bookmarkEnd w:id="8"/>
  <w:bookmarkEnd w:id="9"/>
  <w:bookmarkEnd w:id="10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070A4135"/>
    <w:multiLevelType w:val="multilevel"/>
    <w:tmpl w:val="D9B0EE6C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7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9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0" w15:restartNumberingAfterBreak="0">
    <w:nsid w:val="12476F5C"/>
    <w:multiLevelType w:val="multilevel"/>
    <w:tmpl w:val="0EE49C78"/>
    <w:numStyleLink w:val="ListStyle-FactBoxListBullet"/>
  </w:abstractNum>
  <w:abstractNum w:abstractNumId="11" w15:restartNumberingAfterBreak="0">
    <w:nsid w:val="19407172"/>
    <w:multiLevelType w:val="multilevel"/>
    <w:tmpl w:val="A6BA9C18"/>
    <w:numStyleLink w:val="ListStyle-TableListBullet0"/>
  </w:abstractNum>
  <w:abstractNum w:abstractNumId="12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3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4" w15:restartNumberingAfterBreak="0">
    <w:nsid w:val="1EEC73D5"/>
    <w:multiLevelType w:val="multilevel"/>
    <w:tmpl w:val="514C36B2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color w:val="000000" w:themeColor="text1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5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35F22"/>
    <w:multiLevelType w:val="multilevel"/>
    <w:tmpl w:val="02584F62"/>
    <w:numStyleLink w:val="ListStyle-TableListNumber"/>
  </w:abstractNum>
  <w:abstractNum w:abstractNumId="18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AA41FB"/>
    <w:multiLevelType w:val="multilevel"/>
    <w:tmpl w:val="1C24E15A"/>
    <w:numStyleLink w:val="ListStyle-FactBoxListNumber"/>
  </w:abstractNum>
  <w:abstractNum w:abstractNumId="21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23" w15:restartNumberingAfterBreak="0">
    <w:nsid w:val="4A474379"/>
    <w:multiLevelType w:val="hybridMultilevel"/>
    <w:tmpl w:val="8288FFF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25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26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920579A"/>
    <w:multiLevelType w:val="hybridMultilevel"/>
    <w:tmpl w:val="DB98E196"/>
    <w:lvl w:ilvl="0" w:tplc="0409000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28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29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0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9C4"/>
    <w:multiLevelType w:val="hybridMultilevel"/>
    <w:tmpl w:val="4E3A6FCA"/>
    <w:lvl w:ilvl="0" w:tplc="04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5"/>
  </w:num>
  <w:num w:numId="2" w16cid:durableId="433549288">
    <w:abstractNumId w:val="4"/>
  </w:num>
  <w:num w:numId="3" w16cid:durableId="1996446656">
    <w:abstractNumId w:val="28"/>
  </w:num>
  <w:num w:numId="4" w16cid:durableId="828865359">
    <w:abstractNumId w:val="12"/>
  </w:num>
  <w:num w:numId="5" w16cid:durableId="1601569530">
    <w:abstractNumId w:val="22"/>
  </w:num>
  <w:num w:numId="6" w16cid:durableId="1789083928">
    <w:abstractNumId w:val="13"/>
  </w:num>
  <w:num w:numId="7" w16cid:durableId="2051301752">
    <w:abstractNumId w:val="9"/>
  </w:num>
  <w:num w:numId="8" w16cid:durableId="264924283">
    <w:abstractNumId w:val="25"/>
  </w:num>
  <w:num w:numId="9" w16cid:durableId="2029678808">
    <w:abstractNumId w:val="29"/>
  </w:num>
  <w:num w:numId="10" w16cid:durableId="1702632651">
    <w:abstractNumId w:val="33"/>
  </w:num>
  <w:num w:numId="11" w16cid:durableId="1446316040">
    <w:abstractNumId w:val="7"/>
  </w:num>
  <w:num w:numId="12" w16cid:durableId="172576799">
    <w:abstractNumId w:val="10"/>
  </w:num>
  <w:num w:numId="13" w16cid:durableId="1807745438">
    <w:abstractNumId w:val="20"/>
  </w:num>
  <w:num w:numId="14" w16cid:durableId="1634867770">
    <w:abstractNumId w:val="8"/>
  </w:num>
  <w:num w:numId="15" w16cid:durableId="1184369056">
    <w:abstractNumId w:val="24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1"/>
  </w:num>
  <w:num w:numId="22" w16cid:durableId="982390586">
    <w:abstractNumId w:val="17"/>
  </w:num>
  <w:num w:numId="23" w16cid:durableId="1886407813">
    <w:abstractNumId w:val="32"/>
  </w:num>
  <w:num w:numId="24" w16cid:durableId="409272890">
    <w:abstractNumId w:val="19"/>
  </w:num>
  <w:num w:numId="25" w16cid:durableId="527523787">
    <w:abstractNumId w:val="30"/>
  </w:num>
  <w:num w:numId="26" w16cid:durableId="287051360">
    <w:abstractNumId w:val="18"/>
  </w:num>
  <w:num w:numId="27" w16cid:durableId="1538394351">
    <w:abstractNumId w:val="16"/>
  </w:num>
  <w:num w:numId="28" w16cid:durableId="13851432">
    <w:abstractNumId w:val="26"/>
  </w:num>
  <w:num w:numId="29" w16cid:durableId="790634779">
    <w:abstractNumId w:val="21"/>
  </w:num>
  <w:num w:numId="30" w16cid:durableId="9392182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3987652">
    <w:abstractNumId w:val="6"/>
  </w:num>
  <w:num w:numId="32" w16cid:durableId="1157264265">
    <w:abstractNumId w:val="27"/>
  </w:num>
  <w:num w:numId="33" w16cid:durableId="782385604">
    <w:abstractNumId w:val="23"/>
  </w:num>
  <w:num w:numId="34" w16cid:durableId="676348796">
    <w:abstractNumId w:val="3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6781"/>
    <w:rsid w:val="00012FE2"/>
    <w:rsid w:val="00015138"/>
    <w:rsid w:val="00027C78"/>
    <w:rsid w:val="00031693"/>
    <w:rsid w:val="000379BD"/>
    <w:rsid w:val="000407ED"/>
    <w:rsid w:val="000500C9"/>
    <w:rsid w:val="0005389B"/>
    <w:rsid w:val="000556DE"/>
    <w:rsid w:val="00061C4D"/>
    <w:rsid w:val="0006403B"/>
    <w:rsid w:val="00066A36"/>
    <w:rsid w:val="000722DF"/>
    <w:rsid w:val="000739D9"/>
    <w:rsid w:val="000867FB"/>
    <w:rsid w:val="00092D0C"/>
    <w:rsid w:val="000956AC"/>
    <w:rsid w:val="000A0139"/>
    <w:rsid w:val="000A3B91"/>
    <w:rsid w:val="000A596D"/>
    <w:rsid w:val="000A6987"/>
    <w:rsid w:val="000A726F"/>
    <w:rsid w:val="000A7303"/>
    <w:rsid w:val="000B165F"/>
    <w:rsid w:val="000B61C2"/>
    <w:rsid w:val="000B6350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64E0"/>
    <w:rsid w:val="001117F2"/>
    <w:rsid w:val="00117B9E"/>
    <w:rsid w:val="00117E4C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499"/>
    <w:rsid w:val="003C3824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5BD2"/>
    <w:rsid w:val="0041076C"/>
    <w:rsid w:val="0041326C"/>
    <w:rsid w:val="00415415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5116"/>
    <w:rsid w:val="004E2ED9"/>
    <w:rsid w:val="004E3DA3"/>
    <w:rsid w:val="004E416B"/>
    <w:rsid w:val="004E6446"/>
    <w:rsid w:val="004F515A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3E52"/>
    <w:rsid w:val="006114F7"/>
    <w:rsid w:val="006139C0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1471"/>
    <w:rsid w:val="006637C3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07DF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26B2A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BF7"/>
    <w:rsid w:val="009C6F6C"/>
    <w:rsid w:val="009D098D"/>
    <w:rsid w:val="009D2691"/>
    <w:rsid w:val="009E338F"/>
    <w:rsid w:val="009E5344"/>
    <w:rsid w:val="009E583A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2FA6"/>
    <w:rsid w:val="00AD4036"/>
    <w:rsid w:val="00AD4E0B"/>
    <w:rsid w:val="00AD7F44"/>
    <w:rsid w:val="00AE0045"/>
    <w:rsid w:val="00AE182D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9F2"/>
    <w:rsid w:val="00B355A4"/>
    <w:rsid w:val="00B362A4"/>
    <w:rsid w:val="00B40F9C"/>
    <w:rsid w:val="00B4107B"/>
    <w:rsid w:val="00B41B87"/>
    <w:rsid w:val="00B42F69"/>
    <w:rsid w:val="00B47F45"/>
    <w:rsid w:val="00B544AC"/>
    <w:rsid w:val="00B572B8"/>
    <w:rsid w:val="00B57FB5"/>
    <w:rsid w:val="00B6064C"/>
    <w:rsid w:val="00B65714"/>
    <w:rsid w:val="00B65BD6"/>
    <w:rsid w:val="00B65EE8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D578F"/>
    <w:rsid w:val="00BE0242"/>
    <w:rsid w:val="00BE1230"/>
    <w:rsid w:val="00BE1A16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4BDE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286E"/>
    <w:rsid w:val="00CB3B68"/>
    <w:rsid w:val="00CB5E95"/>
    <w:rsid w:val="00CB6268"/>
    <w:rsid w:val="00CB6FE2"/>
    <w:rsid w:val="00CB7BFA"/>
    <w:rsid w:val="00CC1B9D"/>
    <w:rsid w:val="00CC6FA6"/>
    <w:rsid w:val="00CD269A"/>
    <w:rsid w:val="00CE0CDE"/>
    <w:rsid w:val="00CE1EC0"/>
    <w:rsid w:val="00CE29E4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76B00"/>
    <w:rsid w:val="00D818A8"/>
    <w:rsid w:val="00D969D3"/>
    <w:rsid w:val="00DA0C1D"/>
    <w:rsid w:val="00DA4AAD"/>
    <w:rsid w:val="00DB0EF6"/>
    <w:rsid w:val="00DB402F"/>
    <w:rsid w:val="00DB6AB7"/>
    <w:rsid w:val="00DC0857"/>
    <w:rsid w:val="00DC0A0E"/>
    <w:rsid w:val="00DC251E"/>
    <w:rsid w:val="00DC271B"/>
    <w:rsid w:val="00DC6583"/>
    <w:rsid w:val="00DC7682"/>
    <w:rsid w:val="00DC76E0"/>
    <w:rsid w:val="00DD349D"/>
    <w:rsid w:val="00DD38E1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1329D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4A92"/>
    <w:rsid w:val="00EA512E"/>
    <w:rsid w:val="00EA51AD"/>
    <w:rsid w:val="00EA5415"/>
    <w:rsid w:val="00EA57BA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481549"/>
    <w:rsid w:val="00706CDA"/>
    <w:rsid w:val="00725F6D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3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ED51-5001-40C6-A364-23E342291ADE}">
  <ds:schemaRefs/>
</ds:datastoreItem>
</file>

<file path=customXml/itemProps2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73629e56-e9d7-4e8e-bb39-fb2d0eb4dd92"/>
  </ds:schemaRefs>
</ds:datastoreItem>
</file>

<file path=customXml/itemProps3.xml><?xml version="1.0" encoding="utf-8"?>
<ds:datastoreItem xmlns:ds="http://schemas.openxmlformats.org/officeDocument/2006/customXml" ds:itemID="{40598226-C3F3-4331-AA81-9DE08A2664BA}">
  <ds:schemaRefs/>
</ds:datastoreItem>
</file>

<file path=customXml/itemProps4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21</TotalTime>
  <Pages>4</Pages>
  <Words>811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Tran Thi Doan, Trinh</cp:lastModifiedBy>
  <cp:revision>24</cp:revision>
  <cp:lastPrinted>2025-02-27T09:25:00Z</cp:lastPrinted>
  <dcterms:created xsi:type="dcterms:W3CDTF">2025-02-21T08:59:00Z</dcterms:created>
  <dcterms:modified xsi:type="dcterms:W3CDTF">2025-02-27T09:25:00Z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