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and technical seminars. Additionally, we collaborate with top-tier industry partners, giving our engineers exposure to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2A603901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passionate engineers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620207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290614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8D5373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5C4F0E" w:rsidRPr="008D5373" w14:paraId="6ABDBF04" w14:textId="77777777" w:rsidTr="00290614">
        <w:tc>
          <w:tcPr>
            <w:tcW w:w="1985" w:type="dxa"/>
          </w:tcPr>
          <w:p w14:paraId="3A6F55A0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b/>
              <w:color w:val="141823"/>
              <w:sz w:val="24"/>
              <w:szCs w:val="24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EndPr/>
          <w:sdtContent>
            <w:tc>
              <w:tcPr>
                <w:tcW w:w="4753" w:type="dxa"/>
              </w:tcPr>
              <w:p w14:paraId="6AE1927D" w14:textId="5C5EF49D" w:rsidR="005C4F0E" w:rsidRPr="008D5373" w:rsidRDefault="00BD1EBA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AA307E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Architect Revit Modeler </w:t>
                </w:r>
              </w:p>
            </w:tc>
          </w:sdtContent>
        </w:sdt>
      </w:tr>
      <w:tr w:rsidR="005C4F0E" w:rsidRPr="008D5373" w14:paraId="15E7169C" w14:textId="77777777" w:rsidTr="00290614">
        <w:tc>
          <w:tcPr>
            <w:tcW w:w="1985" w:type="dxa"/>
          </w:tcPr>
          <w:p w14:paraId="0C55F52B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color w:val="000000" w:themeColor="text1"/>
              <w:sz w:val="24"/>
              <w:szCs w:val="24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EndPr/>
          <w:sdtContent>
            <w:tc>
              <w:tcPr>
                <w:tcW w:w="4753" w:type="dxa"/>
              </w:tcPr>
              <w:p w14:paraId="36B697B7" w14:textId="16ED1C10" w:rsidR="005C4F0E" w:rsidRPr="008D5373" w:rsidRDefault="00E97D51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E97D51">
                  <w:rPr>
                    <w:rFonts w:ascii="Sweco Sans" w:hAnsi="Sweco Sans"/>
                    <w:color w:val="000000" w:themeColor="text1"/>
                    <w:sz w:val="24"/>
                    <w:szCs w:val="24"/>
                  </w:rPr>
                  <w:t>BIM SERVICES</w:t>
                </w:r>
              </w:p>
            </w:tc>
          </w:sdtContent>
        </w:sdt>
      </w:tr>
      <w:tr w:rsidR="005C4F0E" w:rsidRPr="008D5373" w14:paraId="4FD632E0" w14:textId="77777777" w:rsidTr="00290614">
        <w:tc>
          <w:tcPr>
            <w:tcW w:w="1985" w:type="dxa"/>
          </w:tcPr>
          <w:p w14:paraId="5D5B0AF4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1342779607"/>
            <w:placeholder>
              <w:docPart w:val="DefaultPlaceholder_-1854013440"/>
            </w:placeholder>
          </w:sdtPr>
          <w:sdtEndPr/>
          <w:sdtContent>
            <w:sdt>
              <w:sdtPr>
                <w:rPr>
                  <w:rFonts w:ascii="Sweco Sans" w:eastAsia="Calibri" w:hAnsi="Sweco Sans" w:cs="Times New Roman"/>
                  <w:bCs/>
                  <w:color w:val="auto"/>
                  <w:sz w:val="24"/>
                  <w:szCs w:val="24"/>
                </w:rPr>
                <w:id w:val="-1399192734"/>
                <w:placeholder>
                  <w:docPart w:val="E839E6F55FFB4B19B43635610826BE98"/>
                </w:placeholder>
                <w15:color w:val="000000"/>
                <w:text/>
              </w:sdtPr>
              <w:sdtEndPr>
                <w:rPr>
                  <w:sz w:val="22"/>
                </w:rPr>
              </w:sdtEndPr>
              <w:sdtContent>
                <w:tc>
                  <w:tcPr>
                    <w:tcW w:w="4753" w:type="dxa"/>
                  </w:tcPr>
                  <w:p w14:paraId="4CAE2535" w14:textId="6A614F85" w:rsidR="005C4F0E" w:rsidRPr="008D5373" w:rsidRDefault="00D03213" w:rsidP="00290614">
                    <w:pPr>
                      <w:autoSpaceDE w:val="0"/>
                      <w:autoSpaceDN w:val="0"/>
                      <w:adjustRightInd w:val="0"/>
                      <w:spacing w:before="120" w:after="120" w:line="240" w:lineRule="auto"/>
                      <w:jc w:val="center"/>
                      <w:rPr>
                        <w:rFonts w:ascii="Sweco Sans" w:eastAsia="Calibri" w:hAnsi="Sweco Sans" w:cs="Times New Roman"/>
                        <w:bCs/>
                        <w:color w:val="auto"/>
                        <w:sz w:val="24"/>
                        <w:szCs w:val="24"/>
                      </w:rPr>
                    </w:pPr>
                    <w:r w:rsidRPr="008D5373">
                      <w:rPr>
                        <w:rStyle w:val="Style2"/>
                        <w:rFonts w:ascii="Sweco Sans" w:hAnsi="Sweco Sans"/>
                        <w:szCs w:val="24"/>
                      </w:rPr>
                      <w:t>BIM</w:t>
                    </w:r>
                    <w:r w:rsidRPr="008D5373">
                      <w:rPr>
                        <w:rStyle w:val="Style2"/>
                        <w:rFonts w:ascii="Sweco Sans" w:hAnsi="Sweco Sans"/>
                        <w:szCs w:val="24"/>
                        <w:lang w:val="vi-VN"/>
                      </w:rPr>
                      <w:t xml:space="preserve"> Manager</w:t>
                    </w:r>
                  </w:p>
                </w:tc>
              </w:sdtContent>
            </w:sdt>
          </w:sdtContent>
        </w:sdt>
      </w:tr>
      <w:tr w:rsidR="005C4F0E" w:rsidRPr="008D5373" w14:paraId="20218BE9" w14:textId="77777777" w:rsidTr="00290614">
        <w:tc>
          <w:tcPr>
            <w:tcW w:w="1985" w:type="dxa"/>
          </w:tcPr>
          <w:p w14:paraId="676AA64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566C9F21" w14:textId="413D2944" w:rsidR="005C4F0E" w:rsidRPr="00681FFB" w:rsidRDefault="00681FFB" w:rsidP="00681FFB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hAnsi="Sweco Sans" w:hint="eastAsia"/>
                    <w:color w:val="000000" w:themeColor="text1"/>
                    <w:sz w:val="24"/>
                    <w:szCs w:val="24"/>
                  </w:rPr>
                </w:pPr>
                <w:r w:rsidRPr="008D5373">
                  <w:rPr>
                    <w:rStyle w:val="Style2"/>
                    <w:rFonts w:ascii="Sweco Sans" w:hAnsi="Sweco Sans"/>
                    <w:szCs w:val="24"/>
                  </w:rPr>
                  <w:t>Hanoi</w:t>
                </w:r>
                <w:r>
                  <w:rPr>
                    <w:rStyle w:val="Style2"/>
                    <w:rFonts w:ascii="Sweco Sans" w:hAnsi="Sweco Sans"/>
                    <w:szCs w:val="24"/>
                  </w:rPr>
                  <w:t>/HCM</w:t>
                </w:r>
              </w:p>
            </w:tc>
          </w:sdtContent>
        </w:sdt>
      </w:tr>
    </w:tbl>
    <w:p w14:paraId="3FC9DFCE" w14:textId="353C63AC" w:rsidR="005C4F0E" w:rsidRPr="00C953D5" w:rsidRDefault="005C4F0E" w:rsidP="00C953D5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DUTIES AND RESPONSIBILITIES</w:t>
      </w:r>
    </w:p>
    <w:p w14:paraId="224B70B0" w14:textId="77777777" w:rsidR="00C953D5" w:rsidRPr="00F0054B" w:rsidRDefault="00C953D5" w:rsidP="00C953D5">
      <w:pPr>
        <w:pStyle w:val="NoSpacing"/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  <w:lang w:val="en-US"/>
        </w:rPr>
      </w:pPr>
      <w:r w:rsidRPr="00F0054B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 xml:space="preserve">Work with the dedicated team on international (mostly European) projects in an efficient and time-conscious manner on BIM modeling, </w:t>
      </w:r>
    </w:p>
    <w:p w14:paraId="432EE428" w14:textId="77777777" w:rsidR="00C953D5" w:rsidRPr="008D5373" w:rsidRDefault="00C953D5" w:rsidP="00C953D5">
      <w:pPr>
        <w:pStyle w:val="NoSpacing"/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8D5373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Building Revit Models of Architecture equal to LOD 200 – 300</w:t>
      </w:r>
    </w:p>
    <w:p w14:paraId="78F3B2A9" w14:textId="77777777" w:rsidR="00C953D5" w:rsidRPr="008D5373" w:rsidRDefault="00C953D5" w:rsidP="00C953D5">
      <w:pPr>
        <w:pStyle w:val="NoSpacing"/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8D5373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P</w:t>
      </w:r>
      <w:r w:rsidRPr="008D5373">
        <w:rPr>
          <w:rFonts w:ascii="sweco san" w:hAnsi="sweco san" w:cs="Helvetica"/>
          <w:sz w:val="24"/>
          <w:szCs w:val="24"/>
          <w:shd w:val="clear" w:color="auto" w:fill="FFFFFF"/>
        </w:rPr>
        <w:t>reparing the production of drawings,</w:t>
      </w:r>
      <w:r w:rsidRPr="008D5373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 xml:space="preserve"> technical drawings, details, sections</w:t>
      </w:r>
      <w:r w:rsidRPr="008D5373">
        <w:rPr>
          <w:rFonts w:ascii="sweco san" w:hAnsi="sweco san" w:cs="Helvetica"/>
          <w:sz w:val="24"/>
          <w:szCs w:val="24"/>
          <w:shd w:val="clear" w:color="auto" w:fill="FFFFFF"/>
        </w:rPr>
        <w:t>, etc. primarily in REVIT</w:t>
      </w:r>
    </w:p>
    <w:p w14:paraId="3819FF52" w14:textId="77777777" w:rsidR="00C953D5" w:rsidRPr="008D5373" w:rsidRDefault="00C953D5" w:rsidP="00C953D5">
      <w:pPr>
        <w:pStyle w:val="NoSpacing"/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8D5373">
        <w:rPr>
          <w:rFonts w:ascii="sweco san" w:hAnsi="sweco san" w:cs="Helvetica"/>
          <w:sz w:val="24"/>
          <w:szCs w:val="24"/>
          <w:shd w:val="clear" w:color="auto" w:fill="FFFFFF"/>
        </w:rPr>
        <w:t>Manage Room, Space</w:t>
      </w:r>
      <w:r w:rsidRPr="008D5373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,</w:t>
      </w:r>
      <w:r w:rsidRPr="008D5373">
        <w:rPr>
          <w:rFonts w:ascii="sweco san" w:hAnsi="sweco san" w:cs="Helvetica"/>
          <w:sz w:val="24"/>
          <w:szCs w:val="24"/>
          <w:shd w:val="clear" w:color="auto" w:fill="FFFFFF"/>
        </w:rPr>
        <w:t xml:space="preserve"> and drawing sets in </w:t>
      </w:r>
      <w:r w:rsidRPr="008D5373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 xml:space="preserve">a Revit </w:t>
      </w:r>
      <w:r w:rsidRPr="008D5373">
        <w:rPr>
          <w:rFonts w:ascii="sweco san" w:hAnsi="sweco san" w:cs="Helvetica"/>
          <w:sz w:val="24"/>
          <w:szCs w:val="24"/>
          <w:shd w:val="clear" w:color="auto" w:fill="FFFFFF"/>
        </w:rPr>
        <w:t>model,</w:t>
      </w:r>
    </w:p>
    <w:p w14:paraId="5864C56E" w14:textId="77777777" w:rsidR="00C953D5" w:rsidRPr="008D5373" w:rsidRDefault="00C953D5" w:rsidP="00C953D5">
      <w:pPr>
        <w:pStyle w:val="NoSpacing"/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8D5373">
        <w:rPr>
          <w:rFonts w:ascii="sweco san" w:hAnsi="sweco san" w:cs="Helvetica"/>
          <w:sz w:val="24"/>
          <w:szCs w:val="24"/>
          <w:shd w:val="clear" w:color="auto" w:fill="FFFFFF"/>
        </w:rPr>
        <w:t>Provide CAD drafting/BIM modeling and design support,</w:t>
      </w:r>
    </w:p>
    <w:p w14:paraId="2CF6E23B" w14:textId="77777777" w:rsidR="00C953D5" w:rsidRPr="008D5373" w:rsidRDefault="00C953D5" w:rsidP="00C953D5">
      <w:pPr>
        <w:pStyle w:val="NoSpacing"/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8D5373">
        <w:rPr>
          <w:rFonts w:ascii="sweco san" w:hAnsi="sweco san" w:cs="Helvetica"/>
          <w:sz w:val="24"/>
          <w:szCs w:val="24"/>
          <w:shd w:val="clear" w:color="auto" w:fill="FFFFFF"/>
        </w:rPr>
        <w:t>Coordinate and manage Revit models,</w:t>
      </w:r>
    </w:p>
    <w:p w14:paraId="1651C009" w14:textId="77777777" w:rsidR="00C953D5" w:rsidRPr="008D5373" w:rsidRDefault="00C953D5" w:rsidP="00C953D5">
      <w:pPr>
        <w:pStyle w:val="NoSpacing"/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8D5373">
        <w:rPr>
          <w:rFonts w:ascii="sweco san" w:hAnsi="sweco san" w:cs="Helvetica"/>
          <w:sz w:val="24"/>
          <w:szCs w:val="24"/>
          <w:shd w:val="clear" w:color="auto" w:fill="FFFFFF"/>
        </w:rPr>
        <w:t xml:space="preserve">Revised </w:t>
      </w:r>
      <w:r w:rsidRPr="008D5373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d</w:t>
      </w:r>
      <w:r w:rsidRPr="008D5373">
        <w:rPr>
          <w:rFonts w:ascii="sweco san" w:hAnsi="sweco san" w:cs="Helvetica"/>
          <w:sz w:val="24"/>
          <w:szCs w:val="24"/>
          <w:shd w:val="clear" w:color="auto" w:fill="FFFFFF"/>
        </w:rPr>
        <w:t xml:space="preserve">rawings to </w:t>
      </w:r>
      <w:r w:rsidRPr="008D5373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m</w:t>
      </w:r>
      <w:r w:rsidRPr="008D5373">
        <w:rPr>
          <w:rFonts w:ascii="sweco san" w:hAnsi="sweco san" w:cs="Helvetica"/>
          <w:sz w:val="24"/>
          <w:szCs w:val="24"/>
          <w:shd w:val="clear" w:color="auto" w:fill="FFFFFF"/>
        </w:rPr>
        <w:t xml:space="preserve">odel </w:t>
      </w:r>
      <w:r w:rsidRPr="008D5373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u</w:t>
      </w:r>
      <w:r w:rsidRPr="008D5373">
        <w:rPr>
          <w:rFonts w:ascii="sweco san" w:hAnsi="sweco san" w:cs="Helvetica"/>
          <w:sz w:val="24"/>
          <w:szCs w:val="24"/>
          <w:shd w:val="clear" w:color="auto" w:fill="FFFFFF"/>
        </w:rPr>
        <w:t>pdate implementation,</w:t>
      </w:r>
    </w:p>
    <w:p w14:paraId="5940E180" w14:textId="77777777" w:rsidR="00C953D5" w:rsidRPr="008D5373" w:rsidRDefault="00C953D5" w:rsidP="00C953D5">
      <w:pPr>
        <w:pStyle w:val="NoSpacing"/>
        <w:numPr>
          <w:ilvl w:val="0"/>
          <w:numId w:val="26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8D5373">
        <w:rPr>
          <w:rFonts w:ascii="sweco san" w:hAnsi="sweco san" w:cs="Helvetica"/>
          <w:sz w:val="24"/>
          <w:szCs w:val="24"/>
          <w:shd w:val="clear" w:color="auto" w:fill="FFFFFF"/>
        </w:rPr>
        <w:t xml:space="preserve">Create Revit families and CAD </w:t>
      </w:r>
      <w:r w:rsidRPr="008D5373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blocks in Revit if needed</w:t>
      </w:r>
      <w:r w:rsidRPr="008D5373">
        <w:rPr>
          <w:rFonts w:ascii="sweco san" w:hAnsi="sweco san" w:cs="Helvetica"/>
          <w:sz w:val="24"/>
          <w:szCs w:val="24"/>
          <w:shd w:val="clear" w:color="auto" w:fill="FFFFFF"/>
        </w:rPr>
        <w:t>,</w:t>
      </w:r>
    </w:p>
    <w:p w14:paraId="2917C93D" w14:textId="77777777" w:rsidR="00C953D5" w:rsidRPr="008D5373" w:rsidRDefault="00C953D5" w:rsidP="00C953D5">
      <w:pPr>
        <w:pStyle w:val="ListParagraph"/>
        <w:numPr>
          <w:ilvl w:val="0"/>
          <w:numId w:val="26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" w:hAnsi="sweco san" w:cs="Helvetica"/>
          <w:color w:val="auto"/>
          <w:sz w:val="24"/>
          <w:szCs w:val="24"/>
          <w:shd w:val="clear" w:color="auto" w:fill="FFFFFF"/>
        </w:rPr>
        <w:t xml:space="preserve">Other duties will </w:t>
      </w:r>
      <w:r w:rsidRPr="008D5373">
        <w:rPr>
          <w:rFonts w:ascii="sweco san" w:hAnsi="sweco san" w:cs="Helvetica"/>
          <w:color w:val="auto"/>
          <w:sz w:val="24"/>
          <w:szCs w:val="24"/>
          <w:shd w:val="clear" w:color="auto" w:fill="FFFFFF"/>
          <w:lang w:val="en-US"/>
        </w:rPr>
        <w:t>be assigned</w:t>
      </w:r>
      <w:r w:rsidRPr="008D5373">
        <w:rPr>
          <w:rFonts w:ascii="sweco san" w:hAnsi="sweco san" w:cs="Helvetica"/>
          <w:color w:val="auto"/>
          <w:sz w:val="24"/>
          <w:szCs w:val="24"/>
          <w:shd w:val="clear" w:color="auto" w:fill="FFFFFF"/>
        </w:rPr>
        <w:t xml:space="preserve"> by the </w:t>
      </w:r>
      <w:r w:rsidRPr="008D5373">
        <w:rPr>
          <w:rFonts w:ascii="sweco san" w:hAnsi="sweco san" w:cs="Helvetica"/>
          <w:color w:val="auto"/>
          <w:sz w:val="24"/>
          <w:szCs w:val="24"/>
          <w:shd w:val="clear" w:color="auto" w:fill="FFFFFF"/>
          <w:lang w:val="en-US"/>
        </w:rPr>
        <w:t>Project M</w:t>
      </w:r>
      <w:r w:rsidRPr="008D5373">
        <w:rPr>
          <w:rFonts w:ascii="sweco san" w:hAnsi="sweco san" w:cs="Helvetica"/>
          <w:color w:val="auto"/>
          <w:sz w:val="24"/>
          <w:szCs w:val="24"/>
          <w:shd w:val="clear" w:color="auto" w:fill="FFFFFF"/>
        </w:rPr>
        <w:t>anager</w:t>
      </w:r>
      <w:r w:rsidRPr="008D5373">
        <w:rPr>
          <w:rFonts w:ascii="sweco san" w:hAnsi="sweco san" w:cs="Helvetica"/>
          <w:color w:val="auto"/>
          <w:sz w:val="24"/>
          <w:szCs w:val="24"/>
          <w:shd w:val="clear" w:color="auto" w:fill="FFFFFF"/>
          <w:lang w:val="en-US"/>
        </w:rPr>
        <w:t xml:space="preserve"> or BIM Manager</w:t>
      </w:r>
    </w:p>
    <w:p w14:paraId="4797C4DD" w14:textId="77777777" w:rsidR="00C953D5" w:rsidRPr="00C953D5" w:rsidRDefault="00C953D5" w:rsidP="00C953D5">
      <w:pPr>
        <w:pStyle w:val="ListParagraph"/>
        <w:spacing w:before="120" w:after="120" w:line="360" w:lineRule="auto"/>
        <w:ind w:left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</w:p>
    <w:p w14:paraId="0366F727" w14:textId="7D3927F6" w:rsidR="005C4F0E" w:rsidRPr="00E34A56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YOUR SKILLS AND EXPERIENCE</w:t>
      </w:r>
    </w:p>
    <w:p w14:paraId="2879DF3F" w14:textId="77777777" w:rsidR="00517B8A" w:rsidRPr="003E32A9" w:rsidRDefault="00517B8A" w:rsidP="00517B8A">
      <w:pPr>
        <w:pStyle w:val="NoSpacing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E32A9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2-4 years of  post-graduate</w:t>
      </w:r>
      <w:r w:rsidRPr="003E32A9">
        <w:rPr>
          <w:rFonts w:ascii="sweco san" w:hAnsi="sweco san" w:cs="Helvetica"/>
          <w:sz w:val="24"/>
          <w:szCs w:val="24"/>
          <w:shd w:val="clear" w:color="auto" w:fill="FFFFFF"/>
        </w:rPr>
        <w:t xml:space="preserve"> experience</w:t>
      </w:r>
      <w:r w:rsidRPr="003E32A9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 xml:space="preserve"> in A</w:t>
      </w:r>
      <w:r w:rsidRPr="003E32A9">
        <w:rPr>
          <w:rFonts w:ascii="sweco san" w:hAnsi="sweco san" w:cs="Helvetica"/>
          <w:sz w:val="24"/>
          <w:szCs w:val="24"/>
          <w:shd w:val="clear" w:color="auto" w:fill="FFFFFF"/>
        </w:rPr>
        <w:t>rchitecture, Civil Engineer</w:t>
      </w:r>
      <w:r w:rsidRPr="003E32A9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 xml:space="preserve"> filed</w:t>
      </w:r>
    </w:p>
    <w:p w14:paraId="66764721" w14:textId="77777777" w:rsidR="00517B8A" w:rsidRPr="003E32A9" w:rsidRDefault="00517B8A" w:rsidP="00517B8A">
      <w:pPr>
        <w:pStyle w:val="NoSpacing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E32A9">
        <w:rPr>
          <w:rFonts w:ascii="sweco san" w:hAnsi="sweco san" w:cs="Helvetica"/>
          <w:sz w:val="24"/>
          <w:szCs w:val="24"/>
          <w:shd w:val="clear" w:color="auto" w:fill="FFFFFF"/>
        </w:rPr>
        <w:t xml:space="preserve">Good Ability to </w:t>
      </w:r>
      <w:r w:rsidRPr="003E32A9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read/interpret</w:t>
      </w:r>
      <w:r w:rsidRPr="003E32A9">
        <w:rPr>
          <w:rFonts w:ascii="sweco san" w:hAnsi="sweco san" w:cs="Helvetica"/>
          <w:sz w:val="24"/>
          <w:szCs w:val="24"/>
          <w:shd w:val="clear" w:color="auto" w:fill="FFFFFF"/>
        </w:rPr>
        <w:t xml:space="preserve"> ARC concept drawings</w:t>
      </w:r>
    </w:p>
    <w:p w14:paraId="6293B59F" w14:textId="77777777" w:rsidR="00517B8A" w:rsidRPr="003E32A9" w:rsidRDefault="00517B8A" w:rsidP="00517B8A">
      <w:pPr>
        <w:pStyle w:val="NoSpacing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E32A9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Good Revit skills</w:t>
      </w:r>
    </w:p>
    <w:p w14:paraId="57AB7F89" w14:textId="77777777" w:rsidR="00517B8A" w:rsidRPr="003E32A9" w:rsidRDefault="00517B8A" w:rsidP="00517B8A">
      <w:pPr>
        <w:pStyle w:val="NoSpacing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E32A9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Experience in multidisciplinary coordination is a plus</w:t>
      </w:r>
      <w:r w:rsidRPr="003E32A9">
        <w:rPr>
          <w:rFonts w:ascii="sweco san" w:hAnsi="sweco san" w:cs="Helvetica"/>
          <w:sz w:val="24"/>
          <w:szCs w:val="24"/>
          <w:shd w:val="clear" w:color="auto" w:fill="FFFFFF"/>
        </w:rPr>
        <w:t xml:space="preserve"> </w:t>
      </w:r>
    </w:p>
    <w:p w14:paraId="69487E63" w14:textId="77777777" w:rsidR="00517B8A" w:rsidRPr="003E32A9" w:rsidRDefault="00517B8A" w:rsidP="00517B8A">
      <w:pPr>
        <w:pStyle w:val="NoSpacing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E32A9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 xml:space="preserve">Experience in offshore projects will be an advantage </w:t>
      </w:r>
    </w:p>
    <w:p w14:paraId="1D259115" w14:textId="77777777" w:rsidR="00517B8A" w:rsidRPr="003E32A9" w:rsidRDefault="00517B8A" w:rsidP="00517B8A">
      <w:pPr>
        <w:pStyle w:val="NoSpacing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E32A9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Strong</w:t>
      </w:r>
      <w:r w:rsidRPr="003E32A9">
        <w:rPr>
          <w:rFonts w:ascii="sweco san" w:hAnsi="sweco san" w:cs="Helvetica"/>
          <w:sz w:val="24"/>
          <w:szCs w:val="24"/>
          <w:shd w:val="clear" w:color="auto" w:fill="FFFFFF"/>
        </w:rPr>
        <w:t xml:space="preserve"> Revit skills </w:t>
      </w:r>
      <w:r w:rsidRPr="003E32A9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in building Revit families are a plus</w:t>
      </w:r>
    </w:p>
    <w:p w14:paraId="453B826F" w14:textId="77777777" w:rsidR="00517B8A" w:rsidRPr="003E32A9" w:rsidRDefault="00517B8A" w:rsidP="00517B8A">
      <w:pPr>
        <w:pStyle w:val="NoSpacing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E32A9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Well understand the methodology of building architectural elements</w:t>
      </w:r>
    </w:p>
    <w:p w14:paraId="1707B1D2" w14:textId="77777777" w:rsidR="00517B8A" w:rsidRPr="003E32A9" w:rsidRDefault="00517B8A" w:rsidP="00517B8A">
      <w:pPr>
        <w:pStyle w:val="NoSpacing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E32A9">
        <w:rPr>
          <w:rFonts w:ascii="sweco san" w:hAnsi="sweco san" w:cs="Helvetica"/>
          <w:sz w:val="24"/>
          <w:szCs w:val="24"/>
          <w:shd w:val="clear" w:color="auto" w:fill="FFFFFF"/>
        </w:rPr>
        <w:t>Knowledge of BIM 360</w:t>
      </w:r>
      <w:r w:rsidRPr="003E32A9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 xml:space="preserve">/ACC </w:t>
      </w:r>
      <w:r w:rsidRPr="003E32A9">
        <w:rPr>
          <w:rFonts w:ascii="sweco san" w:hAnsi="sweco san" w:cs="Helvetica"/>
          <w:sz w:val="24"/>
          <w:szCs w:val="24"/>
          <w:shd w:val="clear" w:color="auto" w:fill="FFFFFF"/>
        </w:rPr>
        <w:t>will be an advantage</w:t>
      </w:r>
    </w:p>
    <w:p w14:paraId="1D3D826F" w14:textId="77777777" w:rsidR="00517B8A" w:rsidRPr="003E32A9" w:rsidRDefault="00517B8A" w:rsidP="00517B8A">
      <w:pPr>
        <w:pStyle w:val="NoSpacing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E32A9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Deep understanding of LOD and LOI  levels is a plus</w:t>
      </w:r>
    </w:p>
    <w:p w14:paraId="5BC19831" w14:textId="77777777" w:rsidR="00517B8A" w:rsidRPr="003E32A9" w:rsidRDefault="00517B8A" w:rsidP="00517B8A">
      <w:pPr>
        <w:pStyle w:val="NoSpacing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E32A9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A deep understanding of BIM is a plus</w:t>
      </w:r>
    </w:p>
    <w:p w14:paraId="2CF86EA9" w14:textId="77777777" w:rsidR="00517B8A" w:rsidRPr="003E32A9" w:rsidRDefault="00517B8A" w:rsidP="00517B8A">
      <w:pPr>
        <w:pStyle w:val="NoSpacing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rFonts w:ascii="sweco san" w:hAnsi="sweco san" w:cs="Helvetica"/>
          <w:sz w:val="24"/>
          <w:szCs w:val="24"/>
          <w:shd w:val="clear" w:color="auto" w:fill="FFFFFF"/>
        </w:rPr>
      </w:pPr>
      <w:r w:rsidRPr="003E32A9">
        <w:rPr>
          <w:rFonts w:ascii="sweco san" w:hAnsi="sweco san" w:cs="Helvetica"/>
          <w:sz w:val="24"/>
          <w:szCs w:val="24"/>
          <w:shd w:val="clear" w:color="auto" w:fill="FFFFFF"/>
        </w:rPr>
        <w:t>Able to communicate (read and write) in English</w:t>
      </w:r>
    </w:p>
    <w:p w14:paraId="20EC6705" w14:textId="2B76B82D" w:rsidR="00E34A56" w:rsidRPr="003E32A9" w:rsidRDefault="00517B8A" w:rsidP="00517B8A">
      <w:pPr>
        <w:pStyle w:val="NoSpacing"/>
        <w:numPr>
          <w:ilvl w:val="0"/>
          <w:numId w:val="29"/>
        </w:numPr>
        <w:tabs>
          <w:tab w:val="left" w:pos="0"/>
        </w:tabs>
        <w:spacing w:line="360" w:lineRule="auto"/>
        <w:jc w:val="both"/>
        <w:rPr>
          <w:rFonts w:ascii="Century Gothic" w:hAnsi="Century Gothic" w:cs="Helvetica"/>
          <w:bCs/>
          <w:iCs/>
          <w:sz w:val="24"/>
          <w:szCs w:val="24"/>
          <w:shd w:val="clear" w:color="auto" w:fill="FFFFFF"/>
        </w:rPr>
      </w:pPr>
      <w:r w:rsidRPr="003E32A9">
        <w:rPr>
          <w:rFonts w:ascii="sweco san" w:hAnsi="sweco san" w:cs="Helvetica"/>
          <w:sz w:val="24"/>
          <w:szCs w:val="24"/>
          <w:shd w:val="clear" w:color="auto" w:fill="FFFFFF"/>
        </w:rPr>
        <w:t xml:space="preserve">Great teamwork </w:t>
      </w:r>
      <w:r w:rsidRPr="003E32A9">
        <w:rPr>
          <w:rFonts w:ascii="sweco san" w:hAnsi="sweco san" w:cs="Helvetica"/>
          <w:sz w:val="24"/>
          <w:szCs w:val="24"/>
          <w:shd w:val="clear" w:color="auto" w:fill="FFFFFF"/>
          <w:lang w:val="en-US"/>
        </w:rPr>
        <w:t>skills</w:t>
      </w:r>
      <w:r w:rsidRPr="003E32A9">
        <w:rPr>
          <w:rFonts w:ascii="sweco san" w:hAnsi="sweco san" w:cs="Helvetica"/>
          <w:sz w:val="24"/>
          <w:szCs w:val="24"/>
          <w:shd w:val="clear" w:color="auto" w:fill="FFFFFF"/>
        </w:rPr>
        <w:t>.</w:t>
      </w:r>
    </w:p>
    <w:p w14:paraId="758527C9" w14:textId="03AF3942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WHY WORK WITH US</w:t>
      </w:r>
    </w:p>
    <w:p w14:paraId="105438D7" w14:textId="0D5FA89C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Opportunity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to work on </w:t>
      </w:r>
      <w:r w:rsidR="005D5551"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forward-thinking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projects/overseas projects using the most advanced tools and international standards</w:t>
      </w:r>
    </w:p>
    <w:p w14:paraId="0A155C7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International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working environment and European management style</w:t>
      </w:r>
    </w:p>
    <w:p w14:paraId="4BE7F190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Training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opportunities to develop your career</w:t>
      </w:r>
    </w:p>
    <w:p w14:paraId="1C2AF8E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15 days annual leave, 12 days sick leave, 15-20 days child sick leave</w:t>
      </w:r>
    </w:p>
    <w:p w14:paraId="379B9CB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International private hospitalization insurance with annual health check at Vinmec (VIP package)</w:t>
      </w:r>
    </w:p>
    <w:p w14:paraId="67D820C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Social insurance, health insurance, unemployment insurance, trade union paid following labor law</w:t>
      </w:r>
    </w:p>
    <w:p w14:paraId="696E3547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Team building, year end party activity and other benefits following company policy</w:t>
      </w:r>
    </w:p>
    <w:p w14:paraId="43FECD78" w14:textId="77777777" w:rsidR="005C4F0E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5 working days per week (Mon to Fri) with flexible starting time (7AM-9AM).</w:t>
      </w:r>
    </w:p>
    <w:p w14:paraId="0BD90813" w14:textId="77777777" w:rsidR="003E32A9" w:rsidRDefault="003E32A9" w:rsidP="003E32A9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</w:p>
    <w:p w14:paraId="0AD0FC4F" w14:textId="77777777" w:rsidR="003E32A9" w:rsidRPr="008D5373" w:rsidRDefault="003E32A9" w:rsidP="003E32A9">
      <w:pPr>
        <w:pStyle w:val="NoSpacing"/>
        <w:tabs>
          <w:tab w:val="left" w:pos="0"/>
        </w:tabs>
        <w:spacing w:line="360" w:lineRule="auto"/>
        <w:ind w:left="720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</w:p>
    <w:p w14:paraId="211D44EB" w14:textId="77777777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lastRenderedPageBreak/>
        <w:t>HOW TO APPLY</w:t>
      </w:r>
    </w:p>
    <w:p w14:paraId="7AE9BA6B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8D5373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73A18CE9" w14:textId="3896FB48" w:rsidR="003F2730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p w14:paraId="1332CD01" w14:textId="77777777" w:rsidR="003F2730" w:rsidRDefault="003F2730">
      <w:pPr>
        <w:spacing w:after="0" w:line="240" w:lineRule="atLeast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ascii="Sweco Sans" w:hAnsi="Sweco Sans" w:cs="Helvetica"/>
          <w:sz w:val="24"/>
          <w:szCs w:val="24"/>
          <w:shd w:val="clear" w:color="auto" w:fill="FFFFFF"/>
        </w:rPr>
        <w:br w:type="page"/>
      </w:r>
    </w:p>
    <w:p w14:paraId="0721D938" w14:textId="77777777" w:rsidR="005C4F0E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</w:p>
    <w:p w14:paraId="15777B7B" w14:textId="77777777" w:rsidR="003F2730" w:rsidRPr="003F2730" w:rsidRDefault="003F2730" w:rsidP="003F2730">
      <w:pPr>
        <w:jc w:val="center"/>
        <w:rPr>
          <w:rFonts w:ascii="Sweco Sans" w:eastAsia="Times New Roman" w:hAnsi="Sweco Sans" w:cs="Times New Roman"/>
          <w:b/>
          <w:color w:val="auto"/>
          <w:sz w:val="24"/>
          <w:szCs w:val="24"/>
        </w:rPr>
      </w:pPr>
      <w:r w:rsidRPr="003F2730">
        <w:rPr>
          <w:rFonts w:ascii="Sweco Sans" w:eastAsia="SimSun" w:hAnsi="Sweco Sans"/>
          <w:b/>
          <w:color w:val="404040"/>
          <w:sz w:val="24"/>
          <w:szCs w:val="24"/>
        </w:rPr>
        <w:t>SCOPE OF WORK</w:t>
      </w:r>
    </w:p>
    <w:p w14:paraId="23C8E325" w14:textId="77777777" w:rsidR="003F2730" w:rsidRPr="003F2730" w:rsidRDefault="003F2730" w:rsidP="003F2730">
      <w:pPr>
        <w:jc w:val="center"/>
        <w:rPr>
          <w:rFonts w:ascii="Sweco Sans" w:eastAsia="SimSun" w:hAnsi="Sweco Sans" w:hint="eastAsia"/>
          <w:b/>
          <w:color w:val="404040"/>
          <w:sz w:val="24"/>
          <w:szCs w:val="24"/>
        </w:rPr>
      </w:pPr>
      <w:r w:rsidRPr="003F2730">
        <w:rPr>
          <w:rFonts w:ascii="Sweco Sans" w:eastAsia="SimSun" w:hAnsi="Sweco Sans"/>
          <w:b/>
          <w:color w:val="404040"/>
          <w:sz w:val="24"/>
          <w:szCs w:val="24"/>
        </w:rPr>
        <w:t>PHẠM VI CÔNG VIỆC</w:t>
      </w:r>
    </w:p>
    <w:p w14:paraId="6CBEC487" w14:textId="77777777" w:rsidR="003F2730" w:rsidRPr="003F2730" w:rsidRDefault="003F2730" w:rsidP="003F2730">
      <w:pPr>
        <w:numPr>
          <w:ilvl w:val="0"/>
          <w:numId w:val="30"/>
        </w:numPr>
        <w:tabs>
          <w:tab w:val="left" w:pos="0"/>
        </w:tabs>
        <w:spacing w:after="0" w:line="360" w:lineRule="auto"/>
        <w:jc w:val="both"/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</w:pPr>
      <w:r w:rsidRPr="003F2730"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  <w:t>Work with the dedicated team on international (mostly European) projects in an efficient and time-conscious manner on BIM modeling</w:t>
      </w:r>
      <w:r w:rsidRPr="003F2730"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val="en-US" w:eastAsia="en-US"/>
        </w:rPr>
        <w:t>.</w:t>
      </w:r>
    </w:p>
    <w:p w14:paraId="6D8650D2" w14:textId="77777777" w:rsidR="003F2730" w:rsidRPr="003F2730" w:rsidRDefault="003F2730" w:rsidP="003F2730">
      <w:pPr>
        <w:tabs>
          <w:tab w:val="left" w:pos="0"/>
        </w:tabs>
        <w:spacing w:after="0" w:line="360" w:lineRule="auto"/>
        <w:ind w:left="720"/>
        <w:jc w:val="both"/>
        <w:rPr>
          <w:rFonts w:ascii="Sweco Sans" w:eastAsia="Arial" w:hAnsi="Sweco Sans" w:cs="Times New Roman"/>
          <w:i/>
          <w:iCs/>
          <w:color w:val="auto"/>
          <w:sz w:val="24"/>
          <w:szCs w:val="24"/>
          <w:lang w:eastAsia="en-US"/>
        </w:rPr>
      </w:pPr>
      <w:r w:rsidRPr="003F2730">
        <w:rPr>
          <w:rFonts w:ascii="Sweco Sans" w:eastAsia="Arial" w:hAnsi="Sweco Sans" w:cs="Times New Roman"/>
          <w:i/>
          <w:iCs/>
          <w:color w:val="auto"/>
          <w:sz w:val="24"/>
          <w:szCs w:val="24"/>
          <w:lang w:eastAsia="en-US"/>
        </w:rPr>
        <w:t xml:space="preserve">Hợp tác với đội ngũ chuyên nghiệp </w:t>
      </w:r>
      <w:r w:rsidRPr="003F2730">
        <w:rPr>
          <w:rFonts w:ascii="Sweco Sans" w:eastAsia="Arial" w:hAnsi="Sweco Sans" w:cs="Times New Roman"/>
          <w:i/>
          <w:iCs/>
          <w:color w:val="auto"/>
          <w:sz w:val="24"/>
          <w:szCs w:val="24"/>
          <w:lang w:val="en-US" w:eastAsia="en-US"/>
        </w:rPr>
        <w:t>trong</w:t>
      </w:r>
      <w:r w:rsidRPr="003F2730">
        <w:rPr>
          <w:rFonts w:ascii="Sweco Sans" w:eastAsia="Arial" w:hAnsi="Sweco Sans" w:cs="Times New Roman"/>
          <w:i/>
          <w:iCs/>
          <w:color w:val="auto"/>
          <w:sz w:val="24"/>
          <w:szCs w:val="24"/>
          <w:lang w:eastAsia="en-US"/>
        </w:rPr>
        <w:t xml:space="preserve"> các dự án quốc tế (chủ yếu là các dự án ở </w:t>
      </w:r>
      <w:r w:rsidRPr="003F2730">
        <w:rPr>
          <w:rFonts w:ascii="Sweco Sans" w:eastAsia="Arial" w:hAnsi="Sweco Sans" w:cs="Times New Roman"/>
          <w:i/>
          <w:iCs/>
          <w:color w:val="auto"/>
          <w:sz w:val="24"/>
          <w:szCs w:val="24"/>
          <w:lang w:val="en-US" w:eastAsia="en-US"/>
        </w:rPr>
        <w:t>C</w:t>
      </w:r>
      <w:r w:rsidRPr="003F2730">
        <w:rPr>
          <w:rFonts w:ascii="Sweco Sans" w:eastAsia="Arial" w:hAnsi="Sweco Sans" w:cs="Times New Roman"/>
          <w:i/>
          <w:iCs/>
          <w:color w:val="auto"/>
          <w:sz w:val="24"/>
          <w:szCs w:val="24"/>
          <w:lang w:eastAsia="en-US"/>
        </w:rPr>
        <w:t xml:space="preserve">hâu Âu) một cách hiệu quả và tiết kiệm thời gian trong việc mô hình hóa BIM, </w:t>
      </w:r>
    </w:p>
    <w:p w14:paraId="54D78A24" w14:textId="77777777" w:rsidR="003F2730" w:rsidRPr="003F2730" w:rsidRDefault="003F2730" w:rsidP="003F2730">
      <w:pPr>
        <w:numPr>
          <w:ilvl w:val="0"/>
          <w:numId w:val="30"/>
        </w:numPr>
        <w:tabs>
          <w:tab w:val="left" w:pos="0"/>
        </w:tabs>
        <w:spacing w:after="0" w:line="360" w:lineRule="auto"/>
        <w:jc w:val="both"/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</w:pPr>
      <w:r w:rsidRPr="003F2730"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  <w:t>Building Revit Models of Architecture equal to LOD 200 – 300</w:t>
      </w:r>
    </w:p>
    <w:p w14:paraId="6BDB58AC" w14:textId="77777777" w:rsidR="003F2730" w:rsidRPr="003F2730" w:rsidRDefault="003F2730" w:rsidP="003F2730">
      <w:pPr>
        <w:tabs>
          <w:tab w:val="left" w:pos="0"/>
        </w:tabs>
        <w:spacing w:after="0" w:line="360" w:lineRule="auto"/>
        <w:ind w:left="720"/>
        <w:jc w:val="both"/>
        <w:rPr>
          <w:rFonts w:ascii="Sweco Sans" w:eastAsia="Arial" w:hAnsi="Sweco Sans" w:cs="Times New Roman"/>
          <w:i/>
          <w:iCs/>
          <w:color w:val="auto"/>
          <w:sz w:val="24"/>
          <w:szCs w:val="24"/>
          <w:lang w:eastAsia="en-US"/>
        </w:rPr>
      </w:pPr>
      <w:r w:rsidRPr="003F2730">
        <w:rPr>
          <w:rFonts w:ascii="Sweco Sans" w:eastAsia="Arial" w:hAnsi="Sweco Sans" w:cs="Times New Roman"/>
          <w:i/>
          <w:iCs/>
          <w:color w:val="auto"/>
          <w:sz w:val="24"/>
          <w:szCs w:val="24"/>
          <w:lang w:eastAsia="en-US"/>
        </w:rPr>
        <w:t>Xây dựng mô hình Revit của Kiến trúc đạt chuẩn LOD 200 - 300,</w:t>
      </w:r>
    </w:p>
    <w:p w14:paraId="58E5B745" w14:textId="77777777" w:rsidR="003F2730" w:rsidRPr="003F2730" w:rsidRDefault="003F2730" w:rsidP="003F2730">
      <w:pPr>
        <w:numPr>
          <w:ilvl w:val="0"/>
          <w:numId w:val="30"/>
        </w:numPr>
        <w:tabs>
          <w:tab w:val="left" w:pos="0"/>
        </w:tabs>
        <w:spacing w:after="0" w:line="360" w:lineRule="auto"/>
        <w:jc w:val="both"/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</w:pPr>
      <w:r w:rsidRPr="003F2730"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  <w:t>Preparing the production of drawings, technical drawings, details, sections, etc. primarily in REVIT</w:t>
      </w:r>
    </w:p>
    <w:p w14:paraId="7FB4A469" w14:textId="77777777" w:rsidR="003F2730" w:rsidRPr="003F2730" w:rsidRDefault="003F2730" w:rsidP="003F2730">
      <w:pPr>
        <w:tabs>
          <w:tab w:val="left" w:pos="0"/>
        </w:tabs>
        <w:spacing w:after="0" w:line="360" w:lineRule="auto"/>
        <w:ind w:left="720"/>
        <w:jc w:val="both"/>
        <w:rPr>
          <w:rFonts w:ascii="Sweco Sans" w:eastAsia="Arial" w:hAnsi="Sweco Sans" w:cs="Times New Roman"/>
          <w:i/>
          <w:iCs/>
          <w:color w:val="auto"/>
          <w:sz w:val="24"/>
          <w:szCs w:val="24"/>
          <w:lang w:eastAsia="en-US"/>
        </w:rPr>
      </w:pPr>
      <w:r w:rsidRPr="003F2730">
        <w:rPr>
          <w:rFonts w:ascii="Sweco Sans" w:eastAsia="Arial" w:hAnsi="Sweco Sans" w:cs="Times New Roman"/>
          <w:i/>
          <w:iCs/>
          <w:color w:val="auto"/>
          <w:sz w:val="24"/>
          <w:szCs w:val="24"/>
          <w:lang w:eastAsia="en-US"/>
        </w:rPr>
        <w:t xml:space="preserve">Chuẩn bị bản vẽ, bản vẽ kỹ thuật, </w:t>
      </w:r>
      <w:r w:rsidRPr="003F2730">
        <w:rPr>
          <w:rFonts w:ascii="Sweco Sans" w:eastAsia="Arial" w:hAnsi="Sweco Sans" w:cs="Times New Roman"/>
          <w:i/>
          <w:iCs/>
          <w:color w:val="auto"/>
          <w:sz w:val="24"/>
          <w:szCs w:val="24"/>
          <w:lang w:val="en-US" w:eastAsia="en-US"/>
        </w:rPr>
        <w:t>bản</w:t>
      </w:r>
      <w:r w:rsidRPr="003F2730">
        <w:rPr>
          <w:rFonts w:ascii="Sweco Sans" w:eastAsia="Arial" w:hAnsi="Sweco Sans" w:cs="Times New Roman"/>
          <w:i/>
          <w:iCs/>
          <w:color w:val="auto"/>
          <w:sz w:val="24"/>
          <w:szCs w:val="24"/>
          <w:lang w:eastAsia="en-US"/>
        </w:rPr>
        <w:t xml:space="preserve"> </w:t>
      </w:r>
      <w:r w:rsidRPr="003F2730">
        <w:rPr>
          <w:rFonts w:ascii="Sweco Sans" w:eastAsia="Arial" w:hAnsi="Sweco Sans" w:cs="Times New Roman"/>
          <w:i/>
          <w:iCs/>
          <w:color w:val="auto"/>
          <w:sz w:val="24"/>
          <w:szCs w:val="24"/>
          <w:lang w:val="en-US" w:eastAsia="en-US"/>
        </w:rPr>
        <w:t>vẽ</w:t>
      </w:r>
      <w:r w:rsidRPr="003F2730">
        <w:rPr>
          <w:rFonts w:ascii="Sweco Sans" w:eastAsia="Arial" w:hAnsi="Sweco Sans" w:cs="Times New Roman"/>
          <w:i/>
          <w:iCs/>
          <w:color w:val="auto"/>
          <w:sz w:val="24"/>
          <w:szCs w:val="24"/>
          <w:lang w:eastAsia="en-US"/>
        </w:rPr>
        <w:t xml:space="preserve"> chi tiết, các phần, v.v. chủ yếu trên nền tảng REVIT,</w:t>
      </w:r>
    </w:p>
    <w:p w14:paraId="501441E3" w14:textId="77777777" w:rsidR="003F2730" w:rsidRPr="003F2730" w:rsidRDefault="003F2730" w:rsidP="003F2730">
      <w:pPr>
        <w:numPr>
          <w:ilvl w:val="0"/>
          <w:numId w:val="30"/>
        </w:numPr>
        <w:tabs>
          <w:tab w:val="left" w:pos="0"/>
        </w:tabs>
        <w:spacing w:after="0" w:line="360" w:lineRule="auto"/>
        <w:jc w:val="both"/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</w:pPr>
      <w:r w:rsidRPr="003F2730"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  <w:t>Manage Room, Space, and drawing sets in a Revit model,</w:t>
      </w:r>
    </w:p>
    <w:p w14:paraId="3430711D" w14:textId="77777777" w:rsidR="003F2730" w:rsidRPr="003F2730" w:rsidRDefault="003F2730" w:rsidP="003F2730">
      <w:pPr>
        <w:tabs>
          <w:tab w:val="left" w:pos="0"/>
        </w:tabs>
        <w:spacing w:after="0" w:line="360" w:lineRule="auto"/>
        <w:ind w:left="720"/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eastAsia="en-US"/>
        </w:rPr>
      </w:pP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eastAsia="en-US"/>
        </w:rPr>
        <w:t>Quản lý phòng, không gian và các bộ bản vẽ trong mô hình</w:t>
      </w:r>
    </w:p>
    <w:p w14:paraId="41704299" w14:textId="77777777" w:rsidR="003F2730" w:rsidRPr="003F2730" w:rsidRDefault="003F2730" w:rsidP="003F2730">
      <w:pPr>
        <w:numPr>
          <w:ilvl w:val="0"/>
          <w:numId w:val="30"/>
        </w:numPr>
        <w:tabs>
          <w:tab w:val="left" w:pos="0"/>
        </w:tabs>
        <w:spacing w:after="0" w:line="360" w:lineRule="auto"/>
        <w:jc w:val="both"/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</w:pPr>
      <w:r w:rsidRPr="003F2730"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  <w:t>Provide CAD drafting/BIM modeling and design support,</w:t>
      </w:r>
    </w:p>
    <w:p w14:paraId="0AB7B1FD" w14:textId="77777777" w:rsidR="003F2730" w:rsidRPr="003F2730" w:rsidRDefault="003F2730" w:rsidP="003F2730">
      <w:pPr>
        <w:tabs>
          <w:tab w:val="left" w:pos="0"/>
        </w:tabs>
        <w:spacing w:after="0" w:line="360" w:lineRule="auto"/>
        <w:ind w:left="720"/>
        <w:jc w:val="both"/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eastAsia="en-US"/>
        </w:rPr>
      </w:pP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eastAsia="en-US"/>
        </w:rPr>
        <w:t>Cung cấp bản vẽ CAD/ mô hình BIM và hỗ trợ thiết kế</w:t>
      </w:r>
    </w:p>
    <w:p w14:paraId="4433F88C" w14:textId="77777777" w:rsidR="003F2730" w:rsidRPr="003F2730" w:rsidRDefault="003F2730" w:rsidP="003F2730">
      <w:pPr>
        <w:numPr>
          <w:ilvl w:val="0"/>
          <w:numId w:val="30"/>
        </w:numPr>
        <w:tabs>
          <w:tab w:val="left" w:pos="0"/>
        </w:tabs>
        <w:spacing w:after="0" w:line="360" w:lineRule="auto"/>
        <w:jc w:val="both"/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</w:pPr>
      <w:r w:rsidRPr="003F2730"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  <w:t>Coordinate and manage Revit models,</w:t>
      </w:r>
    </w:p>
    <w:p w14:paraId="18D2F132" w14:textId="77777777" w:rsidR="003F2730" w:rsidRPr="003F2730" w:rsidRDefault="003F2730" w:rsidP="003F2730">
      <w:pPr>
        <w:tabs>
          <w:tab w:val="left" w:pos="0"/>
        </w:tabs>
        <w:spacing w:after="0" w:line="360" w:lineRule="auto"/>
        <w:ind w:left="720"/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eastAsia="en-US"/>
        </w:rPr>
      </w:pP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eastAsia="en-US"/>
        </w:rPr>
        <w:t>Điều phối và quản lý mô hình Revit</w:t>
      </w:r>
    </w:p>
    <w:p w14:paraId="6F7BD8F0" w14:textId="77777777" w:rsidR="003F2730" w:rsidRPr="003F2730" w:rsidRDefault="003F2730" w:rsidP="003F2730">
      <w:pPr>
        <w:numPr>
          <w:ilvl w:val="0"/>
          <w:numId w:val="30"/>
        </w:numPr>
        <w:tabs>
          <w:tab w:val="left" w:pos="0"/>
        </w:tabs>
        <w:spacing w:after="0" w:line="360" w:lineRule="auto"/>
        <w:jc w:val="both"/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</w:pPr>
      <w:r w:rsidRPr="003F2730"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  <w:t>Revised drawings to model update implementation,</w:t>
      </w:r>
    </w:p>
    <w:p w14:paraId="7D3E5DDA" w14:textId="77777777" w:rsidR="003F2730" w:rsidRPr="003F2730" w:rsidRDefault="003F2730" w:rsidP="003F2730">
      <w:pPr>
        <w:tabs>
          <w:tab w:val="left" w:pos="0"/>
        </w:tabs>
        <w:spacing w:after="0" w:line="360" w:lineRule="auto"/>
        <w:ind w:left="720"/>
        <w:jc w:val="both"/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</w:pPr>
      <w:r w:rsidRPr="003F2730">
        <w:rPr>
          <w:rFonts w:ascii="Sweco Sans" w:eastAsia="Arial" w:hAnsi="Sweco Sans" w:cs="Times New Roman"/>
          <w:i/>
          <w:iCs/>
          <w:color w:val="auto"/>
          <w:sz w:val="24"/>
          <w:szCs w:val="24"/>
          <w:lang w:eastAsia="en-US"/>
        </w:rPr>
        <w:t>Điều chỉnh bản vẽ để cập nhật mô hình</w:t>
      </w:r>
    </w:p>
    <w:p w14:paraId="5CA37F56" w14:textId="77777777" w:rsidR="003F2730" w:rsidRPr="003F2730" w:rsidRDefault="003F2730" w:rsidP="003F2730">
      <w:pPr>
        <w:numPr>
          <w:ilvl w:val="0"/>
          <w:numId w:val="30"/>
        </w:numPr>
        <w:tabs>
          <w:tab w:val="left" w:pos="0"/>
        </w:tabs>
        <w:spacing w:after="0" w:line="360" w:lineRule="auto"/>
        <w:jc w:val="both"/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</w:pPr>
      <w:r w:rsidRPr="003F2730"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  <w:t>Create Revit families and CAD blocks in Revit if needed,</w:t>
      </w:r>
    </w:p>
    <w:p w14:paraId="0758EBEC" w14:textId="77777777" w:rsidR="003F2730" w:rsidRPr="003F2730" w:rsidRDefault="003F2730" w:rsidP="003F2730">
      <w:pPr>
        <w:tabs>
          <w:tab w:val="left" w:pos="0"/>
        </w:tabs>
        <w:spacing w:after="0" w:line="360" w:lineRule="auto"/>
        <w:ind w:left="720"/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val="fr-FR" w:eastAsia="en-US"/>
        </w:rPr>
      </w:pP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eastAsia="en-US"/>
        </w:rPr>
        <w:t>Tạo Revit families và CAD block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val="fr-FR" w:eastAsia="en-US"/>
        </w:rPr>
        <w:t xml:space="preserve"> trên Revit khi cần</w:t>
      </w:r>
    </w:p>
    <w:p w14:paraId="795F82DD" w14:textId="77777777" w:rsidR="003F2730" w:rsidRPr="003F2730" w:rsidRDefault="003F2730" w:rsidP="003F2730">
      <w:pPr>
        <w:numPr>
          <w:ilvl w:val="0"/>
          <w:numId w:val="30"/>
        </w:numPr>
        <w:tabs>
          <w:tab w:val="left" w:pos="0"/>
        </w:tabs>
        <w:spacing w:after="0" w:line="360" w:lineRule="auto"/>
        <w:jc w:val="both"/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</w:pPr>
      <w:r w:rsidRPr="003F2730">
        <w:rPr>
          <w:rFonts w:ascii="Sweco Sans" w:eastAsia="Arial" w:hAnsi="Sweco Sans" w:cs="Times New Roman"/>
          <w:color w:val="141823"/>
          <w:sz w:val="24"/>
          <w:szCs w:val="24"/>
          <w:shd w:val="clear" w:color="auto" w:fill="FFFFFF"/>
          <w:lang w:eastAsia="en-US"/>
        </w:rPr>
        <w:t>Other duties will be assigned by the Project Manager or BIM Manager</w:t>
      </w:r>
    </w:p>
    <w:p w14:paraId="602C5916" w14:textId="77777777" w:rsidR="003F2730" w:rsidRPr="003F2730" w:rsidRDefault="003F2730" w:rsidP="003F2730">
      <w:pPr>
        <w:tabs>
          <w:tab w:val="left" w:pos="0"/>
        </w:tabs>
        <w:spacing w:after="0" w:line="360" w:lineRule="auto"/>
        <w:ind w:left="720"/>
        <w:jc w:val="both"/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eastAsia="en-US"/>
        </w:rPr>
      </w:pP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eastAsia="en-US"/>
        </w:rPr>
        <w:t xml:space="preserve">Các nhiệm vụ khác theo yêu cầu 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val="en-US" w:eastAsia="en-US"/>
        </w:rPr>
        <w:t>từ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eastAsia="en-US"/>
        </w:rPr>
        <w:t xml:space="preserve"> 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val="en-US" w:eastAsia="en-US"/>
        </w:rPr>
        <w:t>Quản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eastAsia="en-US"/>
        </w:rPr>
        <w:t xml:space="preserve"> 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val="en-US" w:eastAsia="en-US"/>
        </w:rPr>
        <w:t>L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eastAsia="en-US"/>
        </w:rPr>
        <w:t xml:space="preserve">ý 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val="en-US" w:eastAsia="en-US"/>
        </w:rPr>
        <w:t>Dự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eastAsia="en-US"/>
        </w:rPr>
        <w:t xml:space="preserve"> Á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val="en-US" w:eastAsia="en-US"/>
        </w:rPr>
        <w:t>n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eastAsia="en-US"/>
        </w:rPr>
        <w:t xml:space="preserve"> 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val="en-US" w:eastAsia="en-US"/>
        </w:rPr>
        <w:t>hoặc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eastAsia="en-US"/>
        </w:rPr>
        <w:t xml:space="preserve"> 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val="en-US" w:eastAsia="en-US"/>
        </w:rPr>
        <w:t>Quản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eastAsia="en-US"/>
        </w:rPr>
        <w:t xml:space="preserve"> 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val="en-US" w:eastAsia="en-US"/>
        </w:rPr>
        <w:t>L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eastAsia="en-US"/>
        </w:rPr>
        <w:t xml:space="preserve">ý </w:t>
      </w:r>
      <w:r w:rsidRPr="003F2730">
        <w:rPr>
          <w:rFonts w:ascii="Sweco Sans" w:eastAsia="Arial" w:hAnsi="Sweco Sans" w:cs="Times New Roman"/>
          <w:i/>
          <w:iCs/>
          <w:color w:val="141823"/>
          <w:sz w:val="24"/>
          <w:szCs w:val="24"/>
          <w:shd w:val="clear" w:color="auto" w:fill="FFFFFF"/>
          <w:lang w:val="en-US" w:eastAsia="en-US"/>
        </w:rPr>
        <w:t>BIM</w:t>
      </w:r>
    </w:p>
    <w:p w14:paraId="19F73AA6" w14:textId="77777777" w:rsidR="003F2730" w:rsidRPr="008D5373" w:rsidRDefault="003F2730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</w:p>
    <w:p w14:paraId="17A7B22B" w14:textId="77777777" w:rsidR="005C4F0E" w:rsidRDefault="005C4F0E" w:rsidP="005C4F0E">
      <w:pPr>
        <w:spacing w:line="360" w:lineRule="auto"/>
        <w:jc w:val="both"/>
        <w:rPr>
          <w:rFonts w:ascii="Sweco Sans" w:eastAsia="Calibri" w:hAnsi="Sweco Sans" w:cs="Helvetica"/>
          <w:color w:val="auto"/>
          <w:sz w:val="24"/>
          <w:szCs w:val="24"/>
          <w:shd w:val="clear" w:color="auto" w:fill="FFFFFF"/>
          <w:lang w:val="vi-VN"/>
        </w:rPr>
      </w:pPr>
    </w:p>
    <w:p w14:paraId="68D11A1F" w14:textId="2BD45BF6" w:rsidR="00C45142" w:rsidRPr="005C4F0E" w:rsidRDefault="00C45142" w:rsidP="005C4F0E">
      <w:pPr>
        <w:rPr>
          <w:lang w:val="vi-VN"/>
        </w:rPr>
      </w:pPr>
    </w:p>
    <w:sectPr w:rsidR="00C45142" w:rsidRPr="005C4F0E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E4E4C" w14:textId="77777777" w:rsidR="00263D1A" w:rsidRDefault="00263D1A" w:rsidP="00C17A1E">
      <w:pPr>
        <w:spacing w:line="240" w:lineRule="auto"/>
      </w:pPr>
      <w:r>
        <w:separator/>
      </w:r>
    </w:p>
  </w:endnote>
  <w:endnote w:type="continuationSeparator" w:id="0">
    <w:p w14:paraId="33C38179" w14:textId="77777777" w:rsidR="00263D1A" w:rsidRDefault="00263D1A" w:rsidP="00C17A1E">
      <w:pPr>
        <w:spacing w:line="240" w:lineRule="auto"/>
      </w:pPr>
      <w:r>
        <w:continuationSeparator/>
      </w:r>
    </w:p>
  </w:endnote>
  <w:endnote w:type="continuationNotice" w:id="1">
    <w:p w14:paraId="462CF5A5" w14:textId="77777777" w:rsidR="00263D1A" w:rsidRDefault="00263D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eco san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74921838"/>
  <w:p w14:paraId="4BB97A75" w14:textId="77777777" w:rsidR="00EF2D34" w:rsidRDefault="00EF2D34" w:rsidP="00EF2D34">
    <w:pPr>
      <w:pStyle w:val="Footer"/>
      <w:rPr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0"/>
  <w:p w14:paraId="259BB791" w14:textId="174FA5E6" w:rsidR="00EF2D34" w:rsidRDefault="005D5551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EndPr/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5D5551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EndPr/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0E74" w14:textId="77777777" w:rsidR="00263D1A" w:rsidRDefault="00263D1A" w:rsidP="006B2DFA">
      <w:pPr>
        <w:pStyle w:val="FootnoteText"/>
      </w:pPr>
      <w:r>
        <w:separator/>
      </w:r>
    </w:p>
  </w:footnote>
  <w:footnote w:type="continuationSeparator" w:id="0">
    <w:p w14:paraId="056EA0C6" w14:textId="77777777" w:rsidR="00263D1A" w:rsidRDefault="00263D1A" w:rsidP="00DB402F">
      <w:pPr>
        <w:pStyle w:val="FootnoteText"/>
      </w:pPr>
      <w:r>
        <w:continuationSeparator/>
      </w:r>
    </w:p>
  </w:footnote>
  <w:footnote w:type="continuationNotice" w:id="1">
    <w:p w14:paraId="13FE05CD" w14:textId="77777777" w:rsidR="00263D1A" w:rsidRDefault="00263D1A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781CCF32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5D5551">
            <w:instrText>2025-02-24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5D5551">
            <w:instrText>2025-02-24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5D5551">
            <w:t>2025-02-24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EndPr/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4AEA52D8" w:rsidR="00DE05E0" w:rsidRPr="00DE05E0" w:rsidRDefault="005D5551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1" w:name="_Hlk116383242"/>
        <w:bookmarkStart w:id="2" w:name="_Hlk116383241"/>
        <w:bookmarkStart w:id="3" w:name="_Hlk116382848"/>
        <w:bookmarkStart w:id="4" w:name="_Hlk116382847"/>
        <w:bookmarkStart w:id="5" w:name="_Hlk74922169"/>
        <w:bookmarkStart w:id="6" w:name="_Hlk74922168"/>
        <w:p w14:paraId="1CB5E745" w14:textId="20E30D45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5D5551">
            <w:instrText>2025-02-24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5D5551">
            <w:instrText>2025-02-24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5D5551">
            <w:t>2025-02-24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EndPr/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1543F281" w:rsidR="009C1753" w:rsidRPr="00146CF4" w:rsidRDefault="005D5551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EndPr/>
          <w:sdtContent>
            <w:p w14:paraId="67540913" w14:textId="0E89EB9F" w:rsidR="009C1753" w:rsidRPr="00146CF4" w:rsidRDefault="005D5551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EndPr/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EndPr/>
          <w:sdtContent>
            <w:p w14:paraId="278FBE32" w14:textId="721E2D93" w:rsidR="009C1753" w:rsidRPr="00146CF4" w:rsidRDefault="005D5551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EndPr/>
          <w:sdtContent>
            <w:p w14:paraId="663EAE12" w14:textId="0AC752F9" w:rsidR="009C1753" w:rsidRPr="00146CF4" w:rsidRDefault="005D5551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EndPr/>
          <w:sdtContent>
            <w:p w14:paraId="1FFC007B" w14:textId="1BC6C398" w:rsidR="009C1753" w:rsidRPr="009C1753" w:rsidRDefault="005D5551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5D5551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EndPr/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1"/>
  <w:bookmarkEnd w:id="2"/>
  <w:bookmarkEnd w:id="3"/>
  <w:bookmarkEnd w:id="4"/>
  <w:bookmarkEnd w:id="5"/>
  <w:bookmarkEnd w:id="6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6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8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9" w15:restartNumberingAfterBreak="0">
    <w:nsid w:val="12476F5C"/>
    <w:multiLevelType w:val="multilevel"/>
    <w:tmpl w:val="0EE49C78"/>
    <w:numStyleLink w:val="ListStyle-FactBoxListBullet"/>
  </w:abstractNum>
  <w:abstractNum w:abstractNumId="10" w15:restartNumberingAfterBreak="0">
    <w:nsid w:val="19407172"/>
    <w:multiLevelType w:val="multilevel"/>
    <w:tmpl w:val="A6BA9C18"/>
    <w:numStyleLink w:val="ListStyle-TableListBullet0"/>
  </w:abstractNum>
  <w:abstractNum w:abstractNumId="11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2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3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35F22"/>
    <w:multiLevelType w:val="multilevel"/>
    <w:tmpl w:val="02584F62"/>
    <w:numStyleLink w:val="ListStyle-TableListNumber"/>
  </w:abstractNum>
  <w:abstractNum w:abstractNumId="16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E763C"/>
    <w:multiLevelType w:val="hybridMultilevel"/>
    <w:tmpl w:val="58B23DC8"/>
    <w:lvl w:ilvl="0" w:tplc="E2927A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8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18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AA41FB"/>
    <w:multiLevelType w:val="multilevel"/>
    <w:tmpl w:val="1C24E15A"/>
    <w:numStyleLink w:val="ListStyle-FactBoxListNumber"/>
  </w:abstractNum>
  <w:abstractNum w:abstractNumId="20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1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22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3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5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26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2283C"/>
    <w:multiLevelType w:val="hybridMultilevel"/>
    <w:tmpl w:val="FB8254B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3"/>
  </w:num>
  <w:num w:numId="2" w16cid:durableId="433549288">
    <w:abstractNumId w:val="4"/>
  </w:num>
  <w:num w:numId="3" w16cid:durableId="1996446656">
    <w:abstractNumId w:val="24"/>
  </w:num>
  <w:num w:numId="4" w16cid:durableId="828865359">
    <w:abstractNumId w:val="11"/>
  </w:num>
  <w:num w:numId="5" w16cid:durableId="1601569530">
    <w:abstractNumId w:val="20"/>
  </w:num>
  <w:num w:numId="6" w16cid:durableId="1789083928">
    <w:abstractNumId w:val="12"/>
  </w:num>
  <w:num w:numId="7" w16cid:durableId="2051301752">
    <w:abstractNumId w:val="8"/>
  </w:num>
  <w:num w:numId="8" w16cid:durableId="264924283">
    <w:abstractNumId w:val="22"/>
  </w:num>
  <w:num w:numId="9" w16cid:durableId="2029678808">
    <w:abstractNumId w:val="25"/>
  </w:num>
  <w:num w:numId="10" w16cid:durableId="1702632651">
    <w:abstractNumId w:val="29"/>
  </w:num>
  <w:num w:numId="11" w16cid:durableId="1446316040">
    <w:abstractNumId w:val="6"/>
  </w:num>
  <w:num w:numId="12" w16cid:durableId="172576799">
    <w:abstractNumId w:val="9"/>
  </w:num>
  <w:num w:numId="13" w16cid:durableId="1807745438">
    <w:abstractNumId w:val="19"/>
  </w:num>
  <w:num w:numId="14" w16cid:durableId="1634867770">
    <w:abstractNumId w:val="7"/>
  </w:num>
  <w:num w:numId="15" w16cid:durableId="1184369056">
    <w:abstractNumId w:val="21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5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0"/>
  </w:num>
  <w:num w:numId="22" w16cid:durableId="982390586">
    <w:abstractNumId w:val="15"/>
  </w:num>
  <w:num w:numId="23" w16cid:durableId="1886407813">
    <w:abstractNumId w:val="28"/>
  </w:num>
  <w:num w:numId="24" w16cid:durableId="409272890">
    <w:abstractNumId w:val="18"/>
  </w:num>
  <w:num w:numId="25" w16cid:durableId="527523787">
    <w:abstractNumId w:val="26"/>
  </w:num>
  <w:num w:numId="26" w16cid:durableId="287051360">
    <w:abstractNumId w:val="16"/>
  </w:num>
  <w:num w:numId="27" w16cid:durableId="1538394351">
    <w:abstractNumId w:val="14"/>
  </w:num>
  <w:num w:numId="28" w16cid:durableId="13851432">
    <w:abstractNumId w:val="23"/>
  </w:num>
  <w:num w:numId="29" w16cid:durableId="1018972307">
    <w:abstractNumId w:val="27"/>
  </w:num>
  <w:num w:numId="30" w16cid:durableId="625146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6781"/>
    <w:rsid w:val="00012FE2"/>
    <w:rsid w:val="00015138"/>
    <w:rsid w:val="00027C78"/>
    <w:rsid w:val="00031693"/>
    <w:rsid w:val="000379BD"/>
    <w:rsid w:val="000407ED"/>
    <w:rsid w:val="000500C9"/>
    <w:rsid w:val="0005389B"/>
    <w:rsid w:val="00061C4D"/>
    <w:rsid w:val="0006403B"/>
    <w:rsid w:val="00066A36"/>
    <w:rsid w:val="000722DF"/>
    <w:rsid w:val="000739D9"/>
    <w:rsid w:val="000867FB"/>
    <w:rsid w:val="00092D0C"/>
    <w:rsid w:val="000A0139"/>
    <w:rsid w:val="000A3B91"/>
    <w:rsid w:val="000A596D"/>
    <w:rsid w:val="000A6987"/>
    <w:rsid w:val="000A726F"/>
    <w:rsid w:val="000A7303"/>
    <w:rsid w:val="000B165F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596D"/>
    <w:rsid w:val="000E7F31"/>
    <w:rsid w:val="000F0CDE"/>
    <w:rsid w:val="000F194D"/>
    <w:rsid w:val="000F52D8"/>
    <w:rsid w:val="000F6A59"/>
    <w:rsid w:val="00100033"/>
    <w:rsid w:val="0010179F"/>
    <w:rsid w:val="001064E0"/>
    <w:rsid w:val="001117F2"/>
    <w:rsid w:val="00117B9E"/>
    <w:rsid w:val="00117E4C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4FE7"/>
    <w:rsid w:val="00166405"/>
    <w:rsid w:val="00166AB5"/>
    <w:rsid w:val="00170D4A"/>
    <w:rsid w:val="00171FAA"/>
    <w:rsid w:val="0017689E"/>
    <w:rsid w:val="00176C66"/>
    <w:rsid w:val="00180FEE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3253"/>
    <w:rsid w:val="001E54D7"/>
    <w:rsid w:val="001E663D"/>
    <w:rsid w:val="001E6F24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2E41"/>
    <w:rsid w:val="00263D1A"/>
    <w:rsid w:val="00270A1F"/>
    <w:rsid w:val="00270D00"/>
    <w:rsid w:val="00271A6B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11CB"/>
    <w:rsid w:val="002C3E83"/>
    <w:rsid w:val="002C713D"/>
    <w:rsid w:val="002C77E5"/>
    <w:rsid w:val="002D0A44"/>
    <w:rsid w:val="002D16B2"/>
    <w:rsid w:val="002D29CF"/>
    <w:rsid w:val="002E17BE"/>
    <w:rsid w:val="002E2823"/>
    <w:rsid w:val="002E47C0"/>
    <w:rsid w:val="002E5593"/>
    <w:rsid w:val="002E734A"/>
    <w:rsid w:val="002F179A"/>
    <w:rsid w:val="002F61FD"/>
    <w:rsid w:val="002F672A"/>
    <w:rsid w:val="002F6ACB"/>
    <w:rsid w:val="00301637"/>
    <w:rsid w:val="00303E6A"/>
    <w:rsid w:val="00305914"/>
    <w:rsid w:val="003114B1"/>
    <w:rsid w:val="003136E4"/>
    <w:rsid w:val="00313FDA"/>
    <w:rsid w:val="00316979"/>
    <w:rsid w:val="00323055"/>
    <w:rsid w:val="00323812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60645"/>
    <w:rsid w:val="00361CA9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520D"/>
    <w:rsid w:val="003906F2"/>
    <w:rsid w:val="00392770"/>
    <w:rsid w:val="0039369B"/>
    <w:rsid w:val="00396879"/>
    <w:rsid w:val="003A1AA8"/>
    <w:rsid w:val="003A463D"/>
    <w:rsid w:val="003A47DD"/>
    <w:rsid w:val="003A6475"/>
    <w:rsid w:val="003B29D9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32A9"/>
    <w:rsid w:val="003E5D70"/>
    <w:rsid w:val="003E6FCB"/>
    <w:rsid w:val="003E75DA"/>
    <w:rsid w:val="003F122B"/>
    <w:rsid w:val="003F2184"/>
    <w:rsid w:val="003F2730"/>
    <w:rsid w:val="003F3F5C"/>
    <w:rsid w:val="003F515D"/>
    <w:rsid w:val="003F53E8"/>
    <w:rsid w:val="003F73F9"/>
    <w:rsid w:val="004007F0"/>
    <w:rsid w:val="00400D10"/>
    <w:rsid w:val="00402212"/>
    <w:rsid w:val="00405BD2"/>
    <w:rsid w:val="0041076C"/>
    <w:rsid w:val="00415415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47A9"/>
    <w:rsid w:val="00461A97"/>
    <w:rsid w:val="004628E4"/>
    <w:rsid w:val="00465512"/>
    <w:rsid w:val="0046758D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7E8C"/>
    <w:rsid w:val="004C01C2"/>
    <w:rsid w:val="004C374C"/>
    <w:rsid w:val="004C702F"/>
    <w:rsid w:val="004D004F"/>
    <w:rsid w:val="004D5116"/>
    <w:rsid w:val="004E2ED9"/>
    <w:rsid w:val="004E3DA3"/>
    <w:rsid w:val="004E416B"/>
    <w:rsid w:val="004E6446"/>
    <w:rsid w:val="004F515A"/>
    <w:rsid w:val="004F724B"/>
    <w:rsid w:val="00500725"/>
    <w:rsid w:val="00504A51"/>
    <w:rsid w:val="00505E19"/>
    <w:rsid w:val="00512233"/>
    <w:rsid w:val="005165AF"/>
    <w:rsid w:val="00517B8A"/>
    <w:rsid w:val="0052664E"/>
    <w:rsid w:val="0053165F"/>
    <w:rsid w:val="00532C8C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2A20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3FA5"/>
    <w:rsid w:val="005C4F0E"/>
    <w:rsid w:val="005C678B"/>
    <w:rsid w:val="005D0008"/>
    <w:rsid w:val="005D2D53"/>
    <w:rsid w:val="005D5551"/>
    <w:rsid w:val="005D5977"/>
    <w:rsid w:val="005D69CF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3E52"/>
    <w:rsid w:val="006114F7"/>
    <w:rsid w:val="006139C0"/>
    <w:rsid w:val="00620207"/>
    <w:rsid w:val="0062434F"/>
    <w:rsid w:val="0062553B"/>
    <w:rsid w:val="00636710"/>
    <w:rsid w:val="00640BF2"/>
    <w:rsid w:val="00643300"/>
    <w:rsid w:val="006455A2"/>
    <w:rsid w:val="006461E2"/>
    <w:rsid w:val="00646D8E"/>
    <w:rsid w:val="006473ED"/>
    <w:rsid w:val="00653CCB"/>
    <w:rsid w:val="006574F1"/>
    <w:rsid w:val="00657D95"/>
    <w:rsid w:val="00661471"/>
    <w:rsid w:val="006640CD"/>
    <w:rsid w:val="00664512"/>
    <w:rsid w:val="00664AC3"/>
    <w:rsid w:val="006661F6"/>
    <w:rsid w:val="00666CC9"/>
    <w:rsid w:val="00667570"/>
    <w:rsid w:val="006679A7"/>
    <w:rsid w:val="006720AF"/>
    <w:rsid w:val="00681FFB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6F6561"/>
    <w:rsid w:val="007001AD"/>
    <w:rsid w:val="00702688"/>
    <w:rsid w:val="007069D1"/>
    <w:rsid w:val="00714594"/>
    <w:rsid w:val="0071721C"/>
    <w:rsid w:val="00720583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7C64"/>
    <w:rsid w:val="007A0AFD"/>
    <w:rsid w:val="007A0F02"/>
    <w:rsid w:val="007A4AD7"/>
    <w:rsid w:val="007A786B"/>
    <w:rsid w:val="007B06DD"/>
    <w:rsid w:val="007B2CEF"/>
    <w:rsid w:val="007B3386"/>
    <w:rsid w:val="007B4C3A"/>
    <w:rsid w:val="007C0A4B"/>
    <w:rsid w:val="007C19EB"/>
    <w:rsid w:val="007C66A3"/>
    <w:rsid w:val="007C68E4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169B"/>
    <w:rsid w:val="008143C3"/>
    <w:rsid w:val="00816BE4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A7"/>
    <w:rsid w:val="00870C14"/>
    <w:rsid w:val="008716B8"/>
    <w:rsid w:val="00872A1E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652D"/>
    <w:rsid w:val="008D3C75"/>
    <w:rsid w:val="008D4425"/>
    <w:rsid w:val="008D6110"/>
    <w:rsid w:val="008D6344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F6C"/>
    <w:rsid w:val="009D098D"/>
    <w:rsid w:val="009D2691"/>
    <w:rsid w:val="009E338F"/>
    <w:rsid w:val="009E5344"/>
    <w:rsid w:val="009E583A"/>
    <w:rsid w:val="009F2451"/>
    <w:rsid w:val="009F27E9"/>
    <w:rsid w:val="009F53DF"/>
    <w:rsid w:val="009F6452"/>
    <w:rsid w:val="009F6A29"/>
    <w:rsid w:val="00A022C5"/>
    <w:rsid w:val="00A02CDA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90B63"/>
    <w:rsid w:val="00A941B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2FA6"/>
    <w:rsid w:val="00AD4036"/>
    <w:rsid w:val="00AD4E0B"/>
    <w:rsid w:val="00AD7F44"/>
    <w:rsid w:val="00AE0045"/>
    <w:rsid w:val="00AE31F5"/>
    <w:rsid w:val="00AE35FC"/>
    <w:rsid w:val="00AE3AB8"/>
    <w:rsid w:val="00AE547E"/>
    <w:rsid w:val="00AF0FF3"/>
    <w:rsid w:val="00B016E2"/>
    <w:rsid w:val="00B01F6F"/>
    <w:rsid w:val="00B0450F"/>
    <w:rsid w:val="00B05CE4"/>
    <w:rsid w:val="00B17189"/>
    <w:rsid w:val="00B21DD1"/>
    <w:rsid w:val="00B2403E"/>
    <w:rsid w:val="00B24822"/>
    <w:rsid w:val="00B27376"/>
    <w:rsid w:val="00B277D4"/>
    <w:rsid w:val="00B27981"/>
    <w:rsid w:val="00B27BEA"/>
    <w:rsid w:val="00B315B7"/>
    <w:rsid w:val="00B32C6E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FB5"/>
    <w:rsid w:val="00B6064C"/>
    <w:rsid w:val="00B65714"/>
    <w:rsid w:val="00B65BD6"/>
    <w:rsid w:val="00B6736C"/>
    <w:rsid w:val="00B71812"/>
    <w:rsid w:val="00B718DD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4ADE"/>
    <w:rsid w:val="00BB5EB1"/>
    <w:rsid w:val="00BB7858"/>
    <w:rsid w:val="00BC29EC"/>
    <w:rsid w:val="00BC502A"/>
    <w:rsid w:val="00BD1EBA"/>
    <w:rsid w:val="00BE0242"/>
    <w:rsid w:val="00BE1230"/>
    <w:rsid w:val="00BE1A16"/>
    <w:rsid w:val="00BF16E2"/>
    <w:rsid w:val="00BF33BE"/>
    <w:rsid w:val="00C00D81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6C62"/>
    <w:rsid w:val="00C32017"/>
    <w:rsid w:val="00C32A52"/>
    <w:rsid w:val="00C35692"/>
    <w:rsid w:val="00C358AC"/>
    <w:rsid w:val="00C4227D"/>
    <w:rsid w:val="00C43C22"/>
    <w:rsid w:val="00C44FAF"/>
    <w:rsid w:val="00C45142"/>
    <w:rsid w:val="00C463BB"/>
    <w:rsid w:val="00C517BC"/>
    <w:rsid w:val="00C52BB9"/>
    <w:rsid w:val="00C54584"/>
    <w:rsid w:val="00C54C84"/>
    <w:rsid w:val="00C63EE9"/>
    <w:rsid w:val="00C663AD"/>
    <w:rsid w:val="00C67154"/>
    <w:rsid w:val="00C74BDE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53D5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FE2"/>
    <w:rsid w:val="00CB7BFA"/>
    <w:rsid w:val="00CC1B9D"/>
    <w:rsid w:val="00CC6FA6"/>
    <w:rsid w:val="00CE0CDE"/>
    <w:rsid w:val="00CE1EC0"/>
    <w:rsid w:val="00CE29E4"/>
    <w:rsid w:val="00CE3FC5"/>
    <w:rsid w:val="00CE633F"/>
    <w:rsid w:val="00CF3F04"/>
    <w:rsid w:val="00CF47D6"/>
    <w:rsid w:val="00CF5621"/>
    <w:rsid w:val="00D00662"/>
    <w:rsid w:val="00D02A26"/>
    <w:rsid w:val="00D02B4C"/>
    <w:rsid w:val="00D03213"/>
    <w:rsid w:val="00D03CB7"/>
    <w:rsid w:val="00D045DF"/>
    <w:rsid w:val="00D07F44"/>
    <w:rsid w:val="00D12C88"/>
    <w:rsid w:val="00D16B6B"/>
    <w:rsid w:val="00D25469"/>
    <w:rsid w:val="00D26B67"/>
    <w:rsid w:val="00D27F5D"/>
    <w:rsid w:val="00D34FD5"/>
    <w:rsid w:val="00D36547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818A8"/>
    <w:rsid w:val="00D969D3"/>
    <w:rsid w:val="00DA0C1D"/>
    <w:rsid w:val="00DA4AAD"/>
    <w:rsid w:val="00DB0EF6"/>
    <w:rsid w:val="00DB402F"/>
    <w:rsid w:val="00DB6AB7"/>
    <w:rsid w:val="00DC0857"/>
    <w:rsid w:val="00DC0A0E"/>
    <w:rsid w:val="00DC251E"/>
    <w:rsid w:val="00DC271B"/>
    <w:rsid w:val="00DC6583"/>
    <w:rsid w:val="00DC7682"/>
    <w:rsid w:val="00DC76E0"/>
    <w:rsid w:val="00DD793B"/>
    <w:rsid w:val="00DD797F"/>
    <w:rsid w:val="00DE05E0"/>
    <w:rsid w:val="00DE1618"/>
    <w:rsid w:val="00DE7F93"/>
    <w:rsid w:val="00DF4673"/>
    <w:rsid w:val="00E01993"/>
    <w:rsid w:val="00E02539"/>
    <w:rsid w:val="00E03D60"/>
    <w:rsid w:val="00E044FB"/>
    <w:rsid w:val="00E04654"/>
    <w:rsid w:val="00E04733"/>
    <w:rsid w:val="00E13921"/>
    <w:rsid w:val="00E15AC0"/>
    <w:rsid w:val="00E16EC7"/>
    <w:rsid w:val="00E1786E"/>
    <w:rsid w:val="00E23D05"/>
    <w:rsid w:val="00E24B68"/>
    <w:rsid w:val="00E24F57"/>
    <w:rsid w:val="00E3059E"/>
    <w:rsid w:val="00E32D61"/>
    <w:rsid w:val="00E34A56"/>
    <w:rsid w:val="00E400A5"/>
    <w:rsid w:val="00E50543"/>
    <w:rsid w:val="00E51B2A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97D51"/>
    <w:rsid w:val="00EA0153"/>
    <w:rsid w:val="00EA0BAB"/>
    <w:rsid w:val="00EA4A92"/>
    <w:rsid w:val="00EA512E"/>
    <w:rsid w:val="00EA51AD"/>
    <w:rsid w:val="00EA5415"/>
    <w:rsid w:val="00EA57BA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70A7"/>
    <w:rsid w:val="00F30423"/>
    <w:rsid w:val="00F31600"/>
    <w:rsid w:val="00F33DF6"/>
    <w:rsid w:val="00F36137"/>
    <w:rsid w:val="00F37C3D"/>
    <w:rsid w:val="00F37E04"/>
    <w:rsid w:val="00F40177"/>
    <w:rsid w:val="00F41693"/>
    <w:rsid w:val="00F424A8"/>
    <w:rsid w:val="00F4535F"/>
    <w:rsid w:val="00F45D21"/>
    <w:rsid w:val="00F5036A"/>
    <w:rsid w:val="00F54CDB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5BF"/>
    <w:rsid w:val="00FD2756"/>
    <w:rsid w:val="00FD2A90"/>
    <w:rsid w:val="00FD3E42"/>
    <w:rsid w:val="00FD5492"/>
    <w:rsid w:val="00FE2A3A"/>
    <w:rsid w:val="00FE5F5C"/>
    <w:rsid w:val="00FE619A"/>
    <w:rsid w:val="00FE7E30"/>
    <w:rsid w:val="00FF06C7"/>
    <w:rsid w:val="00FF17B9"/>
    <w:rsid w:val="00FF262B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1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9E6F55FFB4B19B43635610826B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C2A6A-7094-4E38-933B-B06E0EB5EDA2}"/>
      </w:docPartPr>
      <w:docPartBody>
        <w:p w:rsidR="00CE29CB" w:rsidRDefault="00AE25AB" w:rsidP="00AE25AB">
          <w:pPr>
            <w:pStyle w:val="E839E6F55FFB4B19B43635610826BE98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eco san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38584E"/>
    <w:rsid w:val="00725F6D"/>
    <w:rsid w:val="00AE25AB"/>
    <w:rsid w:val="00CE29CB"/>
    <w:rsid w:val="00D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AE25AB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  <w:style w:type="paragraph" w:customStyle="1" w:styleId="E839E6F55FFB4B19B43635610826BE98">
    <w:name w:val="E839E6F55FFB4B19B43635610826BE98"/>
    <w:rsid w:val="00AE25AB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5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24ED51-5001-40C6-A364-23E342291ADE}">
  <ds:schemaRefs/>
</ds:datastoreItem>
</file>

<file path=customXml/itemProps4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customXml/itemProps5.xml><?xml version="1.0" encoding="utf-8"?>
<ds:datastoreItem xmlns:ds="http://schemas.openxmlformats.org/officeDocument/2006/customXml" ds:itemID="{40598226-C3F3-4331-AA81-9DE08A2664BA}">
  <ds:schemaRefs/>
</ds:datastoreItem>
</file>

<file path=customXml/itemProps6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51</TotalTime>
  <Pages>4</Pages>
  <Words>728</Words>
  <Characters>3880</Characters>
  <Application>Microsoft Office Word</Application>
  <DocSecurity>0</DocSecurity>
  <Lines>104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Nguyen Kieu, Linh</cp:lastModifiedBy>
  <cp:revision>14</cp:revision>
  <dcterms:created xsi:type="dcterms:W3CDTF">2025-02-21T09:20:00Z</dcterms:created>
  <dcterms:modified xsi:type="dcterms:W3CDTF">2025-02-24T03:29:00Z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